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A7" w:rsidRPr="0061077F" w:rsidRDefault="00DF09A7" w:rsidP="00863A21">
      <w:pPr>
        <w:jc w:val="center"/>
        <w:rPr>
          <w:b/>
          <w:sz w:val="28"/>
          <w:szCs w:val="24"/>
        </w:rPr>
      </w:pPr>
      <w:r>
        <w:rPr>
          <w:noProof/>
        </w:rPr>
        <w:pict>
          <v:group id="_x0000_s1026" style="position:absolute;left:0;text-align:left;margin-left:284.55pt;margin-top:-50.6pt;width:216.6pt;height:53.3pt;z-index:251658240" coordorigin="8252,2229" coordsize="3206,7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52;top:2229;width:1841;height:788" stroked="f">
              <v:textbox style="mso-next-textbox:#_x0000_s1027">
                <w:txbxContent>
                  <w:p w:rsidR="00DF09A7" w:rsidRPr="007D413B" w:rsidRDefault="00DF09A7" w:rsidP="00F64BCA">
                    <w:pPr>
                      <w:rPr>
                        <w:sz w:val="24"/>
                        <w:szCs w:val="24"/>
                      </w:rPr>
                    </w:pPr>
                    <w:r w:rsidRPr="007D413B">
                      <w:rPr>
                        <w:sz w:val="24"/>
                        <w:szCs w:val="24"/>
                      </w:rPr>
                      <w:t xml:space="preserve">Регистрационный номер </w:t>
                    </w:r>
                    <w:r>
                      <w:rPr>
                        <w:sz w:val="24"/>
                        <w:szCs w:val="24"/>
                      </w:rPr>
                      <w:t xml:space="preserve"> п</w:t>
                    </w:r>
                    <w:r w:rsidRPr="007D413B">
                      <w:rPr>
                        <w:sz w:val="24"/>
                        <w:szCs w:val="24"/>
                      </w:rPr>
                      <w:t xml:space="preserve">роекта: </w:t>
                    </w:r>
                  </w:p>
                  <w:p w:rsidR="00DF09A7" w:rsidRPr="007D413B" w:rsidRDefault="00DF09A7" w:rsidP="00F64BC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rect id="_x0000_s1028" style="position:absolute;left:10018;top:2354;width:1440;height:501">
              <v:textbox>
                <w:txbxContent>
                  <w:p w:rsidR="00DF09A7" w:rsidRPr="00C220DE" w:rsidRDefault="00DF09A7" w:rsidP="00B5289D">
                    <w:pPr>
                      <w:rPr>
                        <w:szCs w:val="24"/>
                      </w:rPr>
                    </w:pPr>
                    <w:r>
                      <w:t>№ 3058-п/6.3-4/пр от 04.09.2017г.</w:t>
                    </w:r>
                  </w:p>
                  <w:p w:rsidR="00DF09A7" w:rsidRPr="00C23CB7" w:rsidRDefault="00DF09A7" w:rsidP="00C23CB7">
                    <w:pPr>
                      <w:rPr>
                        <w:szCs w:val="24"/>
                      </w:rPr>
                    </w:pPr>
                  </w:p>
                </w:txbxContent>
              </v:textbox>
            </v:rect>
          </v:group>
        </w:pict>
      </w:r>
      <w:r w:rsidRPr="0061077F">
        <w:rPr>
          <w:b/>
          <w:sz w:val="28"/>
          <w:szCs w:val="24"/>
        </w:rPr>
        <w:t>ПОЯСНИТЕЛЬНАЯ ЗАПИСКА</w:t>
      </w:r>
    </w:p>
    <w:p w:rsidR="00DF09A7" w:rsidRPr="0061077F" w:rsidRDefault="00DF09A7" w:rsidP="00863A21">
      <w:pPr>
        <w:jc w:val="center"/>
        <w:rPr>
          <w:b/>
          <w:sz w:val="28"/>
          <w:szCs w:val="24"/>
        </w:rPr>
      </w:pPr>
    </w:p>
    <w:p w:rsidR="00DF09A7" w:rsidRPr="00C23CB7" w:rsidRDefault="00DF09A7" w:rsidP="006541E1">
      <w:pPr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к проекту постановления </w:t>
      </w:r>
      <w:r>
        <w:rPr>
          <w:sz w:val="24"/>
          <w:szCs w:val="24"/>
        </w:rPr>
        <w:t xml:space="preserve">администрации </w:t>
      </w:r>
      <w:r w:rsidRPr="00C23CB7">
        <w:rPr>
          <w:sz w:val="24"/>
          <w:szCs w:val="24"/>
        </w:rPr>
        <w:t xml:space="preserve">городского округа Тольятти </w:t>
      </w:r>
    </w:p>
    <w:p w:rsidR="00DF09A7" w:rsidRPr="00C23CB7" w:rsidRDefault="00DF09A7" w:rsidP="00C23CB7">
      <w:pPr>
        <w:spacing w:line="216" w:lineRule="auto"/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о внесении изменений в постановление мэрии городского округа Тольятти от 21.12.2016г. № 4361-п/1 </w:t>
      </w:r>
    </w:p>
    <w:p w:rsidR="00DF09A7" w:rsidRPr="00C23CB7" w:rsidRDefault="00DF09A7" w:rsidP="00C23CB7">
      <w:pPr>
        <w:jc w:val="center"/>
        <w:rPr>
          <w:sz w:val="24"/>
          <w:szCs w:val="24"/>
          <w:lang w:eastAsia="en-US"/>
        </w:rPr>
      </w:pPr>
      <w:r w:rsidRPr="00C23CB7">
        <w:rPr>
          <w:sz w:val="24"/>
          <w:szCs w:val="24"/>
          <w:lang w:eastAsia="en-US"/>
        </w:rPr>
        <w:t>«Об утверждении нормативных затрат на</w:t>
      </w:r>
    </w:p>
    <w:p w:rsidR="00DF09A7" w:rsidRDefault="00DF09A7" w:rsidP="00C23CB7">
      <w:pPr>
        <w:jc w:val="center"/>
        <w:rPr>
          <w:sz w:val="24"/>
          <w:szCs w:val="24"/>
          <w:lang w:eastAsia="en-US"/>
        </w:rPr>
      </w:pPr>
      <w:r w:rsidRPr="00C23CB7">
        <w:rPr>
          <w:sz w:val="24"/>
          <w:szCs w:val="24"/>
          <w:lang w:eastAsia="en-US"/>
        </w:rPr>
        <w:t xml:space="preserve">обеспечение функций </w:t>
      </w:r>
      <w:r>
        <w:rPr>
          <w:sz w:val="24"/>
          <w:szCs w:val="24"/>
        </w:rPr>
        <w:t>администрации</w:t>
      </w:r>
      <w:r w:rsidRPr="00C23CB7">
        <w:rPr>
          <w:sz w:val="24"/>
          <w:szCs w:val="24"/>
          <w:lang w:eastAsia="en-US"/>
        </w:rPr>
        <w:t xml:space="preserve"> городского округа Тольятти (за исключением затрат на информационно-коммуникационные технологии), муниципального  казенного учреждения городского округа Тольятти «ЦХТО» и муниципального  казенного учреждением городского округа Тольятти «Тольяттинский архив», подведомственных </w:t>
      </w:r>
      <w:r>
        <w:rPr>
          <w:sz w:val="24"/>
          <w:szCs w:val="24"/>
          <w:lang w:eastAsia="en-US"/>
        </w:rPr>
        <w:t xml:space="preserve">организационному </w:t>
      </w:r>
      <w:r w:rsidRPr="00C23CB7">
        <w:rPr>
          <w:sz w:val="24"/>
          <w:szCs w:val="24"/>
          <w:lang w:eastAsia="en-US"/>
        </w:rPr>
        <w:t xml:space="preserve">управлению </w:t>
      </w:r>
      <w:r>
        <w:rPr>
          <w:sz w:val="24"/>
          <w:szCs w:val="24"/>
        </w:rPr>
        <w:t>администрации</w:t>
      </w:r>
      <w:r w:rsidRPr="00C23CB7">
        <w:rPr>
          <w:sz w:val="24"/>
          <w:szCs w:val="24"/>
          <w:lang w:eastAsia="en-US"/>
        </w:rPr>
        <w:t xml:space="preserve"> городского округа Тольятти»</w:t>
      </w:r>
      <w:r>
        <w:rPr>
          <w:sz w:val="24"/>
          <w:szCs w:val="24"/>
          <w:lang w:eastAsia="en-US"/>
        </w:rPr>
        <w:t xml:space="preserve"> (далее – Постановление)</w:t>
      </w:r>
    </w:p>
    <w:p w:rsidR="00DF09A7" w:rsidRPr="006E6909" w:rsidRDefault="00DF09A7" w:rsidP="006E6909">
      <w:pPr>
        <w:spacing w:line="276" w:lineRule="auto"/>
        <w:jc w:val="center"/>
        <w:rPr>
          <w:sz w:val="24"/>
          <w:szCs w:val="24"/>
          <w:lang w:eastAsia="en-US"/>
        </w:rPr>
      </w:pPr>
    </w:p>
    <w:p w:rsidR="00DF09A7" w:rsidRPr="006E6909" w:rsidRDefault="00DF09A7" w:rsidP="006E6909">
      <w:pPr>
        <w:spacing w:line="276" w:lineRule="auto"/>
        <w:ind w:firstLine="709"/>
        <w:jc w:val="both"/>
        <w:rPr>
          <w:sz w:val="24"/>
          <w:szCs w:val="24"/>
        </w:rPr>
      </w:pPr>
      <w:r w:rsidRPr="006E6909">
        <w:rPr>
          <w:sz w:val="24"/>
          <w:szCs w:val="24"/>
        </w:rPr>
        <w:tab/>
        <w:t>Настоящий проект постановления администрации городского округа Тольятти разработан в связи с необходимостью уточнения расчета нормативных затрат и необходимостью включения новых нормативных затрат.</w:t>
      </w:r>
    </w:p>
    <w:p w:rsidR="00DF09A7" w:rsidRPr="006E6909" w:rsidRDefault="00DF09A7" w:rsidP="006E6909">
      <w:pPr>
        <w:spacing w:line="276" w:lineRule="auto"/>
        <w:ind w:firstLine="709"/>
        <w:jc w:val="both"/>
        <w:rPr>
          <w:sz w:val="24"/>
          <w:szCs w:val="24"/>
        </w:rPr>
      </w:pPr>
      <w:r w:rsidRPr="006E6909">
        <w:rPr>
          <w:sz w:val="24"/>
          <w:szCs w:val="24"/>
        </w:rPr>
        <w:t xml:space="preserve">Расчет нормативных затрат был произведен в соответствии с </w:t>
      </w:r>
      <w:hyperlink w:anchor="Par85" w:history="1">
        <w:r w:rsidRPr="006E6909">
          <w:rPr>
            <w:sz w:val="24"/>
            <w:szCs w:val="24"/>
          </w:rPr>
          <w:t>правилами</w:t>
        </w:r>
      </w:hyperlink>
      <w:r w:rsidRPr="006E6909">
        <w:rPr>
          <w:sz w:val="24"/>
          <w:szCs w:val="24"/>
        </w:rPr>
        <w:t xml:space="preserve"> определения нормативных затрат на обеспечение функций органов местного самоуправления городского округа Тольятти, утвержденными </w:t>
      </w:r>
      <w:r w:rsidRPr="006E6909">
        <w:rPr>
          <w:color w:val="000000"/>
          <w:sz w:val="24"/>
          <w:szCs w:val="24"/>
        </w:rPr>
        <w:t>п</w:t>
      </w:r>
      <w:r w:rsidRPr="006E6909">
        <w:rPr>
          <w:sz w:val="24"/>
          <w:szCs w:val="24"/>
        </w:rPr>
        <w:t>остановлением  мэрии городского округа Тольятти   от   30.06.2016 г.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 (далее – Правила).</w:t>
      </w:r>
    </w:p>
    <w:p w:rsidR="00DF09A7" w:rsidRPr="006E6909" w:rsidRDefault="00DF09A7" w:rsidP="006E6909">
      <w:pPr>
        <w:spacing w:line="276" w:lineRule="auto"/>
        <w:ind w:firstLine="709"/>
        <w:jc w:val="both"/>
        <w:rPr>
          <w:sz w:val="24"/>
          <w:szCs w:val="24"/>
        </w:rPr>
      </w:pPr>
      <w:r w:rsidRPr="006E6909">
        <w:rPr>
          <w:sz w:val="24"/>
          <w:szCs w:val="24"/>
        </w:rPr>
        <w:t>Нормативные затраты порядок определения которых не установлен Правилами, рассчитываются как произведение количества товаров, работ, услуг на их стоимость за единицу.</w:t>
      </w:r>
    </w:p>
    <w:p w:rsidR="00DF09A7" w:rsidRPr="006E6909" w:rsidRDefault="00DF09A7" w:rsidP="006E6909">
      <w:pPr>
        <w:spacing w:line="276" w:lineRule="auto"/>
        <w:ind w:firstLine="709"/>
        <w:jc w:val="both"/>
        <w:rPr>
          <w:sz w:val="24"/>
          <w:szCs w:val="24"/>
        </w:rPr>
      </w:pPr>
      <w:r w:rsidRPr="006E6909">
        <w:rPr>
          <w:sz w:val="24"/>
          <w:szCs w:val="24"/>
        </w:rPr>
        <w:t xml:space="preserve">В таблице </w:t>
      </w:r>
      <w:r>
        <w:rPr>
          <w:sz w:val="24"/>
          <w:szCs w:val="24"/>
        </w:rPr>
        <w:t>6</w:t>
      </w:r>
      <w:r w:rsidRPr="006E6909">
        <w:rPr>
          <w:sz w:val="24"/>
          <w:szCs w:val="24"/>
        </w:rPr>
        <w:t xml:space="preserve"> Приложения 1 к Постановлению </w:t>
      </w:r>
      <w:r>
        <w:rPr>
          <w:sz w:val="24"/>
          <w:szCs w:val="24"/>
        </w:rPr>
        <w:t>добавлена строка «Программное обеспечение подсистема «ДЕЛО-</w:t>
      </w:r>
      <w:r>
        <w:rPr>
          <w:sz w:val="24"/>
          <w:szCs w:val="24"/>
          <w:lang w:val="en-US"/>
        </w:rPr>
        <w:t>WED</w:t>
      </w:r>
      <w:r>
        <w:rPr>
          <w:sz w:val="24"/>
          <w:szCs w:val="24"/>
        </w:rPr>
        <w:t>»</w:t>
      </w:r>
      <w:r w:rsidRPr="006E6909">
        <w:rPr>
          <w:sz w:val="24"/>
          <w:szCs w:val="24"/>
        </w:rPr>
        <w:t>.</w:t>
      </w:r>
    </w:p>
    <w:p w:rsidR="00DF09A7" w:rsidRDefault="00DF09A7" w:rsidP="006E6909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таблице 10</w:t>
      </w:r>
      <w:r w:rsidRPr="006E6909">
        <w:rPr>
          <w:sz w:val="24"/>
          <w:szCs w:val="24"/>
        </w:rPr>
        <w:t xml:space="preserve"> Приложения 1 к Постановлению </w:t>
      </w:r>
      <w:r>
        <w:rPr>
          <w:sz w:val="24"/>
          <w:szCs w:val="24"/>
        </w:rPr>
        <w:t>добавлены строки «Коммутатор», «Коннектор»</w:t>
      </w:r>
      <w:r w:rsidRPr="006E6909">
        <w:rPr>
          <w:sz w:val="24"/>
          <w:szCs w:val="24"/>
        </w:rPr>
        <w:t xml:space="preserve">, </w:t>
      </w:r>
      <w:r>
        <w:rPr>
          <w:sz w:val="24"/>
          <w:szCs w:val="24"/>
        </w:rPr>
        <w:t>«</w:t>
      </w:r>
      <w:r w:rsidRPr="00B64680">
        <w:rPr>
          <w:sz w:val="24"/>
          <w:szCs w:val="24"/>
        </w:rPr>
        <w:t>Маршрутизатор</w:t>
      </w:r>
      <w:r>
        <w:rPr>
          <w:sz w:val="24"/>
          <w:szCs w:val="24"/>
        </w:rPr>
        <w:t>»</w:t>
      </w:r>
      <w:r w:rsidRPr="006E6909">
        <w:rPr>
          <w:sz w:val="24"/>
          <w:szCs w:val="24"/>
        </w:rPr>
        <w:t xml:space="preserve"> в связи с увеличением объема работы в МКУ г.о. Тольятти «ЦХТО»</w:t>
      </w:r>
      <w:r>
        <w:rPr>
          <w:sz w:val="24"/>
          <w:szCs w:val="24"/>
        </w:rPr>
        <w:t>.</w:t>
      </w:r>
    </w:p>
    <w:p w:rsidR="00DF09A7" w:rsidRDefault="00DF09A7" w:rsidP="006E6909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таблице 24</w:t>
      </w:r>
      <w:r w:rsidRPr="006E6909">
        <w:rPr>
          <w:sz w:val="24"/>
          <w:szCs w:val="24"/>
        </w:rPr>
        <w:t xml:space="preserve"> Приложения 1 к Постановлению </w:t>
      </w:r>
      <w:r>
        <w:rPr>
          <w:sz w:val="24"/>
          <w:szCs w:val="24"/>
        </w:rPr>
        <w:t>добавлена строка «Выполнение работ по замене входных алюминиевых дверей».</w:t>
      </w:r>
    </w:p>
    <w:p w:rsidR="00DF09A7" w:rsidRPr="006E6909" w:rsidRDefault="00DF09A7" w:rsidP="006E6909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таблице 38</w:t>
      </w:r>
      <w:r w:rsidRPr="006E6909">
        <w:rPr>
          <w:sz w:val="24"/>
          <w:szCs w:val="24"/>
        </w:rPr>
        <w:t xml:space="preserve"> Приложения 1 к Постановлению </w:t>
      </w:r>
      <w:r>
        <w:rPr>
          <w:sz w:val="24"/>
          <w:szCs w:val="24"/>
        </w:rPr>
        <w:t>в строке 11 в 5 графе увеличено количество</w:t>
      </w:r>
      <w:r w:rsidRPr="006E6909">
        <w:rPr>
          <w:sz w:val="24"/>
          <w:szCs w:val="24"/>
        </w:rPr>
        <w:t>, в связи с увеличением объема работы в МКУ г.о. Тольятти «ЦХТО»</w:t>
      </w:r>
      <w:r>
        <w:rPr>
          <w:sz w:val="24"/>
          <w:szCs w:val="24"/>
        </w:rPr>
        <w:t>.</w:t>
      </w:r>
    </w:p>
    <w:p w:rsidR="00DF09A7" w:rsidRPr="006E6909" w:rsidRDefault="00DF09A7" w:rsidP="006E6909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6E6909">
        <w:rPr>
          <w:sz w:val="24"/>
          <w:szCs w:val="24"/>
        </w:rPr>
        <w:t>аблиц</w:t>
      </w:r>
      <w:r>
        <w:rPr>
          <w:sz w:val="24"/>
          <w:szCs w:val="24"/>
        </w:rPr>
        <w:t>а 61</w:t>
      </w:r>
      <w:r w:rsidRPr="006E6909">
        <w:rPr>
          <w:sz w:val="24"/>
          <w:szCs w:val="24"/>
        </w:rPr>
        <w:t xml:space="preserve"> Приложения 1 к Постановлению был</w:t>
      </w:r>
      <w:r>
        <w:rPr>
          <w:sz w:val="24"/>
          <w:szCs w:val="24"/>
        </w:rPr>
        <w:t>а</w:t>
      </w:r>
      <w:r w:rsidRPr="006E6909">
        <w:rPr>
          <w:sz w:val="24"/>
          <w:szCs w:val="24"/>
        </w:rPr>
        <w:t xml:space="preserve"> </w:t>
      </w:r>
      <w:r>
        <w:rPr>
          <w:sz w:val="24"/>
          <w:szCs w:val="24"/>
        </w:rPr>
        <w:t>изложена в новой редакции</w:t>
      </w:r>
      <w:r w:rsidRPr="006E6909">
        <w:rPr>
          <w:sz w:val="24"/>
          <w:szCs w:val="24"/>
        </w:rPr>
        <w:t>.</w:t>
      </w:r>
      <w:r>
        <w:rPr>
          <w:sz w:val="24"/>
          <w:szCs w:val="24"/>
        </w:rPr>
        <w:t xml:space="preserve"> Добавлены строки с 62-75 , в строках 14-36 увеличено количество закупаемой продукции </w:t>
      </w:r>
      <w:r w:rsidRPr="006E6909">
        <w:rPr>
          <w:sz w:val="24"/>
          <w:szCs w:val="24"/>
        </w:rPr>
        <w:t>в связи с увеличением объема работы в МКУ г.о. Тольятти «ЦХТО»</w:t>
      </w:r>
      <w:r>
        <w:rPr>
          <w:sz w:val="24"/>
          <w:szCs w:val="24"/>
        </w:rPr>
        <w:t>.</w:t>
      </w:r>
    </w:p>
    <w:p w:rsidR="00DF09A7" w:rsidRDefault="00DF09A7" w:rsidP="006E6909">
      <w:pPr>
        <w:spacing w:line="276" w:lineRule="auto"/>
        <w:ind w:firstLine="709"/>
        <w:jc w:val="both"/>
        <w:rPr>
          <w:sz w:val="24"/>
          <w:szCs w:val="24"/>
        </w:rPr>
      </w:pPr>
      <w:r w:rsidRPr="00B5289D">
        <w:rPr>
          <w:sz w:val="24"/>
          <w:szCs w:val="24"/>
        </w:rPr>
        <w:t>Добавлена таблица № 84, в связи с необходимостью</w:t>
      </w:r>
      <w:r>
        <w:rPr>
          <w:sz w:val="24"/>
          <w:szCs w:val="24"/>
        </w:rPr>
        <w:t xml:space="preserve"> оказания услуг</w:t>
      </w:r>
      <w:r w:rsidRPr="00B5289D">
        <w:rPr>
          <w:b/>
          <w:iCs/>
          <w:sz w:val="24"/>
          <w:szCs w:val="24"/>
        </w:rPr>
        <w:t xml:space="preserve"> </w:t>
      </w:r>
      <w:r w:rsidRPr="00B5289D">
        <w:rPr>
          <w:sz w:val="24"/>
          <w:szCs w:val="24"/>
        </w:rPr>
        <w:t>по изготовлению средств наглядной антикоррупционной агитации и пропаганды на территории городского округа Тольятти</w:t>
      </w:r>
      <w:r>
        <w:rPr>
          <w:sz w:val="24"/>
          <w:szCs w:val="24"/>
        </w:rPr>
        <w:t>.</w:t>
      </w:r>
    </w:p>
    <w:p w:rsidR="00DF09A7" w:rsidRDefault="00DF09A7" w:rsidP="006E6909">
      <w:pPr>
        <w:spacing w:line="276" w:lineRule="auto"/>
        <w:ind w:firstLine="709"/>
        <w:jc w:val="both"/>
        <w:rPr>
          <w:sz w:val="24"/>
          <w:szCs w:val="24"/>
        </w:rPr>
      </w:pPr>
    </w:p>
    <w:p w:rsidR="00DF09A7" w:rsidRPr="00B5289D" w:rsidRDefault="00DF09A7" w:rsidP="006E6909">
      <w:pPr>
        <w:spacing w:line="276" w:lineRule="auto"/>
        <w:ind w:firstLine="709"/>
        <w:jc w:val="both"/>
        <w:rPr>
          <w:sz w:val="24"/>
          <w:szCs w:val="24"/>
        </w:rPr>
      </w:pPr>
    </w:p>
    <w:p w:rsidR="00DF09A7" w:rsidRDefault="00DF09A7" w:rsidP="00863A21">
      <w:pPr>
        <w:jc w:val="both"/>
        <w:rPr>
          <w:sz w:val="28"/>
          <w:szCs w:val="24"/>
        </w:rPr>
      </w:pPr>
      <w:r w:rsidRPr="006541E1">
        <w:rPr>
          <w:sz w:val="28"/>
          <w:szCs w:val="24"/>
        </w:rPr>
        <w:t xml:space="preserve">Руководитель </w:t>
      </w:r>
      <w:r>
        <w:rPr>
          <w:sz w:val="28"/>
          <w:szCs w:val="24"/>
        </w:rPr>
        <w:t>организационного</w:t>
      </w:r>
    </w:p>
    <w:p w:rsidR="00DF09A7" w:rsidRPr="006541E1" w:rsidRDefault="00DF09A7" w:rsidP="005D6C46">
      <w:pPr>
        <w:tabs>
          <w:tab w:val="left" w:pos="5718"/>
        </w:tabs>
        <w:jc w:val="both"/>
        <w:rPr>
          <w:sz w:val="28"/>
          <w:szCs w:val="24"/>
        </w:rPr>
      </w:pPr>
      <w:r w:rsidRPr="006541E1">
        <w:rPr>
          <w:sz w:val="28"/>
          <w:szCs w:val="24"/>
        </w:rPr>
        <w:t xml:space="preserve">управления </w:t>
      </w:r>
      <w:r>
        <w:rPr>
          <w:sz w:val="28"/>
          <w:szCs w:val="24"/>
        </w:rPr>
        <w:tab/>
        <w:t xml:space="preserve">                Т.В. Блинова</w:t>
      </w:r>
    </w:p>
    <w:p w:rsidR="00DF09A7" w:rsidRDefault="00DF09A7" w:rsidP="00863A21">
      <w:pPr>
        <w:rPr>
          <w:sz w:val="24"/>
          <w:szCs w:val="24"/>
        </w:rPr>
      </w:pPr>
      <w:r w:rsidRPr="006541E1">
        <w:rPr>
          <w:sz w:val="28"/>
          <w:szCs w:val="24"/>
        </w:rPr>
        <w:tab/>
      </w:r>
      <w:r w:rsidRPr="006541E1">
        <w:rPr>
          <w:sz w:val="28"/>
          <w:szCs w:val="24"/>
        </w:rPr>
        <w:tab/>
      </w:r>
    </w:p>
    <w:p w:rsidR="00DF09A7" w:rsidRDefault="00DF09A7" w:rsidP="00863A21">
      <w:pPr>
        <w:rPr>
          <w:sz w:val="24"/>
          <w:szCs w:val="24"/>
        </w:rPr>
      </w:pPr>
    </w:p>
    <w:p w:rsidR="00DF09A7" w:rsidRDefault="00DF09A7" w:rsidP="00863A21">
      <w:pPr>
        <w:rPr>
          <w:sz w:val="24"/>
          <w:szCs w:val="24"/>
        </w:rPr>
      </w:pPr>
    </w:p>
    <w:p w:rsidR="00DF09A7" w:rsidRDefault="00DF09A7" w:rsidP="00863A21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Лазарева Т.А.</w:t>
      </w:r>
    </w:p>
    <w:p w:rsidR="00DF09A7" w:rsidRDefault="00DF09A7" w:rsidP="00863A21">
      <w:pPr>
        <w:autoSpaceDE/>
        <w:autoSpaceDN/>
        <w:rPr>
          <w:color w:val="333333"/>
        </w:rPr>
      </w:pPr>
      <w:r>
        <w:rPr>
          <w:sz w:val="24"/>
          <w:szCs w:val="24"/>
        </w:rPr>
        <w:t>54 32 69</w:t>
      </w:r>
    </w:p>
    <w:p w:rsidR="00DF09A7" w:rsidRDefault="00DF09A7" w:rsidP="00863A21">
      <w:pPr>
        <w:autoSpaceDE/>
        <w:autoSpaceDN/>
      </w:pPr>
    </w:p>
    <w:sectPr w:rsidR="00DF09A7" w:rsidSect="00770FB2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3A21"/>
    <w:rsid w:val="00000E0A"/>
    <w:rsid w:val="000013C6"/>
    <w:rsid w:val="000029B8"/>
    <w:rsid w:val="00004B1F"/>
    <w:rsid w:val="00005B1A"/>
    <w:rsid w:val="000074CC"/>
    <w:rsid w:val="00010751"/>
    <w:rsid w:val="00011219"/>
    <w:rsid w:val="0002017A"/>
    <w:rsid w:val="00024380"/>
    <w:rsid w:val="00043D5F"/>
    <w:rsid w:val="00045201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A030C"/>
    <w:rsid w:val="000A0585"/>
    <w:rsid w:val="000C006E"/>
    <w:rsid w:val="000C249B"/>
    <w:rsid w:val="000C74CC"/>
    <w:rsid w:val="000D1B53"/>
    <w:rsid w:val="000E0CE3"/>
    <w:rsid w:val="000E213D"/>
    <w:rsid w:val="000F27B2"/>
    <w:rsid w:val="000F37A6"/>
    <w:rsid w:val="000F559C"/>
    <w:rsid w:val="00100006"/>
    <w:rsid w:val="0010171A"/>
    <w:rsid w:val="001038F1"/>
    <w:rsid w:val="00115292"/>
    <w:rsid w:val="00115BC4"/>
    <w:rsid w:val="00116831"/>
    <w:rsid w:val="001210DF"/>
    <w:rsid w:val="001277EB"/>
    <w:rsid w:val="00132100"/>
    <w:rsid w:val="00132885"/>
    <w:rsid w:val="001365F8"/>
    <w:rsid w:val="001369B8"/>
    <w:rsid w:val="0014346A"/>
    <w:rsid w:val="0014540B"/>
    <w:rsid w:val="001521EA"/>
    <w:rsid w:val="00155A1E"/>
    <w:rsid w:val="00157BC7"/>
    <w:rsid w:val="00160376"/>
    <w:rsid w:val="00160A2B"/>
    <w:rsid w:val="0016125C"/>
    <w:rsid w:val="0017013B"/>
    <w:rsid w:val="001725E8"/>
    <w:rsid w:val="0017341F"/>
    <w:rsid w:val="00185D44"/>
    <w:rsid w:val="001869F9"/>
    <w:rsid w:val="00195E59"/>
    <w:rsid w:val="00196B7D"/>
    <w:rsid w:val="00196F81"/>
    <w:rsid w:val="00197629"/>
    <w:rsid w:val="001A72A6"/>
    <w:rsid w:val="001B0AD1"/>
    <w:rsid w:val="001B1A74"/>
    <w:rsid w:val="001B3CDD"/>
    <w:rsid w:val="001B4594"/>
    <w:rsid w:val="001C327A"/>
    <w:rsid w:val="001D1C02"/>
    <w:rsid w:val="001E16B9"/>
    <w:rsid w:val="001E34F4"/>
    <w:rsid w:val="001E68DC"/>
    <w:rsid w:val="001F5DBD"/>
    <w:rsid w:val="00203298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788C"/>
    <w:rsid w:val="00250ABB"/>
    <w:rsid w:val="00254523"/>
    <w:rsid w:val="002547CE"/>
    <w:rsid w:val="00256050"/>
    <w:rsid w:val="00260BF6"/>
    <w:rsid w:val="00261191"/>
    <w:rsid w:val="00261CDC"/>
    <w:rsid w:val="00266B98"/>
    <w:rsid w:val="00266C8A"/>
    <w:rsid w:val="0027267A"/>
    <w:rsid w:val="00275BEE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A0418"/>
    <w:rsid w:val="002A30FA"/>
    <w:rsid w:val="002A360C"/>
    <w:rsid w:val="002A4D10"/>
    <w:rsid w:val="002A56D7"/>
    <w:rsid w:val="002A6D94"/>
    <w:rsid w:val="002A7567"/>
    <w:rsid w:val="002B6F87"/>
    <w:rsid w:val="002C7ED6"/>
    <w:rsid w:val="002D05A5"/>
    <w:rsid w:val="002D4845"/>
    <w:rsid w:val="002D4D9D"/>
    <w:rsid w:val="002D562E"/>
    <w:rsid w:val="002D769F"/>
    <w:rsid w:val="002E36B9"/>
    <w:rsid w:val="002E52E6"/>
    <w:rsid w:val="002E7E44"/>
    <w:rsid w:val="002F081F"/>
    <w:rsid w:val="002F0DBB"/>
    <w:rsid w:val="002F3CEB"/>
    <w:rsid w:val="002F5419"/>
    <w:rsid w:val="00303E1A"/>
    <w:rsid w:val="003047B8"/>
    <w:rsid w:val="003067C5"/>
    <w:rsid w:val="00311D4E"/>
    <w:rsid w:val="0031308D"/>
    <w:rsid w:val="00314FC3"/>
    <w:rsid w:val="00316491"/>
    <w:rsid w:val="00325F93"/>
    <w:rsid w:val="00326B79"/>
    <w:rsid w:val="0033668D"/>
    <w:rsid w:val="00342409"/>
    <w:rsid w:val="00342B1E"/>
    <w:rsid w:val="00347700"/>
    <w:rsid w:val="003521F6"/>
    <w:rsid w:val="00353C89"/>
    <w:rsid w:val="00357322"/>
    <w:rsid w:val="003579E6"/>
    <w:rsid w:val="003655E3"/>
    <w:rsid w:val="00365A07"/>
    <w:rsid w:val="00367AF4"/>
    <w:rsid w:val="00370385"/>
    <w:rsid w:val="003719BC"/>
    <w:rsid w:val="00374A40"/>
    <w:rsid w:val="00376470"/>
    <w:rsid w:val="0037701D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E3A20"/>
    <w:rsid w:val="003E40FD"/>
    <w:rsid w:val="003E4921"/>
    <w:rsid w:val="003E62B5"/>
    <w:rsid w:val="003E6F09"/>
    <w:rsid w:val="003F1E34"/>
    <w:rsid w:val="003F3BB8"/>
    <w:rsid w:val="00402455"/>
    <w:rsid w:val="00403C01"/>
    <w:rsid w:val="00404517"/>
    <w:rsid w:val="00405691"/>
    <w:rsid w:val="00417C44"/>
    <w:rsid w:val="00421BDA"/>
    <w:rsid w:val="0042367F"/>
    <w:rsid w:val="00430AF6"/>
    <w:rsid w:val="00433B62"/>
    <w:rsid w:val="004351E4"/>
    <w:rsid w:val="00437C4A"/>
    <w:rsid w:val="004462DE"/>
    <w:rsid w:val="00454896"/>
    <w:rsid w:val="00457EEA"/>
    <w:rsid w:val="00461190"/>
    <w:rsid w:val="004627B1"/>
    <w:rsid w:val="00462CA8"/>
    <w:rsid w:val="0047064A"/>
    <w:rsid w:val="00471A73"/>
    <w:rsid w:val="00475B35"/>
    <w:rsid w:val="00480B0C"/>
    <w:rsid w:val="00480BF1"/>
    <w:rsid w:val="0048352B"/>
    <w:rsid w:val="00486E33"/>
    <w:rsid w:val="00487249"/>
    <w:rsid w:val="0048771D"/>
    <w:rsid w:val="00497A7A"/>
    <w:rsid w:val="004A07FA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C734D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6299"/>
    <w:rsid w:val="005648FE"/>
    <w:rsid w:val="005668A4"/>
    <w:rsid w:val="005723E4"/>
    <w:rsid w:val="00584122"/>
    <w:rsid w:val="00586A19"/>
    <w:rsid w:val="00592189"/>
    <w:rsid w:val="005922F1"/>
    <w:rsid w:val="00592AB7"/>
    <w:rsid w:val="005969BF"/>
    <w:rsid w:val="005A2539"/>
    <w:rsid w:val="005A2D0F"/>
    <w:rsid w:val="005A31CC"/>
    <w:rsid w:val="005A354C"/>
    <w:rsid w:val="005B027F"/>
    <w:rsid w:val="005B2763"/>
    <w:rsid w:val="005B4569"/>
    <w:rsid w:val="005C0B0B"/>
    <w:rsid w:val="005D4FEF"/>
    <w:rsid w:val="005D6C46"/>
    <w:rsid w:val="005E5EDC"/>
    <w:rsid w:val="005E6B14"/>
    <w:rsid w:val="005E6DA0"/>
    <w:rsid w:val="005F2290"/>
    <w:rsid w:val="005F3391"/>
    <w:rsid w:val="005F671F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33C79"/>
    <w:rsid w:val="00643A73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2B5B"/>
    <w:rsid w:val="0067393F"/>
    <w:rsid w:val="00675899"/>
    <w:rsid w:val="00676D29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4EE1"/>
    <w:rsid w:val="006B67DD"/>
    <w:rsid w:val="006C0208"/>
    <w:rsid w:val="006C1906"/>
    <w:rsid w:val="006C6998"/>
    <w:rsid w:val="006C73CE"/>
    <w:rsid w:val="006D2C94"/>
    <w:rsid w:val="006D32EF"/>
    <w:rsid w:val="006D5289"/>
    <w:rsid w:val="006D7CFF"/>
    <w:rsid w:val="006E2919"/>
    <w:rsid w:val="006E2F3A"/>
    <w:rsid w:val="006E305C"/>
    <w:rsid w:val="006E49BE"/>
    <w:rsid w:val="006E6909"/>
    <w:rsid w:val="006E7B94"/>
    <w:rsid w:val="006F3C46"/>
    <w:rsid w:val="006F6588"/>
    <w:rsid w:val="007038D3"/>
    <w:rsid w:val="00704F8C"/>
    <w:rsid w:val="007064AD"/>
    <w:rsid w:val="0070791D"/>
    <w:rsid w:val="0071493F"/>
    <w:rsid w:val="00715049"/>
    <w:rsid w:val="00716677"/>
    <w:rsid w:val="007167A1"/>
    <w:rsid w:val="00724D58"/>
    <w:rsid w:val="00732FB8"/>
    <w:rsid w:val="0073368B"/>
    <w:rsid w:val="007379BB"/>
    <w:rsid w:val="00747C74"/>
    <w:rsid w:val="00751BE2"/>
    <w:rsid w:val="007533B1"/>
    <w:rsid w:val="0075576E"/>
    <w:rsid w:val="0075732E"/>
    <w:rsid w:val="007578FA"/>
    <w:rsid w:val="00762554"/>
    <w:rsid w:val="00766057"/>
    <w:rsid w:val="00770FB2"/>
    <w:rsid w:val="00774EFC"/>
    <w:rsid w:val="0078349F"/>
    <w:rsid w:val="007838B6"/>
    <w:rsid w:val="00787F7F"/>
    <w:rsid w:val="00790C3F"/>
    <w:rsid w:val="007918F0"/>
    <w:rsid w:val="00792209"/>
    <w:rsid w:val="00793FD9"/>
    <w:rsid w:val="007947D1"/>
    <w:rsid w:val="007A398C"/>
    <w:rsid w:val="007A74DF"/>
    <w:rsid w:val="007A7D77"/>
    <w:rsid w:val="007B080E"/>
    <w:rsid w:val="007B1E42"/>
    <w:rsid w:val="007B344C"/>
    <w:rsid w:val="007B6427"/>
    <w:rsid w:val="007C160F"/>
    <w:rsid w:val="007C34BD"/>
    <w:rsid w:val="007C6363"/>
    <w:rsid w:val="007C6470"/>
    <w:rsid w:val="007C6FF5"/>
    <w:rsid w:val="007C7E26"/>
    <w:rsid w:val="007D1071"/>
    <w:rsid w:val="007D413B"/>
    <w:rsid w:val="007D72D3"/>
    <w:rsid w:val="007E028B"/>
    <w:rsid w:val="007E05EB"/>
    <w:rsid w:val="007E5291"/>
    <w:rsid w:val="007F1983"/>
    <w:rsid w:val="007F1AE6"/>
    <w:rsid w:val="00803542"/>
    <w:rsid w:val="00804794"/>
    <w:rsid w:val="008065E5"/>
    <w:rsid w:val="008113FD"/>
    <w:rsid w:val="008134F9"/>
    <w:rsid w:val="00821647"/>
    <w:rsid w:val="00822951"/>
    <w:rsid w:val="00823F85"/>
    <w:rsid w:val="0082697D"/>
    <w:rsid w:val="0083575F"/>
    <w:rsid w:val="0083584C"/>
    <w:rsid w:val="00836314"/>
    <w:rsid w:val="0084162D"/>
    <w:rsid w:val="00841E74"/>
    <w:rsid w:val="008426C5"/>
    <w:rsid w:val="0084458F"/>
    <w:rsid w:val="008510B4"/>
    <w:rsid w:val="00854E9E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4149"/>
    <w:rsid w:val="008A7ECD"/>
    <w:rsid w:val="008B4B61"/>
    <w:rsid w:val="008B5315"/>
    <w:rsid w:val="008C06A5"/>
    <w:rsid w:val="008C16D5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0F4"/>
    <w:rsid w:val="009255EB"/>
    <w:rsid w:val="0093269D"/>
    <w:rsid w:val="009328BF"/>
    <w:rsid w:val="00933EB5"/>
    <w:rsid w:val="009342F8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F8"/>
    <w:rsid w:val="00974BB4"/>
    <w:rsid w:val="00975B31"/>
    <w:rsid w:val="00976918"/>
    <w:rsid w:val="009806FD"/>
    <w:rsid w:val="00981A6C"/>
    <w:rsid w:val="009848EB"/>
    <w:rsid w:val="00990006"/>
    <w:rsid w:val="00995EC7"/>
    <w:rsid w:val="009A0798"/>
    <w:rsid w:val="009A3168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6C12"/>
    <w:rsid w:val="00A07A75"/>
    <w:rsid w:val="00A15924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337F1"/>
    <w:rsid w:val="00A400B2"/>
    <w:rsid w:val="00A4215C"/>
    <w:rsid w:val="00A43F14"/>
    <w:rsid w:val="00A4429A"/>
    <w:rsid w:val="00A4543D"/>
    <w:rsid w:val="00A46598"/>
    <w:rsid w:val="00A470A8"/>
    <w:rsid w:val="00A532BC"/>
    <w:rsid w:val="00A55ED5"/>
    <w:rsid w:val="00A56D56"/>
    <w:rsid w:val="00A575AC"/>
    <w:rsid w:val="00A6117B"/>
    <w:rsid w:val="00A64F38"/>
    <w:rsid w:val="00A72B1B"/>
    <w:rsid w:val="00A74F1B"/>
    <w:rsid w:val="00A8497E"/>
    <w:rsid w:val="00A86333"/>
    <w:rsid w:val="00A94AA6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1894"/>
    <w:rsid w:val="00B021A1"/>
    <w:rsid w:val="00B0639C"/>
    <w:rsid w:val="00B07625"/>
    <w:rsid w:val="00B11AB3"/>
    <w:rsid w:val="00B11BCF"/>
    <w:rsid w:val="00B166F9"/>
    <w:rsid w:val="00B24D04"/>
    <w:rsid w:val="00B31326"/>
    <w:rsid w:val="00B35D4B"/>
    <w:rsid w:val="00B43BAC"/>
    <w:rsid w:val="00B44642"/>
    <w:rsid w:val="00B45F6A"/>
    <w:rsid w:val="00B5289D"/>
    <w:rsid w:val="00B62BA0"/>
    <w:rsid w:val="00B63AA8"/>
    <w:rsid w:val="00B64680"/>
    <w:rsid w:val="00B66432"/>
    <w:rsid w:val="00B7131B"/>
    <w:rsid w:val="00B76DCD"/>
    <w:rsid w:val="00B8031C"/>
    <w:rsid w:val="00B83097"/>
    <w:rsid w:val="00B854DF"/>
    <w:rsid w:val="00B87657"/>
    <w:rsid w:val="00B90ECA"/>
    <w:rsid w:val="00B91106"/>
    <w:rsid w:val="00B97E5A"/>
    <w:rsid w:val="00BA02FA"/>
    <w:rsid w:val="00BB16B9"/>
    <w:rsid w:val="00BB252E"/>
    <w:rsid w:val="00BB2587"/>
    <w:rsid w:val="00BC3850"/>
    <w:rsid w:val="00BC4AB7"/>
    <w:rsid w:val="00BD48DE"/>
    <w:rsid w:val="00BE2750"/>
    <w:rsid w:val="00BE4686"/>
    <w:rsid w:val="00BE6917"/>
    <w:rsid w:val="00BF2DC7"/>
    <w:rsid w:val="00BF6F3F"/>
    <w:rsid w:val="00C028F8"/>
    <w:rsid w:val="00C0366C"/>
    <w:rsid w:val="00C05377"/>
    <w:rsid w:val="00C072E0"/>
    <w:rsid w:val="00C10011"/>
    <w:rsid w:val="00C13097"/>
    <w:rsid w:val="00C13760"/>
    <w:rsid w:val="00C146EB"/>
    <w:rsid w:val="00C220DE"/>
    <w:rsid w:val="00C22AD2"/>
    <w:rsid w:val="00C237B3"/>
    <w:rsid w:val="00C23CB7"/>
    <w:rsid w:val="00C24766"/>
    <w:rsid w:val="00C24D05"/>
    <w:rsid w:val="00C25414"/>
    <w:rsid w:val="00C26DBA"/>
    <w:rsid w:val="00C272D2"/>
    <w:rsid w:val="00C27558"/>
    <w:rsid w:val="00C3171B"/>
    <w:rsid w:val="00C31EC5"/>
    <w:rsid w:val="00C33784"/>
    <w:rsid w:val="00C40441"/>
    <w:rsid w:val="00C45C86"/>
    <w:rsid w:val="00C60FFD"/>
    <w:rsid w:val="00C61DE9"/>
    <w:rsid w:val="00C64B5C"/>
    <w:rsid w:val="00C653E1"/>
    <w:rsid w:val="00C7178C"/>
    <w:rsid w:val="00C72F87"/>
    <w:rsid w:val="00C76803"/>
    <w:rsid w:val="00C7797F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5D5"/>
    <w:rsid w:val="00CE65DF"/>
    <w:rsid w:val="00CF139B"/>
    <w:rsid w:val="00CF7765"/>
    <w:rsid w:val="00D00CFE"/>
    <w:rsid w:val="00D01389"/>
    <w:rsid w:val="00D036EF"/>
    <w:rsid w:val="00D04001"/>
    <w:rsid w:val="00D04E1B"/>
    <w:rsid w:val="00D059FE"/>
    <w:rsid w:val="00D05EF3"/>
    <w:rsid w:val="00D063BA"/>
    <w:rsid w:val="00D136CC"/>
    <w:rsid w:val="00D20CB8"/>
    <w:rsid w:val="00D2541C"/>
    <w:rsid w:val="00D31945"/>
    <w:rsid w:val="00D32254"/>
    <w:rsid w:val="00D368D8"/>
    <w:rsid w:val="00D4024F"/>
    <w:rsid w:val="00D42382"/>
    <w:rsid w:val="00D46B73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7E53"/>
    <w:rsid w:val="00DA05B5"/>
    <w:rsid w:val="00DA6C8A"/>
    <w:rsid w:val="00DB0705"/>
    <w:rsid w:val="00DB4147"/>
    <w:rsid w:val="00DB5649"/>
    <w:rsid w:val="00DC08B7"/>
    <w:rsid w:val="00DC118C"/>
    <w:rsid w:val="00DC1767"/>
    <w:rsid w:val="00DC5902"/>
    <w:rsid w:val="00DC5DFB"/>
    <w:rsid w:val="00DD07B6"/>
    <w:rsid w:val="00DD29D8"/>
    <w:rsid w:val="00DD63A5"/>
    <w:rsid w:val="00DE0421"/>
    <w:rsid w:val="00DE1EC4"/>
    <w:rsid w:val="00DE59C6"/>
    <w:rsid w:val="00DE6437"/>
    <w:rsid w:val="00DE77BD"/>
    <w:rsid w:val="00DF09A7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5166"/>
    <w:rsid w:val="00E373A2"/>
    <w:rsid w:val="00E443C9"/>
    <w:rsid w:val="00E5016F"/>
    <w:rsid w:val="00E51AD1"/>
    <w:rsid w:val="00E55B5F"/>
    <w:rsid w:val="00E6316B"/>
    <w:rsid w:val="00E76F45"/>
    <w:rsid w:val="00E77E2C"/>
    <w:rsid w:val="00E80B4E"/>
    <w:rsid w:val="00E81195"/>
    <w:rsid w:val="00E824B7"/>
    <w:rsid w:val="00E82954"/>
    <w:rsid w:val="00E86C3D"/>
    <w:rsid w:val="00E94325"/>
    <w:rsid w:val="00E9524C"/>
    <w:rsid w:val="00E96672"/>
    <w:rsid w:val="00E96EF2"/>
    <w:rsid w:val="00EA0A7D"/>
    <w:rsid w:val="00EA12CD"/>
    <w:rsid w:val="00EA3443"/>
    <w:rsid w:val="00EB0A7C"/>
    <w:rsid w:val="00EC6ECF"/>
    <w:rsid w:val="00EC6FDF"/>
    <w:rsid w:val="00ED1739"/>
    <w:rsid w:val="00EE0F8F"/>
    <w:rsid w:val="00EE23E2"/>
    <w:rsid w:val="00EE3512"/>
    <w:rsid w:val="00EE5332"/>
    <w:rsid w:val="00EE7C56"/>
    <w:rsid w:val="00EF0616"/>
    <w:rsid w:val="00EF1485"/>
    <w:rsid w:val="00F013A0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548AE"/>
    <w:rsid w:val="00F54E0B"/>
    <w:rsid w:val="00F604B3"/>
    <w:rsid w:val="00F615FA"/>
    <w:rsid w:val="00F6206E"/>
    <w:rsid w:val="00F64BCA"/>
    <w:rsid w:val="00F6704A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7B0F"/>
    <w:rsid w:val="00FC038E"/>
    <w:rsid w:val="00FD0F63"/>
    <w:rsid w:val="00FD7732"/>
    <w:rsid w:val="00FF07D4"/>
    <w:rsid w:val="00FF4385"/>
    <w:rsid w:val="00FF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A21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5166"/>
    <w:pPr>
      <w:keepNext/>
      <w:autoSpaceDE/>
      <w:autoSpaceDN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3516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35166"/>
    <w:rPr>
      <w:rFonts w:ascii="Calibri" w:hAnsi="Calibri" w:cs="Times New Roman"/>
      <w:b/>
      <w:i/>
      <w:sz w:val="26"/>
    </w:rPr>
  </w:style>
  <w:style w:type="paragraph" w:styleId="Subtitle">
    <w:name w:val="Subtitle"/>
    <w:basedOn w:val="Normal"/>
    <w:next w:val="Normal"/>
    <w:link w:val="SubtitleChar"/>
    <w:uiPriority w:val="99"/>
    <w:qFormat/>
    <w:rsid w:val="00E35166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35166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E35166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E35166"/>
    <w:rPr>
      <w:rFonts w:cs="Times New Roman"/>
      <w:i/>
      <w:iCs/>
    </w:rPr>
  </w:style>
  <w:style w:type="paragraph" w:customStyle="1" w:styleId="ConsPlusTitle">
    <w:name w:val="ConsPlusTitle"/>
    <w:uiPriority w:val="99"/>
    <w:rsid w:val="006541E1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PlusNormal">
    <w:name w:val="ConsPlusNormal"/>
    <w:uiPriority w:val="99"/>
    <w:rsid w:val="00DF5A3B"/>
    <w:pPr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8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</TotalTime>
  <Pages>2</Pages>
  <Words>385</Words>
  <Characters>2200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</dc:creator>
  <cp:keywords/>
  <dc:description/>
  <cp:lastModifiedBy>lazareva.ta</cp:lastModifiedBy>
  <cp:revision>29</cp:revision>
  <cp:lastPrinted>2017-09-13T11:13:00Z</cp:lastPrinted>
  <dcterms:created xsi:type="dcterms:W3CDTF">2015-05-20T04:44:00Z</dcterms:created>
  <dcterms:modified xsi:type="dcterms:W3CDTF">2017-09-13T11:14:00Z</dcterms:modified>
</cp:coreProperties>
</file>