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55" w:rsidRDefault="002B0455" w:rsidP="00DD1D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всероссийской акции в поддержку чтения </w:t>
      </w:r>
      <w:r w:rsidRPr="00044B7F">
        <w:rPr>
          <w:rFonts w:ascii="Times New Roman" w:hAnsi="Times New Roman"/>
          <w:b/>
          <w:sz w:val="28"/>
          <w:szCs w:val="28"/>
        </w:rPr>
        <w:t>«Библионочь – 2016»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0455" w:rsidRDefault="002B0455" w:rsidP="00DD1D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МБУК «Библиотека Автограда</w:t>
      </w:r>
    </w:p>
    <w:p w:rsidR="002B0455" w:rsidRPr="0073299C" w:rsidRDefault="002B0455" w:rsidP="00DD1D66">
      <w:pPr>
        <w:rPr>
          <w:rFonts w:ascii="Times New Roman" w:hAnsi="Times New Roman"/>
          <w:b/>
          <w:sz w:val="28"/>
          <w:szCs w:val="28"/>
          <w:u w:val="single"/>
        </w:rPr>
      </w:pPr>
      <w:r w:rsidRPr="0073299C">
        <w:rPr>
          <w:rFonts w:ascii="Times New Roman" w:hAnsi="Times New Roman"/>
          <w:b/>
          <w:sz w:val="28"/>
          <w:szCs w:val="28"/>
          <w:u w:val="single"/>
        </w:rPr>
        <w:t>«Все в кадр!»</w:t>
      </w:r>
    </w:p>
    <w:p w:rsidR="002B0455" w:rsidRPr="00044B7F" w:rsidRDefault="002B0455" w:rsidP="00DD1D66">
      <w:pPr>
        <w:rPr>
          <w:rFonts w:ascii="Times New Roman" w:hAnsi="Times New Roman"/>
          <w:b/>
          <w:sz w:val="28"/>
          <w:szCs w:val="28"/>
        </w:rPr>
      </w:pPr>
    </w:p>
    <w:p w:rsidR="002B0455" w:rsidRPr="0099535B" w:rsidRDefault="002B0455" w:rsidP="00DD1D66">
      <w:pPr>
        <w:rPr>
          <w:rFonts w:ascii="Times New Roman" w:hAnsi="Times New Roman"/>
          <w:b/>
          <w:sz w:val="24"/>
          <w:szCs w:val="24"/>
        </w:rPr>
      </w:pPr>
    </w:p>
    <w:p w:rsidR="002B0455" w:rsidRPr="00133962" w:rsidRDefault="002B0455" w:rsidP="00DD1D66">
      <w:pPr>
        <w:jc w:val="left"/>
        <w:rPr>
          <w:rFonts w:ascii="Times New Roman" w:hAnsi="Times New Roman"/>
          <w:i/>
          <w:sz w:val="24"/>
          <w:szCs w:val="24"/>
        </w:rPr>
      </w:pPr>
      <w:r w:rsidRPr="00133962">
        <w:rPr>
          <w:rFonts w:ascii="Times New Roman" w:hAnsi="Times New Roman"/>
          <w:i/>
          <w:sz w:val="24"/>
          <w:szCs w:val="24"/>
        </w:rPr>
        <w:t xml:space="preserve">Дата: </w:t>
      </w:r>
      <w:r w:rsidRPr="00DD1D66">
        <w:rPr>
          <w:rFonts w:ascii="Times New Roman" w:hAnsi="Times New Roman"/>
          <w:b/>
          <w:i/>
          <w:sz w:val="24"/>
          <w:szCs w:val="24"/>
        </w:rPr>
        <w:t xml:space="preserve">22 апреля </w:t>
      </w:r>
    </w:p>
    <w:p w:rsidR="002B0455" w:rsidRDefault="002B0455" w:rsidP="00DD1D66">
      <w:pPr>
        <w:jc w:val="left"/>
        <w:rPr>
          <w:rFonts w:ascii="Times New Roman" w:hAnsi="Times New Roman"/>
          <w:i/>
          <w:sz w:val="24"/>
          <w:szCs w:val="24"/>
        </w:rPr>
      </w:pPr>
      <w:r w:rsidRPr="00133962">
        <w:rPr>
          <w:rFonts w:ascii="Times New Roman" w:hAnsi="Times New Roman"/>
          <w:i/>
          <w:sz w:val="24"/>
          <w:szCs w:val="24"/>
        </w:rPr>
        <w:t xml:space="preserve">Место: </w:t>
      </w:r>
      <w:r w:rsidRPr="00DD1D66">
        <w:rPr>
          <w:rFonts w:ascii="Times New Roman" w:hAnsi="Times New Roman"/>
          <w:b/>
          <w:i/>
          <w:sz w:val="24"/>
          <w:szCs w:val="24"/>
        </w:rPr>
        <w:t>Библиотека Автограда</w:t>
      </w:r>
    </w:p>
    <w:p w:rsidR="002B0455" w:rsidRPr="00DD1D66" w:rsidRDefault="002B0455" w:rsidP="00DD1D66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i/>
          <w:sz w:val="24"/>
          <w:szCs w:val="24"/>
        </w:rPr>
      </w:pPr>
      <w:r w:rsidRPr="00DD1D66">
        <w:rPr>
          <w:rFonts w:ascii="Times New Roman" w:hAnsi="Times New Roman"/>
          <w:i/>
          <w:sz w:val="24"/>
          <w:szCs w:val="24"/>
        </w:rPr>
        <w:t>Центральная библиотека – ул. Юбилейная, 8;</w:t>
      </w:r>
    </w:p>
    <w:p w:rsidR="002B0455" w:rsidRPr="00DD1D66" w:rsidRDefault="002B0455" w:rsidP="00DD1D66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i/>
          <w:sz w:val="24"/>
          <w:szCs w:val="24"/>
        </w:rPr>
      </w:pPr>
      <w:r w:rsidRPr="00DD1D66">
        <w:rPr>
          <w:rFonts w:ascii="Times New Roman" w:hAnsi="Times New Roman"/>
          <w:i/>
          <w:sz w:val="24"/>
          <w:szCs w:val="24"/>
        </w:rPr>
        <w:t>Детско-юношеская библиотека им. В.С. Балашова – б-р Курчатова, 3;</w:t>
      </w:r>
    </w:p>
    <w:p w:rsidR="002B0455" w:rsidRPr="00DD1D66" w:rsidRDefault="002B0455" w:rsidP="00DD1D66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i/>
          <w:sz w:val="24"/>
          <w:szCs w:val="24"/>
        </w:rPr>
      </w:pPr>
      <w:r w:rsidRPr="00DD1D66">
        <w:rPr>
          <w:rFonts w:ascii="Times New Roman" w:hAnsi="Times New Roman"/>
          <w:i/>
          <w:sz w:val="24"/>
          <w:szCs w:val="24"/>
        </w:rPr>
        <w:t xml:space="preserve">Библиотека № 9 им. В.С. Высоцкого - ул. Революционная, 3/56 (1 к/о) </w:t>
      </w:r>
    </w:p>
    <w:p w:rsidR="002B0455" w:rsidRDefault="002B0455" w:rsidP="00DD1D66">
      <w:pPr>
        <w:pStyle w:val="ListParagraph"/>
        <w:numPr>
          <w:ilvl w:val="0"/>
          <w:numId w:val="5"/>
        </w:numPr>
        <w:jc w:val="lef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D1D66">
        <w:rPr>
          <w:rFonts w:ascii="Times New Roman" w:hAnsi="Times New Roman"/>
          <w:i/>
          <w:sz w:val="24"/>
          <w:szCs w:val="24"/>
        </w:rPr>
        <w:t xml:space="preserve">Библиотека № 10 – ул. Революционная, </w:t>
      </w:r>
      <w:r w:rsidRPr="00DD1D66">
        <w:rPr>
          <w:rFonts w:ascii="Times New Roman" w:hAnsi="Times New Roman"/>
          <w:i/>
          <w:sz w:val="24"/>
          <w:szCs w:val="24"/>
          <w:shd w:val="clear" w:color="auto" w:fill="FFFFFF"/>
        </w:rPr>
        <w:t>11/33 (3 к/о), 2 этаж</w:t>
      </w:r>
    </w:p>
    <w:p w:rsidR="002B0455" w:rsidRDefault="002B0455" w:rsidP="003708D5">
      <w:pPr>
        <w:pStyle w:val="ListParagraph"/>
        <w:jc w:val="lef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2B0455" w:rsidRPr="00DD1D66" w:rsidRDefault="002B0455" w:rsidP="00DD1D66">
      <w:pPr>
        <w:pStyle w:val="ListParagraph"/>
        <w:ind w:left="0"/>
        <w:jc w:val="left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Контактный телефон: 35-51-29</w:t>
      </w:r>
    </w:p>
    <w:p w:rsidR="002B0455" w:rsidRPr="00133962" w:rsidRDefault="002B0455" w:rsidP="00DD1D66">
      <w:pPr>
        <w:jc w:val="left"/>
        <w:rPr>
          <w:rFonts w:ascii="Times New Roman" w:hAnsi="Times New Roman"/>
          <w:i/>
          <w:sz w:val="24"/>
          <w:szCs w:val="24"/>
        </w:rPr>
      </w:pPr>
    </w:p>
    <w:p w:rsidR="002B0455" w:rsidRDefault="002B0455" w:rsidP="00DD1D66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b/>
          <w:sz w:val="28"/>
          <w:szCs w:val="28"/>
        </w:rPr>
      </w:pPr>
      <w:r w:rsidRPr="003708D5">
        <w:rPr>
          <w:rFonts w:ascii="Times New Roman" w:hAnsi="Times New Roman"/>
          <w:b/>
          <w:sz w:val="28"/>
          <w:szCs w:val="28"/>
        </w:rPr>
        <w:t xml:space="preserve">Центральная библиотека (ул. Юбилейная, 8) </w:t>
      </w:r>
    </w:p>
    <w:p w:rsidR="002B0455" w:rsidRPr="003708D5" w:rsidRDefault="002B0455" w:rsidP="00597B5F">
      <w:pPr>
        <w:pStyle w:val="ListParagraph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5"/>
        <w:gridCol w:w="1417"/>
        <w:gridCol w:w="8647"/>
      </w:tblGrid>
      <w:tr w:rsidR="002B0455" w:rsidRPr="0074114B" w:rsidTr="00D024F2">
        <w:tc>
          <w:tcPr>
            <w:tcW w:w="519" w:type="dxa"/>
          </w:tcPr>
          <w:p w:rsidR="002B0455" w:rsidRPr="0074114B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32" w:type="dxa"/>
            <w:gridSpan w:val="2"/>
          </w:tcPr>
          <w:p w:rsidR="002B0455" w:rsidRPr="000A6D82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647" w:type="dxa"/>
          </w:tcPr>
          <w:p w:rsidR="002B0455" w:rsidRPr="0074114B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114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2B0455" w:rsidRPr="0074114B" w:rsidTr="00D024F2">
        <w:tc>
          <w:tcPr>
            <w:tcW w:w="519" w:type="dxa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2" w:type="dxa"/>
            <w:gridSpan w:val="2"/>
          </w:tcPr>
          <w:p w:rsidR="002B0455" w:rsidRPr="00597B5F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7B5F">
              <w:rPr>
                <w:rFonts w:ascii="Times New Roman" w:hAnsi="Times New Roman"/>
                <w:sz w:val="24"/>
                <w:szCs w:val="24"/>
              </w:rPr>
              <w:t>С 18.00</w:t>
            </w:r>
          </w:p>
        </w:tc>
        <w:tc>
          <w:tcPr>
            <w:tcW w:w="8647" w:type="dxa"/>
          </w:tcPr>
          <w:p w:rsidR="002B0455" w:rsidRDefault="002B0455" w:rsidP="00597B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80D">
              <w:rPr>
                <w:rFonts w:ascii="Times New Roman" w:hAnsi="Times New Roman"/>
                <w:b/>
                <w:sz w:val="24"/>
                <w:szCs w:val="24"/>
              </w:rPr>
              <w:t>«Репортаж с места событий»</w:t>
            </w:r>
            <w:r>
              <w:rPr>
                <w:rFonts w:ascii="Times New Roman" w:hAnsi="Times New Roman"/>
                <w:sz w:val="24"/>
                <w:szCs w:val="24"/>
              </w:rPr>
              <w:t>: съемка фильма «Библионочь в Библиотеке Автограда»</w:t>
            </w:r>
          </w:p>
        </w:tc>
      </w:tr>
      <w:tr w:rsidR="002B0455" w:rsidRPr="0074114B" w:rsidTr="00854636"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rPr>
                <w:rFonts w:ascii="Times New Roman" w:hAnsi="Times New Roman"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 xml:space="preserve">1 этаж,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Pr="00D8369F">
              <w:rPr>
                <w:rFonts w:ascii="Times New Roman" w:hAnsi="Times New Roman"/>
                <w:b/>
                <w:sz w:val="24"/>
                <w:szCs w:val="24"/>
              </w:rPr>
              <w:t>«Кассы»</w:t>
            </w:r>
          </w:p>
        </w:tc>
      </w:tr>
      <w:tr w:rsidR="002B0455" w:rsidRPr="0074114B" w:rsidTr="00D024F2">
        <w:trPr>
          <w:trHeight w:val="1613"/>
        </w:trPr>
        <w:tc>
          <w:tcPr>
            <w:tcW w:w="534" w:type="dxa"/>
            <w:gridSpan w:val="2"/>
            <w:vMerge w:val="restart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11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114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B0455" w:rsidRPr="0074114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Розыгрыш мгновенной лотереи.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Программки.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Билетер – запись или раздача билетов на квесты.</w:t>
            </w:r>
          </w:p>
          <w:p w:rsidR="002B0455" w:rsidRPr="0067111B" w:rsidRDefault="002B0455" w:rsidP="00DD1D6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Квест «Библиорапид» </w:t>
            </w:r>
            <w:r w:rsidRPr="0067111B">
              <w:rPr>
                <w:rFonts w:ascii="Times New Roman" w:hAnsi="Times New Roman"/>
                <w:sz w:val="24"/>
                <w:szCs w:val="24"/>
              </w:rPr>
              <w:t>совместно с «Бред компани»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по всей библиотеке, заключительный этап в КХ.</w:t>
            </w:r>
          </w:p>
          <w:p w:rsidR="002B0455" w:rsidRDefault="002B0455" w:rsidP="00A1380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Квест «Шерлок Холмс»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1380D">
              <w:rPr>
                <w:rFonts w:ascii="Times New Roman" w:hAnsi="Times New Roman"/>
                <w:sz w:val="24"/>
                <w:szCs w:val="24"/>
                <w:lang w:val="en-US"/>
              </w:rPr>
              <w:t>(4</w:t>
            </w:r>
            <w:r w:rsidRPr="00A1380D">
              <w:rPr>
                <w:rFonts w:ascii="Times New Roman" w:hAnsi="Times New Roman"/>
                <w:sz w:val="24"/>
                <w:szCs w:val="24"/>
              </w:rPr>
              <w:t xml:space="preserve"> этаж)</w:t>
            </w:r>
          </w:p>
        </w:tc>
      </w:tr>
      <w:tr w:rsidR="002B0455" w:rsidRPr="0074114B" w:rsidTr="00D024F2">
        <w:trPr>
          <w:trHeight w:val="547"/>
        </w:trPr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0A6D8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6D82">
              <w:rPr>
                <w:rFonts w:ascii="Times New Roman" w:hAnsi="Times New Roman"/>
                <w:sz w:val="24"/>
                <w:szCs w:val="24"/>
              </w:rPr>
              <w:t>С 18.00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Фотосессия с тольяттинским уличным театром «Барселона»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55" w:rsidRPr="0074114B" w:rsidTr="00A1380D">
        <w:trPr>
          <w:trHeight w:val="459"/>
        </w:trPr>
        <w:tc>
          <w:tcPr>
            <w:tcW w:w="534" w:type="dxa"/>
            <w:gridSpan w:val="2"/>
            <w:vMerge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DD1D66" w:rsidRDefault="002B0455" w:rsidP="00385956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1D66">
              <w:rPr>
                <w:rFonts w:ascii="Times New Roman" w:hAnsi="Times New Roman"/>
                <w:sz w:val="24"/>
                <w:szCs w:val="24"/>
              </w:rPr>
              <w:t>С 18.00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Фотовыставка Светланы Плачинта</w:t>
            </w:r>
          </w:p>
        </w:tc>
      </w:tr>
      <w:tr w:rsidR="002B0455" w:rsidRPr="0074114B" w:rsidTr="00A1380D">
        <w:trPr>
          <w:trHeight w:val="410"/>
        </w:trPr>
        <w:tc>
          <w:tcPr>
            <w:tcW w:w="534" w:type="dxa"/>
            <w:gridSpan w:val="2"/>
            <w:vMerge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1380D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380D">
              <w:rPr>
                <w:rFonts w:ascii="Times New Roman" w:hAnsi="Times New Roman"/>
                <w:sz w:val="24"/>
                <w:szCs w:val="24"/>
              </w:rPr>
              <w:t>С 18.00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111B">
              <w:rPr>
                <w:rFonts w:ascii="Times New Roman" w:hAnsi="Times New Roman"/>
                <w:b/>
                <w:sz w:val="24"/>
                <w:szCs w:val="24"/>
              </w:rPr>
              <w:t>Настольные игры</w:t>
            </w:r>
          </w:p>
        </w:tc>
      </w:tr>
      <w:tr w:rsidR="002B0455" w:rsidRPr="0074114B" w:rsidTr="00854636"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Павильон «Мастерские»</w:t>
            </w:r>
          </w:p>
          <w:p w:rsidR="002B0455" w:rsidRPr="007E731A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31A">
              <w:rPr>
                <w:rFonts w:ascii="Times New Roman" w:hAnsi="Times New Roman"/>
                <w:b/>
                <w:sz w:val="24"/>
                <w:szCs w:val="24"/>
              </w:rPr>
              <w:t>2 этаж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E731A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 художественной литературы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 w:val="restart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1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0455" w:rsidRPr="00DD1D66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D66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  <w:p w:rsidR="002B0455" w:rsidRPr="00EA029B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2B0455" w:rsidRPr="000A6D82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2">
              <w:rPr>
                <w:rFonts w:ascii="Times New Roman" w:hAnsi="Times New Roman"/>
                <w:b/>
                <w:sz w:val="24"/>
                <w:szCs w:val="24"/>
              </w:rPr>
              <w:t>«Очень голодная гусеница»:</w:t>
            </w:r>
          </w:p>
          <w:p w:rsidR="002B0455" w:rsidRPr="000A6D8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6D82">
              <w:rPr>
                <w:rFonts w:ascii="Times New Roman" w:hAnsi="Times New Roman"/>
                <w:sz w:val="24"/>
                <w:szCs w:val="24"/>
              </w:rPr>
              <w:t>Библиоспектакль по книге Эрика Карла (</w:t>
            </w:r>
            <w:r>
              <w:rPr>
                <w:rFonts w:ascii="Times New Roman" w:hAnsi="Times New Roman"/>
                <w:sz w:val="24"/>
                <w:szCs w:val="24"/>
              </w:rPr>
              <w:t>США</w:t>
            </w:r>
            <w:r w:rsidRPr="000A6D82">
              <w:rPr>
                <w:rFonts w:ascii="Times New Roman" w:hAnsi="Times New Roman"/>
                <w:sz w:val="24"/>
                <w:szCs w:val="24"/>
              </w:rPr>
              <w:t>) для детей от 3 до 5 лет.</w:t>
            </w:r>
          </w:p>
          <w:p w:rsidR="002B0455" w:rsidRPr="00B23D87" w:rsidRDefault="002B0455" w:rsidP="00A138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6D82">
              <w:rPr>
                <w:rFonts w:ascii="Times New Roman" w:hAnsi="Times New Roman"/>
                <w:sz w:val="24"/>
                <w:szCs w:val="24"/>
              </w:rPr>
              <w:t>Детский театр «Трам-пам-пам»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DD1D66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1D66">
              <w:rPr>
                <w:rFonts w:ascii="Times New Roman" w:hAnsi="Times New Roman"/>
                <w:sz w:val="24"/>
                <w:szCs w:val="24"/>
              </w:rPr>
              <w:t>17.45-19.00</w:t>
            </w:r>
          </w:p>
        </w:tc>
        <w:tc>
          <w:tcPr>
            <w:tcW w:w="8647" w:type="dxa"/>
          </w:tcPr>
          <w:p w:rsidR="002B0455" w:rsidRPr="000A6D82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2">
              <w:rPr>
                <w:rFonts w:ascii="Times New Roman" w:hAnsi="Times New Roman"/>
                <w:b/>
                <w:sz w:val="24"/>
                <w:szCs w:val="24"/>
              </w:rPr>
              <w:t>Мастер классы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B0455" w:rsidRPr="000A6D8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0A6D82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2">
              <w:rPr>
                <w:rFonts w:ascii="Times New Roman" w:hAnsi="Times New Roman"/>
                <w:b/>
                <w:sz w:val="24"/>
                <w:szCs w:val="24"/>
              </w:rPr>
              <w:t>«Изготовление объемной открытки» -</w:t>
            </w:r>
          </w:p>
          <w:p w:rsidR="002B0455" w:rsidRPr="000A6D8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0A6D82">
              <w:rPr>
                <w:rFonts w:ascii="Times New Roman" w:hAnsi="Times New Roman"/>
                <w:sz w:val="24"/>
                <w:szCs w:val="24"/>
              </w:rPr>
              <w:t xml:space="preserve"> современного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Тольяттинского художественного музея</w:t>
            </w:r>
          </w:p>
          <w:p w:rsidR="002B0455" w:rsidRPr="000A6D8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0A6D82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A6D82">
              <w:rPr>
                <w:rFonts w:ascii="Times New Roman" w:hAnsi="Times New Roman"/>
                <w:b/>
                <w:sz w:val="24"/>
                <w:szCs w:val="24"/>
              </w:rPr>
              <w:t xml:space="preserve">«Рисуем на камнях» </w:t>
            </w:r>
          </w:p>
          <w:p w:rsidR="002B0455" w:rsidRDefault="002B0455" w:rsidP="00A138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6D82">
              <w:rPr>
                <w:rFonts w:ascii="Times New Roman" w:hAnsi="Times New Roman"/>
                <w:sz w:val="24"/>
                <w:szCs w:val="24"/>
              </w:rPr>
              <w:t>Уткина Татьяна</w:t>
            </w:r>
            <w:r>
              <w:rPr>
                <w:rFonts w:ascii="Times New Roman" w:hAnsi="Times New Roman"/>
                <w:sz w:val="24"/>
                <w:szCs w:val="24"/>
              </w:rPr>
              <w:t>, художник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02C8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80">
              <w:rPr>
                <w:rFonts w:ascii="Times New Roman" w:hAnsi="Times New Roman"/>
                <w:sz w:val="24"/>
                <w:szCs w:val="24"/>
              </w:rPr>
              <w:t>19.15 – 20.15</w:t>
            </w:r>
          </w:p>
        </w:tc>
        <w:tc>
          <w:tcPr>
            <w:tcW w:w="8647" w:type="dxa"/>
          </w:tcPr>
          <w:p w:rsidR="002B0455" w:rsidRPr="00A02C80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02C80">
              <w:rPr>
                <w:rFonts w:ascii="Times New Roman" w:hAnsi="Times New Roman"/>
                <w:sz w:val="24"/>
                <w:szCs w:val="24"/>
              </w:rPr>
              <w:t>Громкие чтения и мастерская по книге 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02C80">
              <w:rPr>
                <w:rFonts w:ascii="Times New Roman" w:hAnsi="Times New Roman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2C80">
              <w:rPr>
                <w:rFonts w:ascii="Times New Roman" w:hAnsi="Times New Roman"/>
                <w:sz w:val="24"/>
                <w:szCs w:val="24"/>
              </w:rPr>
              <w:t xml:space="preserve"> Дональдсон </w:t>
            </w:r>
            <w:r w:rsidRPr="00A02C80">
              <w:rPr>
                <w:rFonts w:ascii="Times New Roman" w:hAnsi="Times New Roman"/>
                <w:b/>
                <w:sz w:val="24"/>
                <w:szCs w:val="24"/>
              </w:rPr>
              <w:t xml:space="preserve">«Улитка и Кит» 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02C80" w:rsidRDefault="002B0455" w:rsidP="00A138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80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C80">
              <w:rPr>
                <w:rFonts w:ascii="Times New Roman" w:hAnsi="Times New Roman"/>
                <w:sz w:val="24"/>
                <w:szCs w:val="24"/>
              </w:rPr>
              <w:t>-22.00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80">
              <w:rPr>
                <w:rFonts w:ascii="Times New Roman" w:hAnsi="Times New Roman"/>
                <w:sz w:val="24"/>
                <w:szCs w:val="24"/>
              </w:rPr>
              <w:t>Аквагрим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02C8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20.30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мастер-класс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02C8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20.30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Керамика мастер-класс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02C8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80">
              <w:rPr>
                <w:rFonts w:ascii="Times New Roman" w:hAnsi="Times New Roman"/>
                <w:sz w:val="24"/>
                <w:szCs w:val="24"/>
              </w:rPr>
              <w:t>«</w:t>
            </w:r>
            <w:r w:rsidRPr="00A02C80">
              <w:rPr>
                <w:rFonts w:ascii="Times New Roman" w:hAnsi="Times New Roman"/>
                <w:b/>
                <w:sz w:val="24"/>
                <w:szCs w:val="24"/>
              </w:rPr>
              <w:t>Неизвестный науке зверь»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02C80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C80">
              <w:rPr>
                <w:rFonts w:ascii="Times New Roman" w:hAnsi="Times New Roman"/>
                <w:sz w:val="24"/>
                <w:szCs w:val="24"/>
              </w:rPr>
              <w:t>лет Чебурашке: Кн</w:t>
            </w:r>
            <w:r>
              <w:rPr>
                <w:rFonts w:ascii="Times New Roman" w:hAnsi="Times New Roman"/>
                <w:sz w:val="24"/>
                <w:szCs w:val="24"/>
              </w:rPr>
              <w:t>ижная выставка – просмотр в витринах зала. Литературная лотерея.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02C8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2C80">
              <w:rPr>
                <w:rFonts w:ascii="Times New Roman" w:hAnsi="Times New Roman"/>
                <w:b/>
                <w:sz w:val="24"/>
                <w:szCs w:val="24"/>
              </w:rPr>
              <w:t>Фотовыставка Светланы Плачинта</w:t>
            </w:r>
          </w:p>
        </w:tc>
      </w:tr>
      <w:tr w:rsidR="002B0455" w:rsidRPr="0074114B" w:rsidTr="00854636"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Кинокафе</w:t>
            </w:r>
          </w:p>
          <w:p w:rsidR="002B0455" w:rsidRPr="008C09AB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09AB">
              <w:rPr>
                <w:rFonts w:ascii="Times New Roman" w:hAnsi="Times New Roman"/>
                <w:b/>
                <w:sz w:val="24"/>
                <w:szCs w:val="24"/>
              </w:rPr>
              <w:t>Зимний сад, 3 этаж</w:t>
            </w:r>
          </w:p>
        </w:tc>
      </w:tr>
      <w:tr w:rsidR="002B0455" w:rsidRPr="0074114B" w:rsidTr="00D024F2">
        <w:trPr>
          <w:trHeight w:val="983"/>
        </w:trPr>
        <w:tc>
          <w:tcPr>
            <w:tcW w:w="534" w:type="dxa"/>
            <w:gridSpan w:val="2"/>
            <w:vMerge w:val="restart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11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74114B" w:rsidRDefault="002B0455" w:rsidP="00D024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74114B" w:rsidRDefault="002B0455" w:rsidP="00D024F2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  <w:r w:rsidRPr="00D3538E">
              <w:rPr>
                <w:rFonts w:ascii="Times New Roman" w:hAnsi="Times New Roman"/>
                <w:sz w:val="24"/>
                <w:szCs w:val="24"/>
              </w:rPr>
              <w:t>– 18.30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2B0455" w:rsidRPr="00D3538E" w:rsidRDefault="002B0455" w:rsidP="00385956">
            <w:pPr>
              <w:pStyle w:val="ListParagraph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3538E">
              <w:rPr>
                <w:rFonts w:ascii="Times New Roman" w:hAnsi="Times New Roman"/>
                <w:b/>
                <w:sz w:val="24"/>
                <w:szCs w:val="24"/>
              </w:rPr>
              <w:t>Открытие Библионочи</w:t>
            </w:r>
          </w:p>
          <w:p w:rsidR="002B0455" w:rsidRDefault="002B0455" w:rsidP="0038595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3538E">
              <w:rPr>
                <w:rFonts w:ascii="Times New Roman" w:hAnsi="Times New Roman"/>
                <w:b/>
                <w:sz w:val="24"/>
                <w:szCs w:val="24"/>
              </w:rPr>
              <w:t>Церемония награждения «Золот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 БуквА</w:t>
            </w:r>
            <w:r w:rsidRPr="00D3538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B0455" w:rsidRDefault="002B0455" w:rsidP="00D024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Приветствие от директора Библиотеки Автограда Павидис С.Н.</w:t>
            </w:r>
          </w:p>
        </w:tc>
      </w:tr>
      <w:tr w:rsidR="002B0455" w:rsidRPr="0074114B" w:rsidTr="00D024F2">
        <w:trPr>
          <w:trHeight w:val="415"/>
        </w:trPr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D3538E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18.00</w:t>
            </w:r>
          </w:p>
          <w:p w:rsidR="002B0455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0455" w:rsidRPr="00D3538E" w:rsidRDefault="002B0455" w:rsidP="00D024F2">
            <w:pPr>
              <w:pStyle w:val="ListParagraph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E01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E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</w:t>
            </w:r>
            <w:r w:rsidRPr="009C1E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AE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E01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B0455" w:rsidRPr="0074114B" w:rsidTr="00D024F2">
        <w:trPr>
          <w:trHeight w:val="707"/>
        </w:trPr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апреля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плакатов </w:t>
            </w:r>
            <w:r w:rsidRPr="008E2B63">
              <w:rPr>
                <w:rFonts w:ascii="Times New Roman" w:hAnsi="Times New Roman"/>
                <w:b/>
                <w:sz w:val="24"/>
                <w:szCs w:val="24"/>
              </w:rPr>
              <w:t>«Угадай кино!»</w:t>
            </w:r>
          </w:p>
        </w:tc>
      </w:tr>
      <w:tr w:rsidR="002B0455" w:rsidRPr="0074114B" w:rsidTr="00D024F2">
        <w:trPr>
          <w:trHeight w:val="704"/>
        </w:trPr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апреля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Книжно-иллюстративная выставка о кино в витринах  </w:t>
            </w:r>
            <w:r w:rsidRPr="006C7877">
              <w:rPr>
                <w:rFonts w:ascii="Times New Roman" w:hAnsi="Times New Roman"/>
                <w:b/>
                <w:sz w:val="24"/>
                <w:szCs w:val="24"/>
              </w:rPr>
              <w:t>«Живое воплощение слова»</w:t>
            </w:r>
          </w:p>
        </w:tc>
      </w:tr>
      <w:tr w:rsidR="002B0455" w:rsidRPr="0074114B" w:rsidTr="00854636">
        <w:trPr>
          <w:trHeight w:val="923"/>
        </w:trPr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Павильон «Зарубежный» </w:t>
            </w:r>
          </w:p>
          <w:p w:rsidR="002B0455" w:rsidRDefault="002B0455" w:rsidP="003859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3 этаж,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Зал иностран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ной </w:t>
            </w: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Интернет-центр</w:t>
            </w:r>
          </w:p>
        </w:tc>
      </w:tr>
      <w:tr w:rsidR="002B0455" w:rsidRPr="0074114B" w:rsidTr="00D024F2">
        <w:trPr>
          <w:trHeight w:val="923"/>
        </w:trPr>
        <w:tc>
          <w:tcPr>
            <w:tcW w:w="534" w:type="dxa"/>
            <w:gridSpan w:val="2"/>
            <w:vMerge w:val="restart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11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0455" w:rsidRPr="00C87C4B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7C4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8647" w:type="dxa"/>
          </w:tcPr>
          <w:p w:rsidR="002B0455" w:rsidRDefault="002B0455" w:rsidP="00A138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7C4B">
              <w:rPr>
                <w:rFonts w:ascii="Times New Roman" w:hAnsi="Times New Roman"/>
                <w:sz w:val="24"/>
                <w:szCs w:val="24"/>
              </w:rPr>
              <w:t>«Альянс Франсез Тольятти»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представляет…</w:t>
            </w:r>
          </w:p>
          <w:p w:rsidR="002B0455" w:rsidRPr="00C87C4B" w:rsidRDefault="002B0455" w:rsidP="00A1380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0C3CCD" w:rsidRDefault="002B0455" w:rsidP="00A1380D">
            <w:pPr>
              <w:spacing w:after="120"/>
              <w:ind w:left="-14" w:firstLine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3CCD">
              <w:rPr>
                <w:rFonts w:ascii="Times New Roman" w:hAnsi="Times New Roman"/>
                <w:sz w:val="24"/>
                <w:szCs w:val="24"/>
              </w:rPr>
              <w:t>Режиссеры и ассистенты:</w:t>
            </w:r>
          </w:p>
          <w:p w:rsidR="002B0455" w:rsidRPr="000C3CCD" w:rsidRDefault="002B0455" w:rsidP="00A1380D">
            <w:pPr>
              <w:spacing w:after="120"/>
              <w:ind w:left="-14" w:firstLine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Клеманс Дени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 xml:space="preserve">, эксперт по образованию от Посольства Франции и </w:t>
            </w:r>
          </w:p>
          <w:p w:rsidR="002B0455" w:rsidRDefault="002B0455" w:rsidP="00A1380D">
            <w:pPr>
              <w:pStyle w:val="ListParagraph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Од Эртлер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>, стажёр из Франции.</w:t>
            </w:r>
            <w:r w:rsidRPr="00C87C4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2B0455" w:rsidRPr="00251498" w:rsidRDefault="002B0455" w:rsidP="00A1380D">
            <w:pPr>
              <w:pStyle w:val="List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«Je suis d'accord»:</w:t>
            </w:r>
            <w:r w:rsidRPr="00C87C4B">
              <w:rPr>
                <w:rFonts w:ascii="Times New Roman" w:hAnsi="Times New Roman"/>
                <w:sz w:val="24"/>
                <w:szCs w:val="24"/>
              </w:rPr>
              <w:t xml:space="preserve"> Занимательный французский. Игра.  </w:t>
            </w:r>
          </w:p>
        </w:tc>
      </w:tr>
      <w:tr w:rsidR="002B0455" w:rsidRPr="0074114B" w:rsidTr="00D024F2">
        <w:trPr>
          <w:trHeight w:val="565"/>
        </w:trPr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C87C4B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7C4B">
              <w:rPr>
                <w:rFonts w:ascii="Times New Roman" w:hAnsi="Times New Roman"/>
                <w:sz w:val="24"/>
                <w:szCs w:val="24"/>
              </w:rPr>
              <w:t xml:space="preserve">19.00  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«Couleurs+jeux!»</w:t>
            </w:r>
            <w:r w:rsidRPr="00C87C4B">
              <w:rPr>
                <w:rFonts w:ascii="Times New Roman" w:hAnsi="Times New Roman"/>
                <w:sz w:val="24"/>
                <w:szCs w:val="24"/>
              </w:rPr>
              <w:t xml:space="preserve"> -Урок французского языка для детей.</w:t>
            </w:r>
          </w:p>
        </w:tc>
      </w:tr>
      <w:tr w:rsidR="002B0455" w:rsidRPr="00A1380D" w:rsidTr="00D024F2">
        <w:trPr>
          <w:trHeight w:val="417"/>
        </w:trPr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C87C4B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7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19.15   </w:t>
            </w:r>
          </w:p>
        </w:tc>
        <w:tc>
          <w:tcPr>
            <w:tcW w:w="8647" w:type="dxa"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Comment ... en français? -</w:t>
            </w:r>
            <w:r w:rsidRPr="00C87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87C4B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C87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C87C4B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C87C4B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</w:tr>
      <w:tr w:rsidR="002B0455" w:rsidRPr="00C87C4B" w:rsidTr="00D024F2">
        <w:trPr>
          <w:trHeight w:val="408"/>
        </w:trPr>
        <w:tc>
          <w:tcPr>
            <w:tcW w:w="534" w:type="dxa"/>
            <w:gridSpan w:val="2"/>
            <w:vMerge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B0455" w:rsidRPr="000C3CCD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sz w:val="24"/>
                <w:szCs w:val="24"/>
              </w:rPr>
              <w:t xml:space="preserve">19.45  </w:t>
            </w:r>
          </w:p>
        </w:tc>
        <w:tc>
          <w:tcPr>
            <w:tcW w:w="8647" w:type="dxa"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Кино Франции</w:t>
            </w:r>
            <w:r w:rsidRPr="00C87C4B">
              <w:rPr>
                <w:rFonts w:ascii="Times New Roman" w:hAnsi="Times New Roman"/>
                <w:sz w:val="24"/>
                <w:szCs w:val="24"/>
              </w:rPr>
              <w:t>: викторина</w:t>
            </w:r>
          </w:p>
        </w:tc>
      </w:tr>
      <w:tr w:rsidR="002B0455" w:rsidRPr="00C87C4B" w:rsidTr="00D024F2">
        <w:trPr>
          <w:trHeight w:val="400"/>
        </w:trPr>
        <w:tc>
          <w:tcPr>
            <w:tcW w:w="534" w:type="dxa"/>
            <w:gridSpan w:val="2"/>
            <w:vMerge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B0455" w:rsidRPr="000C3CCD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sz w:val="24"/>
                <w:szCs w:val="24"/>
              </w:rPr>
              <w:t>20.15</w:t>
            </w:r>
          </w:p>
        </w:tc>
        <w:tc>
          <w:tcPr>
            <w:tcW w:w="8647" w:type="dxa"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C3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Alphabet</w:t>
            </w: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r w:rsidRPr="000C3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pendu</w:t>
            </w: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»  :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 xml:space="preserve"> Игры. Анимация.</w:t>
            </w:r>
          </w:p>
        </w:tc>
      </w:tr>
      <w:tr w:rsidR="002B0455" w:rsidRPr="00A1380D" w:rsidTr="00D024F2">
        <w:trPr>
          <w:trHeight w:val="438"/>
        </w:trPr>
        <w:tc>
          <w:tcPr>
            <w:tcW w:w="534" w:type="dxa"/>
            <w:gridSpan w:val="2"/>
            <w:vMerge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B0455" w:rsidRPr="000C3CCD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8647" w:type="dxa"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Comment ... en français?</w:t>
            </w:r>
            <w:r w:rsidRPr="00EA75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C3C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 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0C3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0C3CCD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</w:tr>
      <w:tr w:rsidR="002B0455" w:rsidRPr="00C87C4B" w:rsidTr="00D024F2">
        <w:trPr>
          <w:trHeight w:val="416"/>
        </w:trPr>
        <w:tc>
          <w:tcPr>
            <w:tcW w:w="534" w:type="dxa"/>
            <w:gridSpan w:val="2"/>
            <w:vMerge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B0455" w:rsidRPr="000C3CCD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sz w:val="24"/>
                <w:szCs w:val="24"/>
              </w:rPr>
              <w:t xml:space="preserve">21.00   </w:t>
            </w:r>
          </w:p>
        </w:tc>
        <w:tc>
          <w:tcPr>
            <w:tcW w:w="8647" w:type="dxa"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>«Jacques à dit»»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>: Занимательный французский. Игра.</w:t>
            </w:r>
          </w:p>
        </w:tc>
      </w:tr>
      <w:tr w:rsidR="002B0455" w:rsidRPr="000C3CCD" w:rsidTr="00A1380D">
        <w:trPr>
          <w:trHeight w:val="400"/>
        </w:trPr>
        <w:tc>
          <w:tcPr>
            <w:tcW w:w="534" w:type="dxa"/>
            <w:gridSpan w:val="2"/>
            <w:vMerge/>
          </w:tcPr>
          <w:p w:rsidR="002B0455" w:rsidRPr="00C87C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2B0455" w:rsidRPr="000C3CCD" w:rsidRDefault="002B0455" w:rsidP="00385956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CCD">
              <w:rPr>
                <w:rFonts w:ascii="Times New Roman" w:hAnsi="Times New Roman"/>
                <w:sz w:val="24"/>
                <w:szCs w:val="24"/>
              </w:rPr>
              <w:t>21.15</w:t>
            </w:r>
          </w:p>
        </w:tc>
        <w:tc>
          <w:tcPr>
            <w:tcW w:w="8647" w:type="dxa"/>
          </w:tcPr>
          <w:p w:rsidR="002B0455" w:rsidRPr="000C3CCD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C3CCD">
              <w:rPr>
                <w:rFonts w:ascii="Times New Roman" w:hAnsi="Times New Roman"/>
                <w:b/>
                <w:sz w:val="24"/>
                <w:szCs w:val="24"/>
              </w:rPr>
              <w:t xml:space="preserve">«Cinéma français»: </w:t>
            </w:r>
            <w:r w:rsidRPr="000C3CCD">
              <w:rPr>
                <w:rFonts w:ascii="Times New Roman" w:hAnsi="Times New Roman"/>
                <w:sz w:val="24"/>
                <w:szCs w:val="24"/>
              </w:rPr>
              <w:t>Просмотр короткометражного фильма.</w:t>
            </w:r>
          </w:p>
        </w:tc>
      </w:tr>
      <w:tr w:rsidR="002B0455" w:rsidRPr="000C3CCD" w:rsidTr="00D024F2">
        <w:trPr>
          <w:trHeight w:val="705"/>
        </w:trPr>
        <w:tc>
          <w:tcPr>
            <w:tcW w:w="534" w:type="dxa"/>
            <w:gridSpan w:val="2"/>
            <w:vMerge w:val="restart"/>
          </w:tcPr>
          <w:p w:rsidR="002B0455" w:rsidRPr="00EA75E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1EE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2B0455" w:rsidRDefault="002B0455" w:rsidP="00385956">
            <w:pPr>
              <w:pStyle w:val="ListParagraph"/>
              <w:ind w:left="34"/>
              <w:jc w:val="both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8647" w:type="dxa"/>
          </w:tcPr>
          <w:p w:rsidR="002B0455" w:rsidRPr="00251498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75E5">
              <w:rPr>
                <w:rFonts w:ascii="Times New Roman" w:hAnsi="Times New Roman"/>
                <w:b/>
                <w:sz w:val="24"/>
                <w:szCs w:val="24"/>
              </w:rPr>
              <w:t>Презентация «Прайм Тайм»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международного лингвистического лагеря «Альянс Франсез» и «Прайм Тайм».</w:t>
            </w:r>
          </w:p>
        </w:tc>
      </w:tr>
      <w:tr w:rsidR="002B0455" w:rsidRPr="000C3CCD" w:rsidTr="00D024F2">
        <w:trPr>
          <w:trHeight w:val="923"/>
        </w:trPr>
        <w:tc>
          <w:tcPr>
            <w:tcW w:w="534" w:type="dxa"/>
            <w:gridSpan w:val="2"/>
            <w:vMerge/>
          </w:tcPr>
          <w:p w:rsidR="002B0455" w:rsidRPr="00E37AB4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1EE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2B0455" w:rsidRDefault="002B0455" w:rsidP="00385956">
            <w:pPr>
              <w:pStyle w:val="ListParagraph"/>
              <w:ind w:left="34"/>
              <w:jc w:val="left"/>
              <w:rPr>
                <w:rFonts w:ascii="Georgia" w:hAnsi="Georgia"/>
                <w:b/>
                <w:sz w:val="36"/>
                <w:szCs w:val="36"/>
              </w:rPr>
            </w:pPr>
          </w:p>
        </w:tc>
        <w:tc>
          <w:tcPr>
            <w:tcW w:w="8647" w:type="dxa"/>
          </w:tcPr>
          <w:p w:rsidR="002B0455" w:rsidRPr="000C3CCD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A75E5">
              <w:rPr>
                <w:rFonts w:ascii="Times New Roman" w:hAnsi="Times New Roman"/>
                <w:b/>
                <w:sz w:val="24"/>
                <w:szCs w:val="24"/>
              </w:rPr>
              <w:t>Викторина на знание зарубежного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Английский киноклуб. Показ отрывков из известных кинофильмов на английском языке с русскими субтитрами. </w:t>
            </w:r>
            <w:r w:rsidRPr="00B44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0455" w:rsidRPr="000C3CCD" w:rsidTr="00D024F2">
        <w:trPr>
          <w:trHeight w:val="923"/>
        </w:trPr>
        <w:tc>
          <w:tcPr>
            <w:tcW w:w="534" w:type="dxa"/>
            <w:gridSpan w:val="2"/>
            <w:vMerge/>
          </w:tcPr>
          <w:p w:rsidR="002B0455" w:rsidRPr="00D024F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1E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647" w:type="dxa"/>
          </w:tcPr>
          <w:p w:rsidR="002B0455" w:rsidRDefault="002B0455" w:rsidP="00385956">
            <w:pPr>
              <w:spacing w:after="120"/>
              <w:ind w:left="-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года языка и литературы Великобритании и России при поддержке Министерства образования и науки РФ  25 апреля - «День Шекспира», в связи с этим викторина, посвященная творчеству Шекспира.</w:t>
            </w:r>
          </w:p>
          <w:p w:rsidR="002B0455" w:rsidRPr="000C3CCD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киноклуб. Показ мультфильма «Ромео и Джульетта» на английском языке с русскими субтитрами.</w:t>
            </w:r>
          </w:p>
        </w:tc>
      </w:tr>
      <w:tr w:rsidR="002B0455" w:rsidRPr="000C3CCD" w:rsidTr="00D024F2">
        <w:trPr>
          <w:trHeight w:val="423"/>
        </w:trPr>
        <w:tc>
          <w:tcPr>
            <w:tcW w:w="534" w:type="dxa"/>
            <w:gridSpan w:val="2"/>
            <w:vMerge/>
          </w:tcPr>
          <w:p w:rsidR="002B0455" w:rsidRPr="00EA75E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8647" w:type="dxa"/>
          </w:tcPr>
          <w:p w:rsidR="002B0455" w:rsidRPr="000C3CCD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для детей и взрослых </w:t>
            </w:r>
            <w:r w:rsidRPr="00D30EF0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Mind</w:t>
            </w:r>
            <w:r w:rsidRPr="00D30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Game</w:t>
            </w:r>
            <w:r w:rsidRPr="00D30EF0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</w:tr>
      <w:tr w:rsidR="002B0455" w:rsidRPr="000C3CCD" w:rsidTr="00D024F2">
        <w:trPr>
          <w:trHeight w:val="415"/>
        </w:trPr>
        <w:tc>
          <w:tcPr>
            <w:tcW w:w="534" w:type="dxa"/>
            <w:gridSpan w:val="2"/>
            <w:vMerge/>
          </w:tcPr>
          <w:p w:rsidR="002B0455" w:rsidRPr="00EA75E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441EE" w:rsidRDefault="002B0455" w:rsidP="00402D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2B0455" w:rsidRPr="000C3CCD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87D18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B87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87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talk</w:t>
            </w:r>
            <w:r w:rsidRPr="00B87D18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(разговорный клуб) на тему</w:t>
            </w:r>
            <w:r w:rsidRPr="00B87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«Путешествуй с удовольствием».</w:t>
            </w:r>
          </w:p>
        </w:tc>
      </w:tr>
      <w:tr w:rsidR="002B0455" w:rsidRPr="000C3CCD" w:rsidTr="00854636">
        <w:trPr>
          <w:trHeight w:val="923"/>
        </w:trPr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0455" w:rsidRPr="000305F2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5F2">
              <w:rPr>
                <w:rFonts w:ascii="Times New Roman" w:hAnsi="Times New Roman"/>
                <w:b/>
                <w:sz w:val="24"/>
                <w:szCs w:val="24"/>
              </w:rPr>
              <w:t xml:space="preserve">Павильон «Литературно-художественный» </w:t>
            </w:r>
          </w:p>
          <w:p w:rsidR="002B0455" w:rsidRPr="000C3CCD" w:rsidRDefault="002B0455" w:rsidP="003859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05F2">
              <w:rPr>
                <w:rFonts w:ascii="Times New Roman" w:hAnsi="Times New Roman"/>
                <w:b/>
                <w:sz w:val="24"/>
                <w:szCs w:val="24"/>
              </w:rPr>
              <w:t>3 этаж, Литературная гостиная</w:t>
            </w:r>
          </w:p>
        </w:tc>
      </w:tr>
      <w:tr w:rsidR="002B0455" w:rsidRPr="000C3CCD" w:rsidTr="00D024F2">
        <w:trPr>
          <w:trHeight w:val="923"/>
        </w:trPr>
        <w:tc>
          <w:tcPr>
            <w:tcW w:w="534" w:type="dxa"/>
            <w:gridSpan w:val="2"/>
            <w:vMerge w:val="restart"/>
          </w:tcPr>
          <w:p w:rsidR="002B0455" w:rsidRPr="00EA75E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 апреля</w:t>
            </w:r>
          </w:p>
        </w:tc>
        <w:tc>
          <w:tcPr>
            <w:tcW w:w="8647" w:type="dxa"/>
          </w:tcPr>
          <w:p w:rsidR="002B0455" w:rsidRPr="000C3CCD" w:rsidRDefault="002B0455" w:rsidP="00D024F2">
            <w:pPr>
              <w:spacing w:after="120"/>
              <w:ind w:left="-5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C474A">
              <w:rPr>
                <w:rFonts w:ascii="Times New Roman" w:hAnsi="Times New Roman"/>
                <w:b/>
                <w:sz w:val="24"/>
                <w:szCs w:val="24"/>
              </w:rPr>
              <w:t>Оформление гостиной</w:t>
            </w:r>
            <w:r w:rsidRPr="00DC474A">
              <w:rPr>
                <w:rFonts w:ascii="Times New Roman" w:hAnsi="Times New Roman"/>
                <w:sz w:val="24"/>
                <w:szCs w:val="24"/>
              </w:rPr>
              <w:t>: Персональная выставка</w:t>
            </w:r>
            <w:r w:rsidRPr="00AC77D7">
              <w:rPr>
                <w:rFonts w:ascii="Times New Roman" w:hAnsi="Times New Roman"/>
                <w:b/>
                <w:sz w:val="24"/>
                <w:szCs w:val="24"/>
              </w:rPr>
              <w:t xml:space="preserve"> Николая Николаевича Никитина </w:t>
            </w:r>
            <w:r w:rsidRPr="00B52310">
              <w:rPr>
                <w:rFonts w:ascii="Times New Roman" w:hAnsi="Times New Roman"/>
                <w:b/>
                <w:sz w:val="24"/>
                <w:szCs w:val="24"/>
              </w:rPr>
              <w:t xml:space="preserve">«Время, события, люди»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(г. Самара)</w:t>
            </w:r>
            <w:r>
              <w:rPr>
                <w:rFonts w:ascii="Times New Roman" w:hAnsi="Times New Roman"/>
                <w:sz w:val="24"/>
                <w:szCs w:val="24"/>
              </w:rPr>
              <w:t>. Фотовыставка посвящается 165-летию Самарской губернии.</w:t>
            </w:r>
          </w:p>
        </w:tc>
      </w:tr>
      <w:tr w:rsidR="002B0455" w:rsidRPr="000C3CCD" w:rsidTr="00D024F2">
        <w:trPr>
          <w:trHeight w:val="504"/>
        </w:trPr>
        <w:tc>
          <w:tcPr>
            <w:tcW w:w="534" w:type="dxa"/>
            <w:gridSpan w:val="2"/>
            <w:vMerge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17.30</w:t>
            </w:r>
          </w:p>
        </w:tc>
        <w:tc>
          <w:tcPr>
            <w:tcW w:w="8647" w:type="dxa"/>
          </w:tcPr>
          <w:p w:rsidR="002B0455" w:rsidRPr="000C3CCD" w:rsidRDefault="002B0455" w:rsidP="00385956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402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Встреча ветеранов АВТОВАЗа к Дню первого автомобиля. </w:t>
            </w:r>
          </w:p>
        </w:tc>
      </w:tr>
      <w:tr w:rsidR="002B0455" w:rsidRPr="000C3CCD" w:rsidTr="00D024F2">
        <w:trPr>
          <w:trHeight w:val="923"/>
        </w:trPr>
        <w:tc>
          <w:tcPr>
            <w:tcW w:w="534" w:type="dxa"/>
            <w:gridSpan w:val="2"/>
            <w:vMerge/>
          </w:tcPr>
          <w:p w:rsidR="002B0455" w:rsidRPr="00EA75E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441E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18.30 -</w:t>
            </w:r>
            <w:r w:rsidRPr="0073299C">
              <w:rPr>
                <w:rFonts w:ascii="Times New Roman" w:hAnsi="Times New Roman"/>
                <w:sz w:val="24"/>
                <w:szCs w:val="24"/>
              </w:rPr>
              <w:t>19.20</w:t>
            </w:r>
          </w:p>
        </w:tc>
        <w:tc>
          <w:tcPr>
            <w:tcW w:w="8647" w:type="dxa"/>
          </w:tcPr>
          <w:p w:rsidR="002B0455" w:rsidRPr="000C3CCD" w:rsidRDefault="002B0455" w:rsidP="0073299C">
            <w:pPr>
              <w:ind w:left="-5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фотовыставки </w:t>
            </w:r>
            <w:r w:rsidRPr="00B52310">
              <w:rPr>
                <w:rFonts w:ascii="Times New Roman" w:hAnsi="Times New Roman"/>
                <w:b/>
                <w:sz w:val="24"/>
                <w:szCs w:val="24"/>
              </w:rPr>
              <w:t>«Время, события, люди»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Союза журналистов России, неоднократн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и призёр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областных и всероссийских фотоконкурсов, а также 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международных выставок «ИнтерФото» и «</w:t>
            </w:r>
            <w:r w:rsidRPr="00DD522D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22D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D522D">
              <w:rPr>
                <w:rFonts w:ascii="Times New Roman" w:hAnsi="Times New Roman"/>
                <w:sz w:val="24"/>
                <w:szCs w:val="24"/>
                <w:lang w:val="en-US"/>
              </w:rPr>
              <w:t>hoto</w:t>
            </w:r>
            <w:r w:rsidRPr="00DD522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профессионального фотографа </w:t>
            </w:r>
            <w:r w:rsidRPr="00AC77D7">
              <w:rPr>
                <w:rFonts w:ascii="Times New Roman" w:hAnsi="Times New Roman"/>
                <w:b/>
                <w:sz w:val="24"/>
                <w:szCs w:val="24"/>
              </w:rPr>
              <w:t xml:space="preserve">Николая Николаевича Никитина </w:t>
            </w:r>
            <w:r w:rsidRPr="00B52310">
              <w:rPr>
                <w:rFonts w:ascii="Times New Roman" w:hAnsi="Times New Roman"/>
                <w:sz w:val="24"/>
                <w:szCs w:val="24"/>
              </w:rPr>
              <w:t>«Параллели жизни» (г. Самара).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9C4ED8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4ED8">
              <w:rPr>
                <w:rFonts w:ascii="Times New Roman" w:hAnsi="Times New Roman"/>
                <w:sz w:val="24"/>
                <w:szCs w:val="24"/>
              </w:rPr>
              <w:t>19.30 – 20.30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2AE9">
              <w:rPr>
                <w:b/>
              </w:rPr>
              <w:t>«</w:t>
            </w:r>
            <w:r w:rsidRPr="008C09AB">
              <w:rPr>
                <w:rFonts w:ascii="Times New Roman" w:hAnsi="Times New Roman"/>
                <w:b/>
                <w:sz w:val="24"/>
                <w:szCs w:val="24"/>
              </w:rPr>
              <w:t>Belcanto-club»</w:t>
            </w:r>
            <w:r w:rsidRPr="008C09AB">
              <w:rPr>
                <w:rFonts w:ascii="Times New Roman" w:hAnsi="Times New Roman"/>
                <w:sz w:val="24"/>
                <w:szCs w:val="24"/>
              </w:rPr>
              <w:t xml:space="preserve"> представляет концертную программу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7E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«Вечер вокальной музыки»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от Тольяттинской консерватории.</w:t>
            </w:r>
          </w:p>
          <w:p w:rsidR="002B0455" w:rsidRPr="0057670C" w:rsidRDefault="002B0455" w:rsidP="0057670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Программа: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 Варламов сл. В. Домонтовича «Ты не пой душа-девица» 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 Балакирев сл. В. Кульчинского «Догорает румяный закат»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 Танеев сл. А. Фета «Люди спят»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 Балакирев сл. В. Красова «Взгляни мой друг»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 Римский-Корсаков сл. А. Фета «Свеж и душист твой роскошный венок…»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Чайковский сл. В. Сологуба «Скажи, о чем в тени ветвей…»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Свиридов сл. А. Прокофьева «Русская девчонка»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 Хренников сл. В. Гусева «Казак уходил на войну» из к/ф «В шесть часов вечера после войны»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 Дунаевский сл. В. Лебедева-Кумача «На луга поляны»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Дунаевский сл. М. Матусовского «Молчание» из к/ф «Веселые звезды»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Молдавская народная песня обр. С. Златова «Как-то мать меня послала»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Русская народная песня обр. В. Красноглядовой «Ай, дедушка-дедушка»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П. Чайковский Дуэт Татьяны и Ольги из оперы «Евгений Онегин»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Б. Мокроусов сл. М. Матусовского «Ой, вы, ночи, ночи»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Русская народная песня  в переложении  В.Минина «Ой, в камышах, лебедушка»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Музыка  В. Захарченко сл. А.Блока «Девушка пела в церковном хоре»</w:t>
            </w:r>
          </w:p>
          <w:p w:rsidR="002B0455" w:rsidRPr="00A558DE" w:rsidRDefault="002B0455" w:rsidP="00402DAB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 Хренников   Трио девушек из оперетты «Сто чертей и одна девушка»</w:t>
            </w:r>
          </w:p>
          <w:p w:rsidR="002B0455" w:rsidRPr="00A558DE" w:rsidRDefault="002B0455" w:rsidP="00402DA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Исполнители: Елена Батунина,  Валентина Правдина, Кристина Вавилина, Светлана Варламова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Партия фортепиано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55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Ольга Каллистова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9C4ED8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8647" w:type="dxa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09AB">
              <w:rPr>
                <w:rFonts w:ascii="Times New Roman" w:hAnsi="Times New Roman"/>
                <w:b/>
                <w:sz w:val="24"/>
                <w:szCs w:val="24"/>
              </w:rPr>
              <w:t>«М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елодии экрана. М</w:t>
            </w:r>
            <w:r w:rsidRPr="008C09AB">
              <w:rPr>
                <w:rFonts w:ascii="Times New Roman" w:hAnsi="Times New Roman"/>
                <w:b/>
                <w:sz w:val="24"/>
                <w:szCs w:val="24"/>
              </w:rPr>
              <w:t xml:space="preserve">узыка кино»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программа </w:t>
            </w:r>
            <w:r w:rsidRPr="008C09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участием Заслуженного работника культуры РФ Леонида Рабиновича и известного автора-исполнителя Марины Воиновой. </w:t>
            </w:r>
          </w:p>
        </w:tc>
      </w:tr>
      <w:tr w:rsidR="002B0455" w:rsidRPr="0074114B" w:rsidTr="00854636"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455" w:rsidRPr="00087C0E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7C0E">
              <w:rPr>
                <w:rFonts w:ascii="Times New Roman" w:hAnsi="Times New Roman"/>
                <w:b/>
                <w:sz w:val="24"/>
                <w:szCs w:val="24"/>
              </w:rPr>
              <w:t>Павильон «Кинопробы»</w:t>
            </w:r>
          </w:p>
          <w:p w:rsidR="002B0455" w:rsidRPr="0074114B" w:rsidRDefault="002B0455" w:rsidP="00385956">
            <w:pPr>
              <w:rPr>
                <w:rFonts w:ascii="Times New Roman" w:hAnsi="Times New Roman"/>
                <w:sz w:val="24"/>
                <w:szCs w:val="24"/>
              </w:rPr>
            </w:pPr>
            <w:r w:rsidRPr="00087C0E">
              <w:rPr>
                <w:rFonts w:ascii="Times New Roman" w:hAnsi="Times New Roman"/>
                <w:b/>
                <w:sz w:val="24"/>
                <w:szCs w:val="24"/>
              </w:rPr>
              <w:t>Зал литературы по искусству, 3 этаж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 w:val="restart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11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455" w:rsidRPr="00D47A08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402DAB" w:rsidRDefault="002B0455" w:rsidP="00385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AB">
              <w:rPr>
                <w:rFonts w:ascii="Times New Roman" w:hAnsi="Times New Roman"/>
                <w:sz w:val="24"/>
                <w:szCs w:val="24"/>
              </w:rPr>
              <w:t xml:space="preserve">18.30 – 19.30 </w:t>
            </w:r>
          </w:p>
          <w:p w:rsidR="002B0455" w:rsidRPr="00402DAB" w:rsidRDefault="002B0455" w:rsidP="0038595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647" w:type="dxa"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F4F">
              <w:rPr>
                <w:rFonts w:ascii="Times New Roman" w:hAnsi="Times New Roman"/>
                <w:b/>
                <w:sz w:val="24"/>
                <w:szCs w:val="24"/>
              </w:rPr>
              <w:t>«Актуальные тенденции 2016 года»"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9E6187">
              <w:rPr>
                <w:rFonts w:ascii="Times New Roman" w:hAnsi="Times New Roman"/>
                <w:sz w:val="24"/>
                <w:szCs w:val="24"/>
                <w:lang w:val="en-US"/>
              </w:rPr>
              <w:t>BUKET</w:t>
            </w:r>
            <w:r w:rsidRPr="009E6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187">
              <w:rPr>
                <w:rFonts w:ascii="Times New Roman" w:hAnsi="Times New Roman"/>
                <w:sz w:val="24"/>
                <w:szCs w:val="24"/>
                <w:lang w:val="en-US"/>
              </w:rPr>
              <w:t>BAR</w:t>
            </w:r>
            <w:r w:rsidRPr="009E618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187">
              <w:rPr>
                <w:rFonts w:ascii="Times New Roman" w:hAnsi="Times New Roman"/>
                <w:sz w:val="24"/>
                <w:szCs w:val="24"/>
              </w:rPr>
              <w:t>по флористике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(Ксения Костюкевич)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402DA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2DAB">
              <w:rPr>
                <w:rFonts w:ascii="Times New Roman" w:hAnsi="Times New Roman"/>
                <w:sz w:val="24"/>
                <w:szCs w:val="24"/>
              </w:rPr>
              <w:t>19.45 – 22.00</w:t>
            </w:r>
          </w:p>
        </w:tc>
        <w:tc>
          <w:tcPr>
            <w:tcW w:w="8647" w:type="dxa"/>
          </w:tcPr>
          <w:p w:rsidR="002B0455" w:rsidRPr="00E1653E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653E">
              <w:rPr>
                <w:rFonts w:ascii="Times New Roman" w:hAnsi="Times New Roman"/>
                <w:b/>
                <w:sz w:val="24"/>
                <w:szCs w:val="24"/>
              </w:rPr>
              <w:t>Кастинг-экзамен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653E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>Киноперлы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угадай крылатые выражения 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653E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>Угадай саундтрэк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653E">
              <w:rPr>
                <w:rFonts w:ascii="Times New Roman" w:hAnsi="Times New Roman"/>
                <w:b/>
                <w:sz w:val="24"/>
                <w:szCs w:val="24"/>
              </w:rPr>
              <w:t>История макияжа: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 xml:space="preserve">  Лекция- 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визажиста</w:t>
            </w:r>
          </w:p>
          <w:p w:rsidR="002B0455" w:rsidRPr="00E1653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E1653E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1653E">
              <w:rPr>
                <w:rFonts w:ascii="Times New Roman" w:hAnsi="Times New Roman"/>
                <w:b/>
                <w:sz w:val="24"/>
                <w:szCs w:val="24"/>
              </w:rPr>
              <w:t>Костюмерная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(свободная площадка)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>Вы подходите!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(лучшее</w:t>
            </w:r>
            <w:r w:rsidRPr="00E1653E">
              <w:rPr>
                <w:rFonts w:ascii="Times New Roman" w:hAnsi="Times New Roman"/>
                <w:sz w:val="24"/>
                <w:szCs w:val="24"/>
              </w:rPr>
              <w:t xml:space="preserve"> фото в образе известного киногероя  </w:t>
            </w:r>
          </w:p>
          <w:p w:rsidR="002B0455" w:rsidRPr="00E1653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0455" w:rsidRPr="00E1653E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Работает «</w:t>
            </w:r>
            <w:r w:rsidRPr="00E1653E">
              <w:rPr>
                <w:rFonts w:ascii="Times New Roman" w:hAnsi="Times New Roman"/>
                <w:b/>
                <w:sz w:val="24"/>
                <w:szCs w:val="24"/>
              </w:rPr>
              <w:t>Фотобудка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C86E2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6E20">
              <w:rPr>
                <w:rFonts w:ascii="Times New Roman" w:hAnsi="Times New Roman"/>
                <w:sz w:val="24"/>
                <w:szCs w:val="24"/>
              </w:rPr>
              <w:t>22.00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E20">
              <w:rPr>
                <w:rFonts w:ascii="Times New Roman" w:hAnsi="Times New Roman"/>
                <w:sz w:val="24"/>
                <w:szCs w:val="24"/>
              </w:rPr>
              <w:t>- 24.00</w:t>
            </w:r>
          </w:p>
        </w:tc>
        <w:tc>
          <w:tcPr>
            <w:tcW w:w="8647" w:type="dxa"/>
          </w:tcPr>
          <w:p w:rsidR="002B0455" w:rsidRPr="00C86E2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6E20">
              <w:rPr>
                <w:rFonts w:ascii="Times New Roman" w:hAnsi="Times New Roman"/>
                <w:b/>
                <w:sz w:val="24"/>
                <w:szCs w:val="24"/>
              </w:rPr>
              <w:t>«Наше кино»:</w:t>
            </w:r>
            <w:r w:rsidRPr="00C86E20">
              <w:rPr>
                <w:rFonts w:ascii="Times New Roman" w:hAnsi="Times New Roman"/>
                <w:sz w:val="24"/>
                <w:szCs w:val="24"/>
              </w:rPr>
              <w:t xml:space="preserve"> Самара и Самарская область в игровом кино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6E20">
              <w:rPr>
                <w:rFonts w:ascii="Times New Roman" w:hAnsi="Times New Roman"/>
                <w:sz w:val="24"/>
                <w:szCs w:val="24"/>
              </w:rPr>
              <w:t xml:space="preserve">Лекторий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86E20">
              <w:rPr>
                <w:rFonts w:ascii="Times New Roman" w:hAnsi="Times New Roman"/>
                <w:sz w:val="24"/>
                <w:szCs w:val="24"/>
              </w:rPr>
              <w:t xml:space="preserve"> кинозал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C86E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86E20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C86E2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6E2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6E20">
              <w:rPr>
                <w:rFonts w:ascii="Times New Roman" w:hAnsi="Times New Roman"/>
                <w:b/>
                <w:sz w:val="24"/>
                <w:szCs w:val="24"/>
              </w:rPr>
              <w:t>«Реки в кино»</w:t>
            </w:r>
            <w:r w:rsidRPr="00C86E20">
              <w:rPr>
                <w:rFonts w:ascii="Times New Roman" w:hAnsi="Times New Roman"/>
                <w:sz w:val="24"/>
                <w:szCs w:val="24"/>
              </w:rPr>
              <w:t xml:space="preserve"> книжно-иллюстративная выставка 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B52310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310">
              <w:rPr>
                <w:rFonts w:ascii="Times New Roman" w:hAnsi="Times New Roman"/>
                <w:sz w:val="24"/>
                <w:szCs w:val="24"/>
              </w:rPr>
              <w:t>К 18 апреля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31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«Привет! Мы из книжки!»:</w:t>
            </w:r>
            <w:r w:rsidRPr="00B523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выставка книжных героев ручной работы от детского книжного клуба </w:t>
            </w:r>
            <w:r w:rsidRPr="005D16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«Букваренье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Pr="0074114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560E3D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15 апреля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выставка Олега Шапкина «Жизнь на реке»</w:t>
            </w:r>
          </w:p>
        </w:tc>
      </w:tr>
      <w:tr w:rsidR="002B0455" w:rsidRPr="0074114B" w:rsidTr="00854636">
        <w:tc>
          <w:tcPr>
            <w:tcW w:w="10598" w:type="dxa"/>
            <w:gridSpan w:val="4"/>
            <w:shd w:val="clear" w:color="auto" w:fill="C6D9F1"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0455" w:rsidRPr="00C86E20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E20">
              <w:rPr>
                <w:rFonts w:ascii="Times New Roman" w:hAnsi="Times New Roman"/>
                <w:b/>
                <w:sz w:val="24"/>
                <w:szCs w:val="24"/>
              </w:rPr>
              <w:t>Павильон «Молодёжный»</w:t>
            </w:r>
          </w:p>
          <w:p w:rsidR="002B0455" w:rsidRPr="0074114B" w:rsidRDefault="002B0455" w:rsidP="00385956">
            <w:pPr>
              <w:rPr>
                <w:rFonts w:ascii="Times New Roman" w:hAnsi="Times New Roman"/>
                <w:sz w:val="24"/>
                <w:szCs w:val="24"/>
              </w:rPr>
            </w:pPr>
            <w:r w:rsidRPr="00C86E20">
              <w:rPr>
                <w:rFonts w:ascii="Times New Roman" w:hAnsi="Times New Roman"/>
                <w:b/>
                <w:sz w:val="24"/>
                <w:szCs w:val="24"/>
              </w:rPr>
              <w:t>Зал отраслевой литературы, 4 этаж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 w:val="restart"/>
          </w:tcPr>
          <w:p w:rsidR="002B0455" w:rsidRPr="00D024F2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24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2B0455" w:rsidRPr="00560E3D" w:rsidRDefault="002B0455" w:rsidP="0038595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60E3D">
              <w:rPr>
                <w:shd w:val="clear" w:color="auto" w:fill="FFFFFF"/>
              </w:rPr>
              <w:t>С 21.00</w:t>
            </w:r>
          </w:p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4114B"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E01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E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</w:t>
            </w:r>
            <w:r w:rsidRPr="009C1E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AE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0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E01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701C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18.30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.30</w:t>
            </w:r>
          </w:p>
        </w:tc>
        <w:tc>
          <w:tcPr>
            <w:tcW w:w="8647" w:type="dxa"/>
          </w:tcPr>
          <w:p w:rsidR="002B0455" w:rsidRDefault="002B0455" w:rsidP="003859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E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«Планета детства»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концертная программа семейно-познавательного библиотечного центра </w:t>
            </w:r>
            <w:r w:rsidRPr="00560E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«Зебра».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701CB" w:rsidRDefault="002B0455" w:rsidP="00385956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20.00 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- 21.30</w:t>
            </w:r>
          </w:p>
        </w:tc>
        <w:tc>
          <w:tcPr>
            <w:tcW w:w="8647" w:type="dxa"/>
          </w:tcPr>
          <w:p w:rsidR="002B0455" w:rsidRDefault="002B0455" w:rsidP="0057670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Ток шоу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идеосъемка в наш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  <w:p w:rsidR="002B0455" w:rsidRPr="00A701CB" w:rsidRDefault="002B0455" w:rsidP="005767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Известные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журналисты и 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ведущие (Лада Медиа)</w:t>
            </w:r>
          </w:p>
          <w:p w:rsidR="002B0455" w:rsidRDefault="002B0455" w:rsidP="005767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Буктрейлеры </w:t>
            </w:r>
            <w:r w:rsidRPr="008816B2">
              <w:rPr>
                <w:rFonts w:ascii="Times New Roman" w:hAnsi="Times New Roman"/>
                <w:color w:val="000000"/>
                <w:sz w:val="24"/>
                <w:szCs w:val="24"/>
              </w:rPr>
              <w:t>III городско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881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881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экранных искусств </w:t>
            </w:r>
            <w:r w:rsidRPr="008816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«Zazеркалье»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B0455" w:rsidRPr="008816B2" w:rsidRDefault="002B0455" w:rsidP="0057670C">
            <w:pPr>
              <w:pStyle w:val="ListParagraph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16B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Александр Васильев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Style w:val="apple-converted-space"/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DB5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Эксперт в области исследования влияния телевидения и кино на психику и поведение человека; депутат, педагог, общественный деятель - расскажет нам о III городском фестивале экранных искусств «Zazеркалье».</w:t>
            </w:r>
          </w:p>
          <w:p w:rsidR="002B0455" w:rsidRDefault="002B0455" w:rsidP="005767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E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«Сам себе режиссер</w:t>
            </w:r>
          </w:p>
          <w:p w:rsidR="002B0455" w:rsidRPr="00560E3D" w:rsidRDefault="002B0455" w:rsidP="005767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E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Репортажная съемка </w:t>
            </w:r>
          </w:p>
          <w:p w:rsidR="002B0455" w:rsidRDefault="002B0455" w:rsidP="005767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Свадебная съемка </w:t>
            </w:r>
          </w:p>
          <w:p w:rsidR="002B0455" w:rsidRPr="0057670C" w:rsidRDefault="002B0455" w:rsidP="0057670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Малобюджетная съемка (Игорь Ясаков)</w:t>
            </w:r>
          </w:p>
        </w:tc>
      </w:tr>
      <w:tr w:rsidR="002B0455" w:rsidRPr="0074114B" w:rsidTr="00D024F2">
        <w:tc>
          <w:tcPr>
            <w:tcW w:w="534" w:type="dxa"/>
            <w:gridSpan w:val="2"/>
            <w:vMerge/>
          </w:tcPr>
          <w:p w:rsidR="002B0455" w:rsidRDefault="002B0455" w:rsidP="003859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0455" w:rsidRPr="00A701CB" w:rsidRDefault="002B0455" w:rsidP="0038595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A701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21.30</w:t>
            </w:r>
          </w:p>
        </w:tc>
        <w:tc>
          <w:tcPr>
            <w:tcW w:w="8647" w:type="dxa"/>
          </w:tcPr>
          <w:p w:rsidR="002B0455" w:rsidRPr="0057670C" w:rsidRDefault="002B0455" w:rsidP="0057670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</w:t>
            </w:r>
            <w:r w:rsidRPr="005767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«Татьяна и Онегин»</w:t>
            </w:r>
          </w:p>
          <w:p w:rsidR="002B0455" w:rsidRPr="0057670C" w:rsidRDefault="002B0455" w:rsidP="0057670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ансамбль</w:t>
            </w:r>
            <w:r w:rsidRPr="005767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«Эмпатия»</w:t>
            </w:r>
          </w:p>
          <w:p w:rsidR="002B0455" w:rsidRPr="0057670C" w:rsidRDefault="002B0455" w:rsidP="0057670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</w:t>
            </w:r>
            <w:r w:rsidRPr="005767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«Категория состояния»</w:t>
            </w:r>
          </w:p>
          <w:p w:rsidR="002B0455" w:rsidRPr="0057670C" w:rsidRDefault="002B0455" w:rsidP="0057670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</w:t>
            </w:r>
            <w:r w:rsidRPr="005767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«Саша не выйдет»</w:t>
            </w:r>
          </w:p>
        </w:tc>
      </w:tr>
    </w:tbl>
    <w:p w:rsidR="002B0455" w:rsidRDefault="002B0455" w:rsidP="00DD1D66">
      <w:pPr>
        <w:jc w:val="left"/>
        <w:rPr>
          <w:rFonts w:ascii="Times New Roman" w:hAnsi="Times New Roman"/>
          <w:sz w:val="24"/>
          <w:szCs w:val="24"/>
        </w:rPr>
      </w:pPr>
    </w:p>
    <w:p w:rsidR="002B0455" w:rsidRDefault="002B0455" w:rsidP="00DD1D66">
      <w:pPr>
        <w:jc w:val="left"/>
        <w:rPr>
          <w:rFonts w:ascii="Times New Roman" w:hAnsi="Times New Roman"/>
          <w:sz w:val="24"/>
          <w:szCs w:val="24"/>
        </w:rPr>
      </w:pPr>
    </w:p>
    <w:p w:rsidR="002B0455" w:rsidRDefault="002B0455" w:rsidP="00DD1D66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73299C">
        <w:rPr>
          <w:rFonts w:ascii="Times New Roman" w:hAnsi="Times New Roman"/>
          <w:b/>
          <w:color w:val="000000"/>
          <w:sz w:val="28"/>
          <w:szCs w:val="28"/>
          <w:u w:val="single"/>
        </w:rPr>
        <w:t>2 Площадка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0305F2">
        <w:rPr>
          <w:rFonts w:ascii="Times New Roman" w:hAnsi="Times New Roman"/>
          <w:b/>
          <w:color w:val="000000"/>
          <w:sz w:val="28"/>
          <w:szCs w:val="28"/>
        </w:rPr>
        <w:t xml:space="preserve">Библиосумерки» в Детско-юношеской библиотеке им. В.С. Балашова </w:t>
      </w:r>
      <w:r w:rsidRPr="0073299C">
        <w:rPr>
          <w:rFonts w:ascii="Times New Roman" w:hAnsi="Times New Roman"/>
          <w:color w:val="000000"/>
          <w:sz w:val="28"/>
          <w:szCs w:val="28"/>
        </w:rPr>
        <w:t>(б-р Курчатова,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2548"/>
        <w:gridCol w:w="6321"/>
      </w:tblGrid>
      <w:tr w:rsidR="002B0455" w:rsidTr="00EC4FD4">
        <w:tc>
          <w:tcPr>
            <w:tcW w:w="1813" w:type="dxa"/>
            <w:vMerge w:val="restart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Fonts w:ascii="Times New Roman" w:hAnsi="Times New Roman"/>
                <w:color w:val="000000"/>
                <w:sz w:val="24"/>
                <w:szCs w:val="24"/>
              </w:rPr>
              <w:t>с 17.00 – 21.00</w:t>
            </w:r>
          </w:p>
        </w:tc>
        <w:tc>
          <w:tcPr>
            <w:tcW w:w="2548" w:type="dxa"/>
          </w:tcPr>
          <w:p w:rsidR="002B0455" w:rsidRPr="00EC4FD4" w:rsidRDefault="002B0455" w:rsidP="00EC4FD4">
            <w:pPr>
              <w:pStyle w:val="ListParagraph"/>
              <w:ind w:left="3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Мастер-классы: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1" w:type="dxa"/>
          </w:tcPr>
          <w:p w:rsidR="002B0455" w:rsidRPr="00EC4FD4" w:rsidRDefault="002B0455" w:rsidP="00EC4FD4">
            <w:pPr>
              <w:pStyle w:val="ListParagraph"/>
              <w:numPr>
                <w:ilvl w:val="0"/>
                <w:numId w:val="9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"Сам Себе Мультипликатор"</w:t>
            </w: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процесс создания собственного мультфильма; </w:t>
            </w:r>
          </w:p>
          <w:p w:rsidR="002B0455" w:rsidRPr="00EC4FD4" w:rsidRDefault="002B0455" w:rsidP="00EC4FD4">
            <w:pPr>
              <w:pStyle w:val="ListParagraph"/>
              <w:numPr>
                <w:ilvl w:val="0"/>
                <w:numId w:val="9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"Джек Воробей, капитан Блад и другие</w:t>
            </w: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 - фехтование на саблях (как в кино!); </w:t>
            </w:r>
          </w:p>
          <w:p w:rsidR="002B0455" w:rsidRPr="00EC4FD4" w:rsidRDefault="002B0455" w:rsidP="00EC4FD4">
            <w:pPr>
              <w:pStyle w:val="ListParagraph"/>
              <w:numPr>
                <w:ilvl w:val="0"/>
                <w:numId w:val="9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"Профессор Колбочкина представляет.."</w:t>
            </w: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опыты, иллюзии и спец.эффекты в кино; </w:t>
            </w:r>
          </w:p>
          <w:p w:rsidR="002B0455" w:rsidRPr="00EC4FD4" w:rsidRDefault="002B0455" w:rsidP="00EC4FD4">
            <w:pPr>
              <w:pStyle w:val="ListParagraph"/>
              <w:numPr>
                <w:ilvl w:val="0"/>
                <w:numId w:val="9"/>
              </w:numPr>
              <w:ind w:left="34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"Бумажная страна"</w:t>
            </w: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декорации к библио-мультику; </w:t>
            </w:r>
          </w:p>
        </w:tc>
      </w:tr>
      <w:tr w:rsidR="002B0455" w:rsidTr="00EC4FD4">
        <w:tc>
          <w:tcPr>
            <w:tcW w:w="1813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Квест-игра </w:t>
            </w: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"Сердце России"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pStyle w:val="ListParagraph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фильмы снимали в наших краях (Самара, Самарская Лука, Тольятти);</w:t>
            </w:r>
          </w:p>
        </w:tc>
      </w:tr>
      <w:tr w:rsidR="002B0455" w:rsidTr="00EC4FD4">
        <w:tc>
          <w:tcPr>
            <w:tcW w:w="1813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"Самый лучший детский фильм"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Голосование</w:t>
            </w:r>
          </w:p>
        </w:tc>
      </w:tr>
      <w:tr w:rsidR="002B0455" w:rsidTr="00EC4FD4">
        <w:tc>
          <w:tcPr>
            <w:tcW w:w="1813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</w:tcPr>
          <w:p w:rsidR="002B0455" w:rsidRPr="00EC4FD4" w:rsidRDefault="002B0455" w:rsidP="00EC4FD4">
            <w:pPr>
              <w:jc w:val="left"/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«Напиши письмо писателю</w:t>
            </w:r>
            <w:r w:rsidRPr="00EC4FD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1" w:type="dxa"/>
          </w:tcPr>
          <w:p w:rsidR="002B0455" w:rsidRPr="00EC4FD4" w:rsidRDefault="002B0455" w:rsidP="00EC4FD4">
            <w:pPr>
              <w:pStyle w:val="ListParagraph"/>
              <w:ind w:left="34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FD4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Подведение итогов конкурса</w:t>
            </w:r>
          </w:p>
        </w:tc>
      </w:tr>
    </w:tbl>
    <w:p w:rsidR="002B0455" w:rsidRDefault="002B0455" w:rsidP="00DD1D66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B0455" w:rsidRPr="00C86E20" w:rsidRDefault="002B0455" w:rsidP="00854636">
      <w:pPr>
        <w:jc w:val="left"/>
        <w:rPr>
          <w:rFonts w:ascii="Times New Roman" w:hAnsi="Times New Roman"/>
          <w:b/>
          <w:sz w:val="28"/>
          <w:szCs w:val="28"/>
        </w:rPr>
      </w:pPr>
      <w:r w:rsidRPr="0073299C">
        <w:rPr>
          <w:rFonts w:ascii="Times New Roman" w:hAnsi="Times New Roman"/>
          <w:b/>
          <w:sz w:val="28"/>
          <w:szCs w:val="28"/>
          <w:u w:val="single"/>
        </w:rPr>
        <w:t>3 Площадка</w:t>
      </w:r>
      <w:r w:rsidRPr="00C86E20">
        <w:rPr>
          <w:rFonts w:ascii="Times New Roman" w:hAnsi="Times New Roman"/>
          <w:b/>
          <w:sz w:val="28"/>
          <w:szCs w:val="28"/>
        </w:rPr>
        <w:t xml:space="preserve"> Библиотеки №9 им. В.С. Высоцкого совместно с Центром Высоцкого в Тольятти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299C">
        <w:rPr>
          <w:rFonts w:ascii="Times New Roman" w:hAnsi="Times New Roman"/>
          <w:sz w:val="28"/>
          <w:szCs w:val="28"/>
        </w:rPr>
        <w:t>(ул. Революционная, 3/56)</w:t>
      </w:r>
    </w:p>
    <w:p w:rsidR="002B0455" w:rsidRPr="00C86E20" w:rsidRDefault="002B0455" w:rsidP="00854636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552"/>
        <w:gridCol w:w="6321"/>
      </w:tblGrid>
      <w:tr w:rsidR="002B0455" w:rsidTr="00EC4FD4">
        <w:tc>
          <w:tcPr>
            <w:tcW w:w="1809" w:type="dxa"/>
            <w:vMerge w:val="restart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 xml:space="preserve">17.00 - 18.00 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«Начало»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Экскурс в историю российского кино;</w:t>
            </w:r>
          </w:p>
        </w:tc>
      </w:tr>
      <w:tr w:rsidR="002B0455" w:rsidTr="00EC4FD4">
        <w:tc>
          <w:tcPr>
            <w:tcW w:w="1809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«Жили-были сказки»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Кино-викторина для детей и родителей</w:t>
            </w:r>
          </w:p>
        </w:tc>
      </w:tr>
      <w:tr w:rsidR="002B0455" w:rsidTr="00EC4FD4">
        <w:tc>
          <w:tcPr>
            <w:tcW w:w="1809" w:type="dxa"/>
            <w:vMerge w:val="restart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17.00 – 19.00</w:t>
            </w:r>
            <w:r w:rsidRPr="00EC4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 xml:space="preserve">Премьера фильма </w:t>
            </w: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«В. Высоцкий «Словно в сказке на экране»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Фильм знакомит зрителя с ролями В. Высоцкого в кино. Известно, что он снялся в 30-ти фильмах, все они будут представлены</w:t>
            </w:r>
          </w:p>
        </w:tc>
      </w:tr>
      <w:tr w:rsidR="002B0455" w:rsidTr="00EC4FD4">
        <w:tc>
          <w:tcPr>
            <w:tcW w:w="1809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Кино-викторина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Для самых внимательных зрителей</w:t>
            </w:r>
          </w:p>
        </w:tc>
      </w:tr>
      <w:tr w:rsidR="002B0455" w:rsidTr="00EC4FD4">
        <w:tc>
          <w:tcPr>
            <w:tcW w:w="1809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 xml:space="preserve">Музыкальная перемена: </w:t>
            </w: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«Мелодии советского кино»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Угадать фильм по мелодии; продолжить песню, назвать героя…</w:t>
            </w:r>
          </w:p>
        </w:tc>
      </w:tr>
      <w:tr w:rsidR="002B0455" w:rsidTr="00EC4FD4">
        <w:tc>
          <w:tcPr>
            <w:tcW w:w="1809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 xml:space="preserve">19.00 - 20.00  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Литературно-музыкальный концерт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С участием литературного театра им. А.С. Пушкина, ансамбля авторской песни «Перекресток», «Созвучье», авторов-исполнителей: Р. Недвиги, Ю. Стадникова, С. Маврина, П. Романова, Г. Ганюшкина, Г. Коноваловой и др.</w:t>
            </w:r>
          </w:p>
        </w:tc>
      </w:tr>
      <w:tr w:rsidR="002B0455" w:rsidTr="00EC4FD4">
        <w:tc>
          <w:tcPr>
            <w:tcW w:w="1809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 xml:space="preserve">21.00 - 22.00 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Спектакль «В. Высоцкий. Летела жизнь»</w:t>
            </w:r>
            <w:r w:rsidRPr="00EC4FD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Автор сценария Виктор Куликов и Елена Старостина. Спектакль о жизни и творчестве поэта, актера Владимира Высоцкого, истории создания его произведений. В спектакле вы услышите, песни стихи и прозу Владимира Высоцкого в авторском исполнении с экрана и в исполнении Виктора Куликова.</w:t>
            </w:r>
          </w:p>
        </w:tc>
      </w:tr>
    </w:tbl>
    <w:p w:rsidR="002B0455" w:rsidRDefault="002B0455" w:rsidP="00DD1D66">
      <w:pPr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B0455" w:rsidRDefault="002B0455" w:rsidP="00DD1D66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854636">
        <w:rPr>
          <w:rFonts w:ascii="Times New Roman" w:hAnsi="Times New Roman"/>
          <w:b/>
          <w:sz w:val="28"/>
          <w:szCs w:val="28"/>
          <w:u w:val="single"/>
          <w:lang w:eastAsia="ru-RU"/>
        </w:rPr>
        <w:t>4 Площадка</w:t>
      </w:r>
      <w:r w:rsidRPr="004F33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4F3352">
        <w:rPr>
          <w:rFonts w:ascii="Times New Roman" w:hAnsi="Times New Roman"/>
          <w:b/>
          <w:sz w:val="28"/>
          <w:szCs w:val="28"/>
          <w:lang w:eastAsia="ru-RU"/>
        </w:rPr>
        <w:t xml:space="preserve">иблиотеки №10 </w:t>
      </w:r>
      <w:r w:rsidRPr="00854636">
        <w:rPr>
          <w:rFonts w:ascii="Times New Roman" w:hAnsi="Times New Roman"/>
          <w:sz w:val="28"/>
          <w:szCs w:val="28"/>
          <w:lang w:eastAsia="ru-RU"/>
        </w:rPr>
        <w:t>(ул. Революционная, 11)</w:t>
      </w:r>
    </w:p>
    <w:p w:rsidR="002B0455" w:rsidRDefault="002B0455" w:rsidP="00DD1D66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6"/>
        <w:gridCol w:w="2675"/>
        <w:gridCol w:w="6321"/>
      </w:tblGrid>
      <w:tr w:rsidR="002B0455" w:rsidTr="00EC4FD4">
        <w:trPr>
          <w:trHeight w:val="562"/>
        </w:trPr>
        <w:tc>
          <w:tcPr>
            <w:tcW w:w="1686" w:type="dxa"/>
            <w:vMerge w:val="restart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С 14.00 час.</w:t>
            </w:r>
          </w:p>
        </w:tc>
        <w:tc>
          <w:tcPr>
            <w:tcW w:w="8996" w:type="dxa"/>
            <w:gridSpan w:val="2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Программа «Звучала музыка с экрана»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 с</w:t>
            </w:r>
            <w:r w:rsidRPr="00EC4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4F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Автозаводской</w:t>
            </w:r>
            <w:r w:rsidRPr="00EC4FD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C4FD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местной</w:t>
            </w:r>
            <w:r w:rsidRPr="00EC4FD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C4FD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организацией</w:t>
            </w:r>
            <w:r w:rsidRPr="00EC4FD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C4F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Всероссийского общества</w:t>
            </w:r>
            <w:r w:rsidRPr="00EC4FD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EC4FD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слепых</w:t>
            </w:r>
          </w:p>
        </w:tc>
      </w:tr>
      <w:tr w:rsidR="002B0455" w:rsidTr="00EC4FD4">
        <w:tc>
          <w:tcPr>
            <w:tcW w:w="1686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«Высоцкий в кино»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pStyle w:val="ListParagraph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Будут показаны фрагменты  из фильмов с участием Владимира Высоцкого и его песни написанные для экрана. (Центр В. Высоцкого в Тольятти)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0455" w:rsidTr="00EC4FD4">
        <w:tc>
          <w:tcPr>
            <w:tcW w:w="1686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Кино-викторина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0455" w:rsidTr="00EC4FD4">
        <w:tc>
          <w:tcPr>
            <w:tcW w:w="1686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 ансамбля </w:t>
            </w:r>
            <w:r w:rsidRPr="00EC4F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«Щедрость»</w:t>
            </w:r>
          </w:p>
        </w:tc>
        <w:tc>
          <w:tcPr>
            <w:tcW w:w="6321" w:type="dxa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В этот вечер в библиотеке будут звучать песни из любимых кинофильмов в исполнение участников ансамбля «Щедрость» и зрителей.</w:t>
            </w:r>
          </w:p>
        </w:tc>
      </w:tr>
      <w:tr w:rsidR="002B0455" w:rsidRPr="00884204" w:rsidTr="00EC4FD4">
        <w:tc>
          <w:tcPr>
            <w:tcW w:w="1686" w:type="dxa"/>
            <w:vMerge w:val="restart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FD4">
              <w:rPr>
                <w:rFonts w:ascii="Times New Roman" w:hAnsi="Times New Roman"/>
                <w:sz w:val="24"/>
                <w:szCs w:val="24"/>
                <w:lang w:eastAsia="ru-RU"/>
              </w:rPr>
              <w:t>С 17.30</w:t>
            </w:r>
          </w:p>
        </w:tc>
        <w:tc>
          <w:tcPr>
            <w:tcW w:w="8996" w:type="dxa"/>
            <w:gridSpan w:val="2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Программа «Мой край – Самарская Лука»</w:t>
            </w:r>
          </w:p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C4FD4">
              <w:rPr>
                <w:rFonts w:ascii="Times New Roman" w:hAnsi="Times New Roman"/>
                <w:sz w:val="24"/>
                <w:szCs w:val="24"/>
              </w:rPr>
              <w:t>овместно с литературным объединением</w:t>
            </w:r>
            <w:r w:rsidRPr="00EC4FD4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Pr="00EC4FD4">
              <w:rPr>
                <w:rFonts w:ascii="Times New Roman" w:hAnsi="Times New Roman"/>
                <w:sz w:val="24"/>
                <w:szCs w:val="24"/>
              </w:rPr>
              <w:t xml:space="preserve">Творческий  почерк»  </w:t>
            </w:r>
          </w:p>
        </w:tc>
      </w:tr>
      <w:tr w:rsidR="002B0455" w:rsidRPr="00884204" w:rsidTr="00EC4FD4">
        <w:tc>
          <w:tcPr>
            <w:tcW w:w="1686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6" w:type="dxa"/>
            <w:gridSpan w:val="2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Просмотр фрагментов фильма «Волга – Волга»</w:t>
            </w:r>
          </w:p>
        </w:tc>
      </w:tr>
      <w:tr w:rsidR="002B0455" w:rsidRPr="00884204" w:rsidTr="00EC4FD4">
        <w:tc>
          <w:tcPr>
            <w:tcW w:w="1686" w:type="dxa"/>
            <w:vMerge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6" w:type="dxa"/>
            <w:gridSpan w:val="2"/>
          </w:tcPr>
          <w:p w:rsidR="002B0455" w:rsidRPr="00EC4FD4" w:rsidRDefault="002B0455" w:rsidP="00EC4F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FD4">
              <w:rPr>
                <w:rFonts w:ascii="Times New Roman" w:hAnsi="Times New Roman"/>
                <w:sz w:val="24"/>
                <w:szCs w:val="24"/>
              </w:rPr>
              <w:t>Чтение стихов о родном крае</w:t>
            </w:r>
          </w:p>
        </w:tc>
      </w:tr>
    </w:tbl>
    <w:p w:rsidR="002B0455" w:rsidRPr="00884204" w:rsidRDefault="002B0455" w:rsidP="00DD1D66">
      <w:pPr>
        <w:jc w:val="lef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B0455" w:rsidRPr="00935F44" w:rsidRDefault="002B0455" w:rsidP="00DD1D66">
      <w:pPr>
        <w:jc w:val="left"/>
        <w:rPr>
          <w:rFonts w:ascii="Times New Roman" w:hAnsi="Times New Roman"/>
          <w:i/>
          <w:sz w:val="24"/>
          <w:szCs w:val="24"/>
        </w:rPr>
      </w:pPr>
    </w:p>
    <w:p w:rsidR="002B0455" w:rsidRPr="00A1380D" w:rsidRDefault="002B0455" w:rsidP="00A1380D">
      <w:pPr>
        <w:jc w:val="left"/>
        <w:rPr>
          <w:rFonts w:ascii="Times New Roman" w:hAnsi="Times New Roman"/>
          <w:sz w:val="20"/>
          <w:szCs w:val="20"/>
        </w:rPr>
      </w:pPr>
      <w:r w:rsidRPr="00A1380D">
        <w:rPr>
          <w:rFonts w:ascii="Times New Roman" w:hAnsi="Times New Roman"/>
          <w:sz w:val="20"/>
          <w:szCs w:val="20"/>
        </w:rPr>
        <w:t>Кузьмичева Н.В., 35-51</w:t>
      </w:r>
      <w:r>
        <w:rPr>
          <w:rFonts w:ascii="Times New Roman" w:hAnsi="Times New Roman"/>
          <w:sz w:val="20"/>
          <w:szCs w:val="20"/>
        </w:rPr>
        <w:t>-</w:t>
      </w:r>
      <w:r w:rsidRPr="00A1380D">
        <w:rPr>
          <w:rFonts w:ascii="Times New Roman" w:hAnsi="Times New Roman"/>
          <w:sz w:val="20"/>
          <w:szCs w:val="20"/>
        </w:rPr>
        <w:t>29</w:t>
      </w:r>
      <w:bookmarkStart w:id="0" w:name="_GoBack"/>
      <w:bookmarkEnd w:id="0"/>
    </w:p>
    <w:p w:rsidR="002B0455" w:rsidRPr="00A1380D" w:rsidRDefault="002B0455" w:rsidP="00A1380D">
      <w:pPr>
        <w:jc w:val="left"/>
        <w:rPr>
          <w:rFonts w:ascii="Times New Roman" w:hAnsi="Times New Roman"/>
          <w:sz w:val="20"/>
          <w:szCs w:val="20"/>
        </w:rPr>
      </w:pPr>
    </w:p>
    <w:sectPr w:rsidR="002B0455" w:rsidRPr="00A1380D" w:rsidSect="0073299C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405C"/>
    <w:multiLevelType w:val="hybridMultilevel"/>
    <w:tmpl w:val="8E12E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A469B"/>
    <w:multiLevelType w:val="multilevel"/>
    <w:tmpl w:val="DC94D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decimalZero"/>
      <w:isLgl/>
      <w:lvlText w:val="%1.%2"/>
      <w:lvlJc w:val="left"/>
      <w:pPr>
        <w:ind w:left="96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18E07860"/>
    <w:multiLevelType w:val="hybridMultilevel"/>
    <w:tmpl w:val="6978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E153D5"/>
    <w:multiLevelType w:val="hybridMultilevel"/>
    <w:tmpl w:val="34F8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E292D"/>
    <w:multiLevelType w:val="hybridMultilevel"/>
    <w:tmpl w:val="9F66831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3C6403D9"/>
    <w:multiLevelType w:val="hybridMultilevel"/>
    <w:tmpl w:val="BE266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A2BA3"/>
    <w:multiLevelType w:val="hybridMultilevel"/>
    <w:tmpl w:val="06F8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5575F"/>
    <w:multiLevelType w:val="hybridMultilevel"/>
    <w:tmpl w:val="F93A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6E05C1"/>
    <w:multiLevelType w:val="hybridMultilevel"/>
    <w:tmpl w:val="FE8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1738EC"/>
    <w:multiLevelType w:val="hybridMultilevel"/>
    <w:tmpl w:val="EDD0F216"/>
    <w:lvl w:ilvl="0" w:tplc="262CD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B0F2A60"/>
    <w:multiLevelType w:val="hybridMultilevel"/>
    <w:tmpl w:val="CCE4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94370"/>
    <w:multiLevelType w:val="hybridMultilevel"/>
    <w:tmpl w:val="FE8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5402A0"/>
    <w:multiLevelType w:val="hybridMultilevel"/>
    <w:tmpl w:val="1BA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D66"/>
    <w:rsid w:val="000305F2"/>
    <w:rsid w:val="00044B7F"/>
    <w:rsid w:val="00087C0E"/>
    <w:rsid w:val="000A6D82"/>
    <w:rsid w:val="000C3CCD"/>
    <w:rsid w:val="00133962"/>
    <w:rsid w:val="0015579B"/>
    <w:rsid w:val="00251498"/>
    <w:rsid w:val="002B0455"/>
    <w:rsid w:val="00352431"/>
    <w:rsid w:val="003708D5"/>
    <w:rsid w:val="00385956"/>
    <w:rsid w:val="00402DAB"/>
    <w:rsid w:val="00432AE9"/>
    <w:rsid w:val="00477E0C"/>
    <w:rsid w:val="004F3352"/>
    <w:rsid w:val="00560E3D"/>
    <w:rsid w:val="0057670C"/>
    <w:rsid w:val="00597B5F"/>
    <w:rsid w:val="005D1689"/>
    <w:rsid w:val="0067111B"/>
    <w:rsid w:val="006C7877"/>
    <w:rsid w:val="0073299C"/>
    <w:rsid w:val="0074114B"/>
    <w:rsid w:val="007E731A"/>
    <w:rsid w:val="00854636"/>
    <w:rsid w:val="008816B2"/>
    <w:rsid w:val="00884204"/>
    <w:rsid w:val="008C09AB"/>
    <w:rsid w:val="008C5F4F"/>
    <w:rsid w:val="008E2B63"/>
    <w:rsid w:val="00935F44"/>
    <w:rsid w:val="0099535B"/>
    <w:rsid w:val="009C1E75"/>
    <w:rsid w:val="009C4ED8"/>
    <w:rsid w:val="009E6187"/>
    <w:rsid w:val="00A02C80"/>
    <w:rsid w:val="00A1380D"/>
    <w:rsid w:val="00A558DE"/>
    <w:rsid w:val="00A701CB"/>
    <w:rsid w:val="00AC77D7"/>
    <w:rsid w:val="00AE0160"/>
    <w:rsid w:val="00B23D87"/>
    <w:rsid w:val="00B441EE"/>
    <w:rsid w:val="00B52310"/>
    <w:rsid w:val="00B87D18"/>
    <w:rsid w:val="00BB734D"/>
    <w:rsid w:val="00C24F0E"/>
    <w:rsid w:val="00C86E20"/>
    <w:rsid w:val="00C87C4B"/>
    <w:rsid w:val="00D024F2"/>
    <w:rsid w:val="00D30EF0"/>
    <w:rsid w:val="00D3538E"/>
    <w:rsid w:val="00D47A08"/>
    <w:rsid w:val="00D8369F"/>
    <w:rsid w:val="00DB5BEC"/>
    <w:rsid w:val="00DC474A"/>
    <w:rsid w:val="00DD1D66"/>
    <w:rsid w:val="00DD522D"/>
    <w:rsid w:val="00E1653E"/>
    <w:rsid w:val="00E37AB4"/>
    <w:rsid w:val="00EA029B"/>
    <w:rsid w:val="00EA75E5"/>
    <w:rsid w:val="00E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66"/>
    <w:pPr>
      <w:jc w:val="center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1D6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D1D66"/>
    <w:rPr>
      <w:rFonts w:cs="Times New Roman"/>
    </w:rPr>
  </w:style>
  <w:style w:type="paragraph" w:styleId="ListParagraph">
    <w:name w:val="List Paragraph"/>
    <w:basedOn w:val="Normal"/>
    <w:uiPriority w:val="99"/>
    <w:qFormat/>
    <w:rsid w:val="00DD1D6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D1D6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D1D6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46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1455</Words>
  <Characters>8294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2016-04-12T11:30:00Z</dcterms:created>
  <dcterms:modified xsi:type="dcterms:W3CDTF">2016-04-13T06:24:00Z</dcterms:modified>
</cp:coreProperties>
</file>