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8C" w:rsidRPr="00F261EB" w:rsidRDefault="0078278C" w:rsidP="007C2F35">
      <w:pPr>
        <w:jc w:val="center"/>
        <w:rPr>
          <w:lang w:val="en-US"/>
        </w:rPr>
      </w:pPr>
      <w:r w:rsidRPr="00F261EB">
        <w:rPr>
          <w:rFonts w:ascii="Times New Roman" w:hAnsi="Times New Roman"/>
          <w:b/>
          <w:color w:val="000000"/>
          <w:sz w:val="24"/>
          <w:szCs w:val="24"/>
          <w:lang w:val="en-US" w:eastAsia="ru-RU"/>
        </w:rPr>
        <w:t>Events. March, 2014.</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4242"/>
        <w:gridCol w:w="4030"/>
        <w:gridCol w:w="2557"/>
        <w:gridCol w:w="2829"/>
      </w:tblGrid>
      <w:tr w:rsidR="0078278C" w:rsidRPr="00F261EB" w:rsidTr="000848BD">
        <w:trPr>
          <w:trHeight w:val="956"/>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Date </w:t>
            </w:r>
          </w:p>
        </w:tc>
        <w:tc>
          <w:tcPr>
            <w:tcW w:w="4242"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Event</w:t>
            </w:r>
            <w:r w:rsidRPr="00F261EB">
              <w:rPr>
                <w:rFonts w:ascii="Times New Roman" w:hAnsi="Times New Roman"/>
                <w:color w:val="000000"/>
                <w:sz w:val="24"/>
                <w:szCs w:val="24"/>
                <w:lang w:val="en-US" w:eastAsia="ru-RU"/>
              </w:rPr>
              <w:br/>
            </w:r>
          </w:p>
          <w:p w:rsidR="0078278C" w:rsidRPr="00F261EB" w:rsidRDefault="0078278C" w:rsidP="006D69B0">
            <w:pPr>
              <w:spacing w:after="0" w:line="240" w:lineRule="auto"/>
              <w:jc w:val="center"/>
              <w:rPr>
                <w:rFonts w:ascii="Times New Roman" w:hAnsi="Times New Roman"/>
                <w:color w:val="000000"/>
                <w:sz w:val="24"/>
                <w:szCs w:val="24"/>
                <w:lang w:val="en-US" w:eastAsia="ru-RU"/>
              </w:rPr>
            </w:pPr>
          </w:p>
        </w:tc>
        <w:tc>
          <w:tcPr>
            <w:tcW w:w="4030"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Description of event</w:t>
            </w:r>
          </w:p>
        </w:tc>
        <w:tc>
          <w:tcPr>
            <w:tcW w:w="2557"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Place</w:t>
            </w:r>
          </w:p>
        </w:tc>
        <w:tc>
          <w:tcPr>
            <w:tcW w:w="2829"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Contacts</w:t>
            </w:r>
          </w:p>
        </w:tc>
      </w:tr>
      <w:tr w:rsidR="0078278C" w:rsidRPr="00F261EB" w:rsidTr="00150F42">
        <w:trPr>
          <w:trHeight w:val="1821"/>
        </w:trPr>
        <w:tc>
          <w:tcPr>
            <w:tcW w:w="1666" w:type="dxa"/>
          </w:tcPr>
          <w:p w:rsidR="0078278C" w:rsidRPr="00F261EB" w:rsidRDefault="0078278C" w:rsidP="003F05EC">
            <w:pPr>
              <w:jc w:val="center"/>
              <w:rPr>
                <w:rFonts w:ascii="Times New Roman" w:hAnsi="Times New Roman"/>
                <w:sz w:val="24"/>
                <w:szCs w:val="24"/>
                <w:lang w:val="en-US"/>
              </w:rPr>
            </w:pPr>
            <w:r w:rsidRPr="00F261EB">
              <w:rPr>
                <w:rFonts w:ascii="Times New Roman" w:hAnsi="Times New Roman"/>
                <w:sz w:val="24"/>
                <w:szCs w:val="24"/>
                <w:lang w:val="en-US"/>
              </w:rPr>
              <w:t>March 1-2</w:t>
            </w:r>
          </w:p>
        </w:tc>
        <w:tc>
          <w:tcPr>
            <w:tcW w:w="4242" w:type="dxa"/>
          </w:tcPr>
          <w:p w:rsidR="0078278C" w:rsidRPr="00F261EB" w:rsidRDefault="0078278C" w:rsidP="006D69B0">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Open XXVII-th Togliatti ski marathon in the series of Russian ski marathon “RUSSIALOPPET”</w:t>
            </w:r>
          </w:p>
        </w:tc>
        <w:tc>
          <w:tcPr>
            <w:tcW w:w="4030"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All- Russian competitions in ski racing in a semi-marathon and marathon, athletes of Togliatti and other cities of the Russian Federation and abroad.</w:t>
            </w:r>
            <w:r w:rsidRPr="00F261EB">
              <w:rPr>
                <w:rFonts w:ascii="Times New Roman" w:hAnsi="Times New Roman"/>
                <w:sz w:val="24"/>
                <w:szCs w:val="24"/>
                <w:highlight w:val="cyan"/>
                <w:lang w:val="en-US"/>
              </w:rPr>
              <w:t xml:space="preserve"> 18+</w:t>
            </w:r>
          </w:p>
        </w:tc>
        <w:tc>
          <w:tcPr>
            <w:tcW w:w="2557" w:type="dxa"/>
          </w:tcPr>
          <w:p w:rsidR="0078278C" w:rsidRPr="00F261EB" w:rsidRDefault="0078278C" w:rsidP="008D299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Municipal ski complex </w:t>
            </w:r>
          </w:p>
          <w:p w:rsidR="0078278C" w:rsidRPr="00F261EB" w:rsidRDefault="0078278C" w:rsidP="008D2991">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 xml:space="preserve">49. Marshal Zhukov str </w:t>
            </w:r>
          </w:p>
        </w:tc>
        <w:tc>
          <w:tcPr>
            <w:tcW w:w="2829" w:type="dxa"/>
          </w:tcPr>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Children and Youth Sports School № 1 “Ski Races” </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+7 (8482) 288-894</w:t>
            </w:r>
          </w:p>
        </w:tc>
      </w:tr>
      <w:tr w:rsidR="0078278C" w:rsidRPr="00F261EB" w:rsidTr="00150F42">
        <w:trPr>
          <w:trHeight w:val="982"/>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1-2</w:t>
            </w:r>
          </w:p>
        </w:tc>
        <w:tc>
          <w:tcPr>
            <w:tcW w:w="4242"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Team World Cup ice races - class 500sm3 - Superleague 5.6 stages.</w:t>
            </w:r>
          </w:p>
          <w:p w:rsidR="0078278C" w:rsidRPr="00F261EB" w:rsidRDefault="0078278C" w:rsidP="006D69B0">
            <w:pPr>
              <w:spacing w:after="0" w:line="240" w:lineRule="auto"/>
              <w:jc w:val="center"/>
              <w:rPr>
                <w:rFonts w:ascii="Times New Roman" w:hAnsi="Times New Roman"/>
                <w:color w:val="000000"/>
                <w:sz w:val="24"/>
                <w:szCs w:val="24"/>
                <w:lang w:val="en-US" w:eastAsia="ru-RU"/>
              </w:rPr>
            </w:pPr>
          </w:p>
          <w:p w:rsidR="0078278C" w:rsidRPr="00F261EB" w:rsidRDefault="0078278C" w:rsidP="006D69B0">
            <w:pPr>
              <w:spacing w:after="0" w:line="240" w:lineRule="auto"/>
              <w:jc w:val="center"/>
              <w:rPr>
                <w:rFonts w:ascii="Times New Roman" w:hAnsi="Times New Roman"/>
                <w:color w:val="000000"/>
                <w:sz w:val="24"/>
                <w:szCs w:val="24"/>
                <w:lang w:val="en-US" w:eastAsia="ru-RU"/>
              </w:rPr>
            </w:pPr>
          </w:p>
        </w:tc>
        <w:tc>
          <w:tcPr>
            <w:tcW w:w="4030"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The strongest Russian teams compete on the ice track. Final stages hold in Togliatti, put an end throughout the tournament and  determine the champion team on the results of the season</w:t>
            </w:r>
            <w:r w:rsidRPr="00F261EB">
              <w:rPr>
                <w:rFonts w:ascii="Times New Roman" w:hAnsi="Times New Roman"/>
                <w:color w:val="000000"/>
                <w:sz w:val="24"/>
                <w:szCs w:val="24"/>
                <w:highlight w:val="cyan"/>
                <w:lang w:val="en-US" w:eastAsia="ru-RU"/>
              </w:rPr>
              <w:t xml:space="preserve"> 18+</w:t>
            </w:r>
          </w:p>
        </w:tc>
        <w:tc>
          <w:tcPr>
            <w:tcW w:w="2557"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Sports-Technical Complex of Stepanov A., 40 Rodiny str</w:t>
            </w:r>
          </w:p>
        </w:tc>
        <w:tc>
          <w:tcPr>
            <w:tcW w:w="2829" w:type="dxa"/>
          </w:tcPr>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Sport Club</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“MegaLada”</w:t>
            </w:r>
          </w:p>
          <w:p w:rsidR="0078278C" w:rsidRPr="00F261EB" w:rsidRDefault="0078278C" w:rsidP="00EB3B1B">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40 Rodiny str </w:t>
            </w:r>
          </w:p>
          <w:p w:rsidR="0078278C" w:rsidRPr="00F261EB" w:rsidRDefault="0078278C" w:rsidP="00EB3B1B">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 +7 (8482) 481-221, info@megalada.com</w:t>
            </w:r>
          </w:p>
        </w:tc>
      </w:tr>
      <w:tr w:rsidR="0078278C" w:rsidRPr="00F261EB" w:rsidTr="000848BD">
        <w:trPr>
          <w:trHeight w:val="157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 </w:t>
            </w:r>
          </w:p>
        </w:tc>
        <w:tc>
          <w:tcPr>
            <w:tcW w:w="4242"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Mass festivities</w:t>
            </w:r>
          </w:p>
          <w:p w:rsidR="0078278C" w:rsidRPr="00F261EB" w:rsidRDefault="0078278C" w:rsidP="006D69B0">
            <w:pPr>
              <w:spacing w:after="0" w:line="240" w:lineRule="auto"/>
              <w:jc w:val="center"/>
              <w:rPr>
                <w:rFonts w:ascii="Times New Roman" w:hAnsi="Times New Roman"/>
                <w:color w:val="000000"/>
                <w:sz w:val="24"/>
                <w:szCs w:val="24"/>
                <w:lang w:val="en-US" w:eastAsia="ru-RU"/>
              </w:rPr>
            </w:pPr>
          </w:p>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Maslenitsa </w:t>
            </w:r>
          </w:p>
        </w:tc>
        <w:tc>
          <w:tcPr>
            <w:tcW w:w="4030"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 xml:space="preserve">Theatrical performance by folk traditions: performance of buffoons (touting spectators, story telling about the holiday.) “Pictures of Fair”: meeting Maslenitsa , arriving of mummers, taking out of Maslenitsa Jackstraw. Funny jokes of Pancake Week </w:t>
            </w:r>
            <w:r w:rsidRPr="00F261EB">
              <w:rPr>
                <w:rFonts w:ascii="Times New Roman" w:hAnsi="Times New Roman"/>
                <w:sz w:val="24"/>
                <w:szCs w:val="24"/>
                <w:highlight w:val="cyan"/>
                <w:lang w:val="en-US"/>
              </w:rPr>
              <w:t>3+</w:t>
            </w:r>
          </w:p>
        </w:tc>
        <w:tc>
          <w:tcPr>
            <w:tcW w:w="2557" w:type="dxa"/>
          </w:tcPr>
          <w:p w:rsidR="0078278C" w:rsidRPr="00F261EB" w:rsidRDefault="0078278C" w:rsidP="001A53BA">
            <w:pPr>
              <w:spacing w:line="240" w:lineRule="auto"/>
              <w:rPr>
                <w:rFonts w:ascii="Times New Roman" w:hAnsi="Times New Roman"/>
                <w:sz w:val="24"/>
                <w:szCs w:val="24"/>
                <w:lang w:val="en-US"/>
              </w:rPr>
            </w:pPr>
            <w:r w:rsidRPr="00F261EB">
              <w:rPr>
                <w:rFonts w:ascii="Times New Roman" w:hAnsi="Times New Roman"/>
                <w:sz w:val="24"/>
                <w:szCs w:val="24"/>
                <w:lang w:val="en-US"/>
              </w:rPr>
              <w:t>Central Square,</w:t>
            </w:r>
          </w:p>
          <w:p w:rsidR="0078278C" w:rsidRPr="00F261EB" w:rsidRDefault="0078278C" w:rsidP="001A53BA">
            <w:pPr>
              <w:spacing w:line="240" w:lineRule="auto"/>
              <w:rPr>
                <w:rFonts w:ascii="Times New Roman" w:hAnsi="Times New Roman"/>
                <w:sz w:val="24"/>
                <w:szCs w:val="24"/>
                <w:lang w:val="en-US"/>
              </w:rPr>
            </w:pPr>
            <w:r w:rsidRPr="00F261EB">
              <w:rPr>
                <w:rFonts w:ascii="Times New Roman" w:hAnsi="Times New Roman"/>
                <w:sz w:val="24"/>
                <w:szCs w:val="24"/>
                <w:lang w:val="en-US"/>
              </w:rPr>
              <w:t>Recreational park of Komsomolsky district,</w:t>
            </w:r>
          </w:p>
          <w:p w:rsidR="0078278C" w:rsidRPr="00F261EB" w:rsidRDefault="0078278C" w:rsidP="00F153DD">
            <w:pPr>
              <w:spacing w:line="240" w:lineRule="auto"/>
              <w:rPr>
                <w:rFonts w:ascii="Times New Roman" w:hAnsi="Times New Roman"/>
                <w:sz w:val="24"/>
                <w:szCs w:val="24"/>
                <w:lang w:val="en-US"/>
              </w:rPr>
            </w:pPr>
            <w:r w:rsidRPr="00F261EB">
              <w:rPr>
                <w:rFonts w:ascii="Times New Roman" w:hAnsi="Times New Roman"/>
                <w:sz w:val="24"/>
                <w:szCs w:val="24"/>
                <w:lang w:val="en-US"/>
              </w:rPr>
              <w:t>Square of SC “Volgar” , Povolzhsky district</w:t>
            </w:r>
          </w:p>
        </w:tc>
        <w:tc>
          <w:tcPr>
            <w:tcW w:w="2829" w:type="dxa"/>
          </w:tcPr>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the City Hall Department of Culture , </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33 Belorusskaya str.</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 ,+7 (8482) 543-247, 543-143</w:t>
            </w:r>
          </w:p>
        </w:tc>
      </w:tr>
      <w:tr w:rsidR="0078278C" w:rsidRPr="00F261EB" w:rsidTr="000848BD">
        <w:trPr>
          <w:trHeight w:val="157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5 </w:t>
            </w:r>
          </w:p>
        </w:tc>
        <w:tc>
          <w:tcPr>
            <w:tcW w:w="4242" w:type="dxa"/>
          </w:tcPr>
          <w:p w:rsidR="0078278C" w:rsidRPr="00F261EB" w:rsidRDefault="0078278C" w:rsidP="008922FA">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Contest of beauty and intelligence "Miss University 2014" Finale</w:t>
            </w:r>
          </w:p>
        </w:tc>
        <w:tc>
          <w:tcPr>
            <w:tcW w:w="4030" w:type="dxa"/>
          </w:tcPr>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There are 12 finalists, Patronage committee of the competition were established in 2013, it is composed of business-women of Togliatti,</w:t>
            </w:r>
            <w:r w:rsidRPr="00F261EB">
              <w:rPr>
                <w:lang w:val="en-US"/>
              </w:rPr>
              <w:t xml:space="preserve"> </w:t>
            </w:r>
            <w:r w:rsidRPr="00F261EB">
              <w:rPr>
                <w:rFonts w:ascii="Times New Roman" w:hAnsi="Times New Roman"/>
                <w:sz w:val="24"/>
                <w:szCs w:val="24"/>
                <w:lang w:val="en-US"/>
              </w:rPr>
              <w:t>during the month, students prepare for the contest, meet with their mentors</w:t>
            </w:r>
            <w:r w:rsidRPr="00F261EB">
              <w:rPr>
                <w:rFonts w:ascii="Times New Roman" w:hAnsi="Times New Roman"/>
                <w:sz w:val="24"/>
                <w:szCs w:val="24"/>
                <w:highlight w:val="cyan"/>
                <w:lang w:val="en-US"/>
              </w:rPr>
              <w:t>. 18+</w:t>
            </w:r>
          </w:p>
        </w:tc>
        <w:tc>
          <w:tcPr>
            <w:tcW w:w="2557" w:type="dxa"/>
          </w:tcPr>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MAI “DKiT”</w:t>
            </w:r>
          </w:p>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8 Yubileynaya str</w:t>
            </w:r>
          </w:p>
        </w:tc>
        <w:tc>
          <w:tcPr>
            <w:tcW w:w="2829" w:type="dxa"/>
          </w:tcPr>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Tolyatti State University,  </w:t>
            </w:r>
          </w:p>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14 </w:t>
            </w:r>
            <w:r w:rsidRPr="00F261EB">
              <w:rPr>
                <w:rFonts w:ascii="Times New Roman" w:hAnsi="Times New Roman"/>
                <w:color w:val="000000"/>
                <w:sz w:val="24"/>
                <w:szCs w:val="24"/>
                <w:lang w:val="en-US" w:eastAsia="ru-RU"/>
              </w:rPr>
              <w:t>Belorusskaya str.</w:t>
            </w:r>
          </w:p>
          <w:p w:rsidR="0078278C" w:rsidRPr="00F261EB" w:rsidRDefault="0078278C" w:rsidP="00341061">
            <w:pPr>
              <w:spacing w:after="0"/>
              <w:jc w:val="center"/>
              <w:rPr>
                <w:rFonts w:ascii="Times New Roman" w:hAnsi="Times New Roman"/>
                <w:sz w:val="24"/>
                <w:szCs w:val="24"/>
                <w:lang w:val="en-US"/>
              </w:rPr>
            </w:pPr>
            <w:r w:rsidRPr="00F261EB">
              <w:rPr>
                <w:rFonts w:ascii="Times New Roman" w:hAnsi="Times New Roman"/>
                <w:sz w:val="24"/>
                <w:szCs w:val="24"/>
                <w:lang w:val="en-US"/>
              </w:rPr>
              <w:t xml:space="preserve"> +7 (8482) 539-552</w:t>
            </w:r>
          </w:p>
        </w:tc>
      </w:tr>
      <w:tr w:rsidR="0078278C" w:rsidRPr="00F261EB" w:rsidTr="002459E6">
        <w:trPr>
          <w:trHeight w:val="119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12 </w:t>
            </w:r>
          </w:p>
        </w:tc>
        <w:tc>
          <w:tcPr>
            <w:tcW w:w="4242" w:type="dxa"/>
          </w:tcPr>
          <w:p w:rsidR="0078278C" w:rsidRPr="00F261EB" w:rsidRDefault="0078278C" w:rsidP="008922FA">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Singing contest "Silver Voice", in memory of Sorokina GA.</w:t>
            </w:r>
          </w:p>
        </w:tc>
        <w:tc>
          <w:tcPr>
            <w:tcW w:w="4030" w:type="dxa"/>
          </w:tcPr>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Competition dedicated to the outstanding pedagogue, creator of city vocal school  G.A. Sorokina  </w:t>
            </w:r>
            <w:r w:rsidRPr="00F261EB">
              <w:rPr>
                <w:rFonts w:ascii="Times New Roman" w:hAnsi="Times New Roman"/>
                <w:sz w:val="24"/>
                <w:szCs w:val="24"/>
                <w:highlight w:val="cyan"/>
                <w:lang w:val="en-US"/>
              </w:rPr>
              <w:t>6+</w:t>
            </w:r>
          </w:p>
        </w:tc>
        <w:tc>
          <w:tcPr>
            <w:tcW w:w="2557" w:type="dxa"/>
          </w:tcPr>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City Conservatory, </w:t>
            </w:r>
          </w:p>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46 Pobedy str</w:t>
            </w:r>
          </w:p>
        </w:tc>
        <w:tc>
          <w:tcPr>
            <w:tcW w:w="2829" w:type="dxa"/>
          </w:tcPr>
          <w:p w:rsidR="0078278C" w:rsidRPr="00F261EB" w:rsidRDefault="0078278C" w:rsidP="00976A6B">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the City Hall Department of Culture , </w:t>
            </w:r>
          </w:p>
          <w:p w:rsidR="0078278C" w:rsidRPr="00F261EB" w:rsidRDefault="0078278C" w:rsidP="00976A6B">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33 Belorusskaya str.</w:t>
            </w:r>
          </w:p>
          <w:p w:rsidR="0078278C" w:rsidRPr="00F261EB" w:rsidRDefault="0078278C" w:rsidP="0050727F">
            <w:pPr>
              <w:spacing w:after="0"/>
              <w:jc w:val="center"/>
              <w:rPr>
                <w:rFonts w:ascii="Times New Roman" w:hAnsi="Times New Roman"/>
                <w:b/>
                <w:sz w:val="24"/>
                <w:szCs w:val="24"/>
                <w:lang w:val="en-US"/>
              </w:rPr>
            </w:pPr>
            <w:r w:rsidRPr="00F261EB">
              <w:rPr>
                <w:rFonts w:ascii="Times New Roman" w:hAnsi="Times New Roman"/>
                <w:color w:val="000000"/>
                <w:sz w:val="24"/>
                <w:szCs w:val="24"/>
                <w:lang w:val="en-US" w:eastAsia="ru-RU"/>
              </w:rPr>
              <w:t xml:space="preserve"> +7 (8482) 543-247, 543-143</w:t>
            </w:r>
          </w:p>
        </w:tc>
      </w:tr>
      <w:tr w:rsidR="0078278C" w:rsidRPr="00F261EB" w:rsidTr="000848BD">
        <w:trPr>
          <w:trHeight w:val="157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13-16 </w:t>
            </w:r>
          </w:p>
        </w:tc>
        <w:tc>
          <w:tcPr>
            <w:tcW w:w="4242" w:type="dxa"/>
          </w:tcPr>
          <w:p w:rsidR="0078278C" w:rsidRPr="00F261EB" w:rsidRDefault="0078278C" w:rsidP="008922FA">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All-Russian pop vocal competition "Open Your Heart"</w:t>
            </w:r>
          </w:p>
        </w:tc>
        <w:tc>
          <w:tcPr>
            <w:tcW w:w="4030" w:type="dxa"/>
          </w:tcPr>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Soloists and ensembles compete in 5 age categories. </w:t>
            </w:r>
            <w:r w:rsidRPr="00F261EB">
              <w:rPr>
                <w:rFonts w:ascii="Times New Roman" w:hAnsi="Times New Roman"/>
                <w:sz w:val="24"/>
                <w:szCs w:val="24"/>
                <w:highlight w:val="cyan"/>
                <w:lang w:val="en-US"/>
              </w:rPr>
              <w:t>6+</w:t>
            </w:r>
          </w:p>
        </w:tc>
        <w:tc>
          <w:tcPr>
            <w:tcW w:w="2557" w:type="dxa"/>
          </w:tcPr>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Togliatti Children's House of Culture, </w:t>
            </w:r>
          </w:p>
          <w:p w:rsidR="0078278C" w:rsidRPr="00F261EB" w:rsidRDefault="0078278C" w:rsidP="008922F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51 Sverdlova str</w:t>
            </w:r>
          </w:p>
        </w:tc>
        <w:tc>
          <w:tcPr>
            <w:tcW w:w="2829" w:type="dxa"/>
          </w:tcPr>
          <w:p w:rsidR="0078278C" w:rsidRPr="00F261EB" w:rsidRDefault="0078278C" w:rsidP="00976A6B">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the City Hall Department of Culture , </w:t>
            </w:r>
          </w:p>
          <w:p w:rsidR="0078278C" w:rsidRPr="00F261EB" w:rsidRDefault="0078278C" w:rsidP="00976A6B">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33 Belorusskaya str.</w:t>
            </w:r>
          </w:p>
          <w:p w:rsidR="0078278C" w:rsidRPr="00F261EB" w:rsidRDefault="0078278C" w:rsidP="0050727F">
            <w:pPr>
              <w:spacing w:after="0"/>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+7 (8482) 543-247, 543-143</w:t>
            </w:r>
          </w:p>
          <w:p w:rsidR="0078278C" w:rsidRPr="00F261EB" w:rsidRDefault="0078278C" w:rsidP="00341061">
            <w:pPr>
              <w:spacing w:after="0"/>
              <w:jc w:val="center"/>
              <w:rPr>
                <w:rFonts w:ascii="Times New Roman" w:hAnsi="Times New Roman"/>
                <w:color w:val="000000"/>
                <w:sz w:val="24"/>
                <w:szCs w:val="24"/>
                <w:lang w:val="en-US" w:eastAsia="ru-RU"/>
              </w:rPr>
            </w:pPr>
            <w:r w:rsidRPr="00F261EB">
              <w:rPr>
                <w:rFonts w:ascii="Times New Roman" w:hAnsi="Times New Roman"/>
                <w:sz w:val="24"/>
                <w:szCs w:val="24"/>
                <w:lang w:val="en-US"/>
              </w:rPr>
              <w:t>Togliatti Children's House of Culture</w:t>
            </w:r>
            <w:r w:rsidRPr="00F261EB">
              <w:rPr>
                <w:rFonts w:ascii="Times New Roman" w:hAnsi="Times New Roman"/>
                <w:color w:val="000000"/>
                <w:sz w:val="24"/>
                <w:szCs w:val="24"/>
                <w:lang w:val="en-US" w:eastAsia="ru-RU"/>
              </w:rPr>
              <w:t xml:space="preserve"> </w:t>
            </w:r>
          </w:p>
          <w:p w:rsidR="0078278C" w:rsidRPr="00F261EB" w:rsidRDefault="0078278C" w:rsidP="00341061">
            <w:pPr>
              <w:spacing w:after="0"/>
              <w:jc w:val="center"/>
              <w:rPr>
                <w:rFonts w:ascii="Times New Roman" w:hAnsi="Times New Roman"/>
                <w:sz w:val="24"/>
                <w:szCs w:val="24"/>
                <w:lang w:val="en-US"/>
              </w:rPr>
            </w:pPr>
            <w:r w:rsidRPr="00F261EB">
              <w:rPr>
                <w:rFonts w:ascii="Times New Roman" w:hAnsi="Times New Roman"/>
                <w:color w:val="000000"/>
                <w:sz w:val="24"/>
                <w:szCs w:val="24"/>
                <w:lang w:val="en-US" w:eastAsia="ru-RU"/>
              </w:rPr>
              <w:t>+7 (8482) 374-895</w:t>
            </w:r>
          </w:p>
        </w:tc>
      </w:tr>
      <w:tr w:rsidR="0078278C" w:rsidRPr="00F261EB" w:rsidTr="000848BD">
        <w:trPr>
          <w:trHeight w:val="157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14 </w:t>
            </w:r>
          </w:p>
        </w:tc>
        <w:tc>
          <w:tcPr>
            <w:tcW w:w="4242" w:type="dxa"/>
          </w:tcPr>
          <w:p w:rsidR="0078278C" w:rsidRPr="00F261EB" w:rsidRDefault="0078278C" w:rsidP="00341356">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Xth City Festival - Competition </w:t>
            </w:r>
          </w:p>
          <w:p w:rsidR="0078278C" w:rsidRPr="00F261EB" w:rsidRDefault="0078278C" w:rsidP="00341356">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«Mademoiselle et Monsieur Alliance Française» («Mademoiselle and Monsieur Alliance Francaise")</w:t>
            </w:r>
          </w:p>
        </w:tc>
        <w:tc>
          <w:tcPr>
            <w:tcW w:w="4030" w:type="dxa"/>
          </w:tcPr>
          <w:p w:rsidR="0078278C" w:rsidRPr="00F261EB" w:rsidRDefault="0078278C" w:rsidP="00A3542A">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The winners in the categories of "Teenagers" (16-17 years old) and "Adult" (17-25 years old) got the opportunity to participate in the Federal Festival "Festi'Art 2014"/ The grand prize is a trip to France in the summer of 2014, provided by the Embassy </w:t>
            </w:r>
          </w:p>
          <w:p w:rsidR="0078278C" w:rsidRPr="00F261EB" w:rsidRDefault="0078278C" w:rsidP="00A3542A">
            <w:pPr>
              <w:autoSpaceDE w:val="0"/>
              <w:autoSpaceDN w:val="0"/>
              <w:adjustRightInd w:val="0"/>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 xml:space="preserve">France in Russia. The main prize for the participants of "Children" categoty is  a ticket to the Franco-British-German linguistic camp </w:t>
            </w:r>
            <w:r w:rsidRPr="00F261EB">
              <w:rPr>
                <w:rFonts w:ascii="Times New Roman" w:hAnsi="Times New Roman"/>
                <w:color w:val="000000"/>
                <w:sz w:val="24"/>
                <w:szCs w:val="24"/>
                <w:highlight w:val="cyan"/>
                <w:lang w:val="en-US" w:eastAsia="ru-RU"/>
              </w:rPr>
              <w:t>16+</w:t>
            </w:r>
          </w:p>
        </w:tc>
        <w:tc>
          <w:tcPr>
            <w:tcW w:w="2557" w:type="dxa"/>
          </w:tcPr>
          <w:p w:rsidR="0078278C" w:rsidRPr="00F261EB" w:rsidRDefault="0078278C" w:rsidP="00341061">
            <w:pPr>
              <w:autoSpaceDE w:val="0"/>
              <w:autoSpaceDN w:val="0"/>
              <w:adjustRightInd w:val="0"/>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School no. 93 </w:t>
            </w:r>
          </w:p>
          <w:p w:rsidR="0078278C" w:rsidRPr="00F261EB" w:rsidRDefault="0078278C" w:rsidP="00341061">
            <w:pPr>
              <w:autoSpaceDE w:val="0"/>
              <w:autoSpaceDN w:val="0"/>
              <w:adjustRightInd w:val="0"/>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10 40-Let-Pobedy Str</w:t>
            </w:r>
          </w:p>
        </w:tc>
        <w:tc>
          <w:tcPr>
            <w:tcW w:w="2829" w:type="dxa"/>
          </w:tcPr>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"Alliance Francaise of Togliatti"</w:t>
            </w:r>
          </w:p>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 83 </w:t>
            </w:r>
            <w:r w:rsidRPr="00F261EB">
              <w:rPr>
                <w:rFonts w:ascii="Times New Roman" w:hAnsi="Times New Roman"/>
                <w:color w:val="000000"/>
                <w:sz w:val="24"/>
                <w:szCs w:val="24"/>
                <w:lang w:val="en-US"/>
              </w:rPr>
              <w:t>Stepana Razina str</w:t>
            </w:r>
            <w:r w:rsidRPr="00F261EB">
              <w:rPr>
                <w:rFonts w:ascii="Times New Roman" w:hAnsi="Times New Roman"/>
                <w:sz w:val="24"/>
                <w:szCs w:val="24"/>
                <w:lang w:val="en-US"/>
              </w:rPr>
              <w:t>,</w:t>
            </w:r>
          </w:p>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+7 (8482) 515-953,  (8482) 318-377, </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+7-(909)-363-92-19</w:t>
            </w:r>
          </w:p>
        </w:tc>
      </w:tr>
      <w:tr w:rsidR="0078278C" w:rsidRPr="00F261EB" w:rsidTr="000848BD">
        <w:trPr>
          <w:trHeight w:val="157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14 </w:t>
            </w:r>
          </w:p>
        </w:tc>
        <w:tc>
          <w:tcPr>
            <w:tcW w:w="4242"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Opening of the Regional League of KVN. Middle Volga.</w:t>
            </w:r>
          </w:p>
        </w:tc>
        <w:tc>
          <w:tcPr>
            <w:tcW w:w="4030"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The festival is open to all commands  who wish participate.</w:t>
            </w:r>
            <w:r w:rsidRPr="00F261EB">
              <w:rPr>
                <w:lang w:val="en-US"/>
              </w:rPr>
              <w:t xml:space="preserve"> </w:t>
            </w:r>
            <w:r w:rsidRPr="00F261EB">
              <w:rPr>
                <w:rFonts w:ascii="Times New Roman" w:hAnsi="Times New Roman"/>
                <w:sz w:val="24"/>
                <w:szCs w:val="24"/>
                <w:lang w:val="en-US" w:eastAsia="ru-RU"/>
              </w:rPr>
              <w:t>Champion of Regional League "Middle Volga" reach the final of central league of KVN "Volga" Season 2014..</w:t>
            </w:r>
            <w:r w:rsidRPr="00F261EB">
              <w:rPr>
                <w:rFonts w:ascii="Times New Roman" w:hAnsi="Times New Roman"/>
                <w:color w:val="000000"/>
                <w:sz w:val="24"/>
                <w:szCs w:val="24"/>
                <w:highlight w:val="cyan"/>
                <w:lang w:val="en-US"/>
              </w:rPr>
              <w:t>18+</w:t>
            </w:r>
          </w:p>
        </w:tc>
        <w:tc>
          <w:tcPr>
            <w:tcW w:w="2557"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JSC “Togliatti Palace of Culture named after Abramov”, 1 Lenina blvd</w:t>
            </w:r>
          </w:p>
        </w:tc>
        <w:tc>
          <w:tcPr>
            <w:tcW w:w="2829" w:type="dxa"/>
          </w:tcPr>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Regional League of KVN. Middle Volga</w:t>
            </w:r>
          </w:p>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1 Lenina blvd</w:t>
            </w:r>
          </w:p>
          <w:p w:rsidR="0078278C" w:rsidRPr="00F261EB" w:rsidRDefault="0078278C" w:rsidP="00EB3B1B">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 xml:space="preserve"> +7 (8482) 260-404</w:t>
            </w:r>
          </w:p>
        </w:tc>
      </w:tr>
      <w:tr w:rsidR="0078278C" w:rsidRPr="00F261EB" w:rsidTr="000848BD">
        <w:trPr>
          <w:trHeight w:val="157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15-16 </w:t>
            </w:r>
          </w:p>
        </w:tc>
        <w:tc>
          <w:tcPr>
            <w:tcW w:w="4242" w:type="dxa"/>
          </w:tcPr>
          <w:p w:rsidR="0078278C" w:rsidRPr="00F261EB" w:rsidRDefault="0078278C" w:rsidP="00341356">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Trade-show </w:t>
            </w:r>
          </w:p>
          <w:p w:rsidR="0078278C" w:rsidRPr="00F261EB" w:rsidRDefault="0078278C" w:rsidP="00341356">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"Industry of Holiday"</w:t>
            </w:r>
          </w:p>
        </w:tc>
        <w:tc>
          <w:tcPr>
            <w:tcW w:w="4030"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Bridal salons, designers, organizers, photographers and videographers, animators, hotels, restaurants, souvenirs, pyrotechnics, printing, jewelry shops.</w:t>
            </w:r>
            <w:r w:rsidRPr="00F261EB">
              <w:rPr>
                <w:rFonts w:ascii="Times New Roman" w:hAnsi="Times New Roman"/>
                <w:color w:val="000000"/>
                <w:sz w:val="24"/>
                <w:szCs w:val="24"/>
                <w:highlight w:val="cyan"/>
                <w:lang w:val="en-US" w:eastAsia="ru-RU"/>
              </w:rPr>
              <w:t>18+</w:t>
            </w:r>
          </w:p>
        </w:tc>
        <w:tc>
          <w:tcPr>
            <w:tcW w:w="2557"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SC “Olymp”</w:t>
            </w:r>
          </w:p>
          <w:p w:rsidR="0078278C" w:rsidRPr="00F261EB" w:rsidRDefault="0078278C" w:rsidP="003F3559">
            <w:pPr>
              <w:spacing w:after="0" w:line="240" w:lineRule="auto"/>
              <w:rPr>
                <w:rFonts w:ascii="Times New Roman" w:hAnsi="Times New Roman"/>
                <w:color w:val="000000"/>
                <w:sz w:val="24"/>
                <w:szCs w:val="24"/>
                <w:lang w:val="en-US" w:eastAsia="ru-RU"/>
              </w:rPr>
            </w:pPr>
            <w:r w:rsidRPr="00F261EB">
              <w:rPr>
                <w:rStyle w:val="city3"/>
                <w:rFonts w:ascii="Times New Roman" w:hAnsi="Times New Roman"/>
                <w:i w:val="0"/>
                <w:color w:val="auto"/>
                <w:sz w:val="24"/>
                <w:szCs w:val="24"/>
                <w:lang w:val="en-US"/>
              </w:rPr>
              <w:t xml:space="preserve"> 49 Primorsky blvd</w:t>
            </w:r>
          </w:p>
        </w:tc>
        <w:tc>
          <w:tcPr>
            <w:tcW w:w="2829" w:type="dxa"/>
          </w:tcPr>
          <w:p w:rsidR="0078278C" w:rsidRPr="00F261EB" w:rsidRDefault="0078278C" w:rsidP="00341061">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"Expo-Togliatti"</w:t>
            </w:r>
          </w:p>
          <w:p w:rsidR="0078278C" w:rsidRPr="00F261EB" w:rsidRDefault="0078278C" w:rsidP="00341061">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40 Leninsky ave.</w:t>
            </w:r>
          </w:p>
          <w:p w:rsidR="0078278C" w:rsidRPr="00F261EB" w:rsidRDefault="0078278C" w:rsidP="00341061">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+7 (8482) 270-980, 270-560, </w:t>
            </w:r>
          </w:p>
          <w:p w:rsidR="0078278C" w:rsidRPr="00F261EB" w:rsidRDefault="0078278C" w:rsidP="00341061">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org@expotol.ru  </w:t>
            </w:r>
          </w:p>
        </w:tc>
      </w:tr>
      <w:tr w:rsidR="0078278C" w:rsidRPr="00F261EB" w:rsidTr="0079587A">
        <w:trPr>
          <w:trHeight w:val="1777"/>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20 </w:t>
            </w:r>
          </w:p>
        </w:tc>
        <w:tc>
          <w:tcPr>
            <w:tcW w:w="4242" w:type="dxa"/>
          </w:tcPr>
          <w:p w:rsidR="0078278C" w:rsidRPr="00F261EB" w:rsidRDefault="0078278C" w:rsidP="007C2F90">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"Dictation of Consul"</w:t>
            </w:r>
          </w:p>
        </w:tc>
        <w:tc>
          <w:tcPr>
            <w:tcW w:w="4030" w:type="dxa"/>
          </w:tcPr>
          <w:p w:rsidR="0078278C" w:rsidRPr="00F261EB" w:rsidRDefault="0078278C" w:rsidP="00A85B02">
            <w:pPr>
              <w:pStyle w:val="NormalWeb"/>
              <w:shd w:val="clear" w:color="auto" w:fill="FFFFFF"/>
              <w:spacing w:after="0" w:line="270" w:lineRule="atLeast"/>
              <w:jc w:val="center"/>
              <w:rPr>
                <w:color w:val="000000"/>
                <w:lang w:val="en-US"/>
              </w:rPr>
            </w:pPr>
            <w:r w:rsidRPr="00F261EB">
              <w:rPr>
                <w:color w:val="000000"/>
                <w:lang w:val="en-US"/>
              </w:rPr>
              <w:t>All participants will be the owners of commemorative gifts from the "Alliance Francaise of Togliatti"</w:t>
            </w:r>
            <w:r w:rsidRPr="00F261EB">
              <w:rPr>
                <w:rStyle w:val="Strong"/>
                <w:b w:val="0"/>
                <w:bCs/>
                <w:color w:val="000000"/>
                <w:highlight w:val="cyan"/>
                <w:lang w:val="en-US"/>
              </w:rPr>
              <w:t>16+</w:t>
            </w:r>
          </w:p>
          <w:p w:rsidR="0078278C" w:rsidRPr="00F261EB" w:rsidRDefault="0078278C" w:rsidP="006D69B0">
            <w:pPr>
              <w:spacing w:after="0" w:line="240" w:lineRule="auto"/>
              <w:jc w:val="center"/>
              <w:rPr>
                <w:rFonts w:ascii="Times New Roman" w:hAnsi="Times New Roman"/>
                <w:color w:val="000000"/>
                <w:sz w:val="24"/>
                <w:szCs w:val="24"/>
                <w:lang w:val="en-US" w:eastAsia="ru-RU"/>
              </w:rPr>
            </w:pPr>
          </w:p>
        </w:tc>
        <w:tc>
          <w:tcPr>
            <w:tcW w:w="2557" w:type="dxa"/>
          </w:tcPr>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"Alliance Francaise of Togliatti"</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8 Yubileynaya str</w:t>
            </w:r>
          </w:p>
        </w:tc>
        <w:tc>
          <w:tcPr>
            <w:tcW w:w="2829" w:type="dxa"/>
          </w:tcPr>
          <w:p w:rsidR="0078278C" w:rsidRPr="00F261EB" w:rsidRDefault="0078278C" w:rsidP="00976A6B">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"Alliance Francaise of Togliatti"</w:t>
            </w:r>
          </w:p>
          <w:p w:rsidR="0078278C" w:rsidRPr="00F261EB" w:rsidRDefault="0078278C" w:rsidP="00976A6B">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 83 </w:t>
            </w:r>
            <w:r w:rsidRPr="00F261EB">
              <w:rPr>
                <w:rFonts w:ascii="Times New Roman" w:hAnsi="Times New Roman"/>
                <w:color w:val="000000"/>
                <w:sz w:val="24"/>
                <w:szCs w:val="24"/>
                <w:lang w:val="en-US"/>
              </w:rPr>
              <w:t>Stepana Razina str</w:t>
            </w:r>
            <w:r w:rsidRPr="00F261EB">
              <w:rPr>
                <w:rFonts w:ascii="Times New Roman" w:hAnsi="Times New Roman"/>
                <w:sz w:val="24"/>
                <w:szCs w:val="24"/>
                <w:lang w:val="en-US"/>
              </w:rPr>
              <w:t>,</w:t>
            </w:r>
          </w:p>
          <w:p w:rsidR="0078278C" w:rsidRPr="00F261EB" w:rsidRDefault="0078278C" w:rsidP="00976A6B">
            <w:pPr>
              <w:spacing w:after="0" w:line="240" w:lineRule="auto"/>
              <w:rPr>
                <w:rFonts w:ascii="Times New Roman" w:hAnsi="Times New Roman"/>
                <w:sz w:val="24"/>
                <w:szCs w:val="24"/>
                <w:lang w:val="en-US"/>
              </w:rPr>
            </w:pPr>
            <w:r w:rsidRPr="00F261EB">
              <w:rPr>
                <w:rFonts w:ascii="Times New Roman" w:hAnsi="Times New Roman"/>
                <w:sz w:val="24"/>
                <w:szCs w:val="24"/>
                <w:lang w:val="en-US"/>
              </w:rPr>
              <w:t xml:space="preserve"> +7 (8482) 515-953,  (8482) 318-377,  </w:t>
            </w:r>
          </w:p>
          <w:p w:rsidR="0078278C" w:rsidRPr="00F261EB" w:rsidRDefault="0078278C" w:rsidP="00976A6B">
            <w:pPr>
              <w:spacing w:after="0" w:line="240" w:lineRule="auto"/>
              <w:rPr>
                <w:rFonts w:ascii="Times New Roman" w:hAnsi="Times New Roman"/>
                <w:color w:val="000000"/>
                <w:sz w:val="24"/>
                <w:szCs w:val="24"/>
                <w:lang w:val="en-US" w:eastAsia="ru-RU"/>
              </w:rPr>
            </w:pPr>
            <w:r w:rsidRPr="00F261EB">
              <w:rPr>
                <w:rFonts w:ascii="Times New Roman" w:hAnsi="Times New Roman"/>
                <w:sz w:val="24"/>
                <w:szCs w:val="24"/>
                <w:lang w:val="en-US"/>
              </w:rPr>
              <w:t>+7-(909)-363-92-19</w:t>
            </w:r>
          </w:p>
        </w:tc>
      </w:tr>
      <w:tr w:rsidR="0078278C" w:rsidRPr="00F261EB" w:rsidTr="00341061">
        <w:trPr>
          <w:trHeight w:val="1836"/>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20-23 </w:t>
            </w:r>
          </w:p>
        </w:tc>
        <w:tc>
          <w:tcPr>
            <w:tcW w:w="4242" w:type="dxa"/>
          </w:tcPr>
          <w:p w:rsidR="0078278C" w:rsidRPr="00F261EB" w:rsidRDefault="0078278C" w:rsidP="00C91D2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"Spring Salon"; </w:t>
            </w:r>
          </w:p>
          <w:p w:rsidR="0078278C" w:rsidRPr="00F261EB" w:rsidRDefault="0078278C" w:rsidP="00C91D2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Multipurpose Exhibition of Consumer Goods</w:t>
            </w:r>
          </w:p>
        </w:tc>
        <w:tc>
          <w:tcPr>
            <w:tcW w:w="4030"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Clothing, footwear, headgear, textiles, leather goods, cosmetics, perfumes, jewelry, fashion jewelry, accessories, children's goods, household goods, home textiles.</w:t>
            </w:r>
            <w:r w:rsidRPr="00F261EB">
              <w:rPr>
                <w:rFonts w:ascii="Times New Roman" w:hAnsi="Times New Roman"/>
                <w:color w:val="000000"/>
                <w:sz w:val="24"/>
                <w:szCs w:val="24"/>
                <w:highlight w:val="cyan"/>
                <w:lang w:val="en-US" w:eastAsia="ru-RU"/>
              </w:rPr>
              <w:t xml:space="preserve"> 18+</w:t>
            </w:r>
          </w:p>
        </w:tc>
        <w:tc>
          <w:tcPr>
            <w:tcW w:w="2557" w:type="dxa"/>
          </w:tcPr>
          <w:p w:rsidR="0078278C" w:rsidRPr="00F261EB" w:rsidRDefault="0078278C" w:rsidP="00DD61FF">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SC “Olymp”</w:t>
            </w:r>
          </w:p>
          <w:p w:rsidR="0078278C" w:rsidRPr="00F261EB" w:rsidRDefault="0078278C" w:rsidP="00DD61FF">
            <w:pPr>
              <w:spacing w:after="0" w:line="240" w:lineRule="auto"/>
              <w:jc w:val="center"/>
              <w:rPr>
                <w:rFonts w:ascii="Times New Roman" w:hAnsi="Times New Roman"/>
                <w:color w:val="000000"/>
                <w:sz w:val="24"/>
                <w:szCs w:val="24"/>
                <w:lang w:val="en-US" w:eastAsia="ru-RU"/>
              </w:rPr>
            </w:pPr>
            <w:r w:rsidRPr="00F261EB">
              <w:rPr>
                <w:rStyle w:val="city3"/>
                <w:rFonts w:ascii="Times New Roman" w:hAnsi="Times New Roman"/>
                <w:i w:val="0"/>
                <w:color w:val="auto"/>
                <w:sz w:val="24"/>
                <w:szCs w:val="24"/>
                <w:lang w:val="en-US"/>
              </w:rPr>
              <w:t xml:space="preserve"> 49 Primorsky blvd</w:t>
            </w:r>
            <w:r w:rsidRPr="00F261EB">
              <w:rPr>
                <w:rFonts w:ascii="Times New Roman" w:hAnsi="Times New Roman"/>
                <w:color w:val="000000"/>
                <w:sz w:val="24"/>
                <w:szCs w:val="24"/>
                <w:lang w:val="en-US" w:eastAsia="ru-RU"/>
              </w:rPr>
              <w:t xml:space="preserve"> </w:t>
            </w:r>
          </w:p>
        </w:tc>
        <w:tc>
          <w:tcPr>
            <w:tcW w:w="2829" w:type="dxa"/>
          </w:tcPr>
          <w:p w:rsidR="0078278C" w:rsidRPr="00F261EB" w:rsidRDefault="0078278C" w:rsidP="00732698">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"Expo-Togliatti"</w:t>
            </w:r>
          </w:p>
          <w:p w:rsidR="0078278C" w:rsidRPr="00F261EB" w:rsidRDefault="0078278C" w:rsidP="00732698">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40 Leninsky ave.</w:t>
            </w:r>
          </w:p>
          <w:p w:rsidR="0078278C" w:rsidRPr="00F261EB" w:rsidRDefault="0078278C" w:rsidP="00341061">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+7 (8482) 270-980, 270-560, </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e-mail: org@expotol.ru  </w:t>
            </w:r>
          </w:p>
        </w:tc>
      </w:tr>
      <w:tr w:rsidR="0078278C" w:rsidRPr="00F261EB" w:rsidTr="002459E6">
        <w:trPr>
          <w:trHeight w:val="418"/>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21 </w:t>
            </w:r>
          </w:p>
        </w:tc>
        <w:tc>
          <w:tcPr>
            <w:tcW w:w="4242" w:type="dxa"/>
          </w:tcPr>
          <w:p w:rsidR="0078278C" w:rsidRPr="00F261EB" w:rsidRDefault="0078278C" w:rsidP="00A76967">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child and youth fashion competition "Our style" city festival "Rainbow of hopes"</w:t>
            </w:r>
          </w:p>
        </w:tc>
        <w:tc>
          <w:tcPr>
            <w:tcW w:w="4030" w:type="dxa"/>
          </w:tcPr>
          <w:p w:rsidR="0078278C" w:rsidRPr="00F261EB" w:rsidRDefault="0078278C" w:rsidP="006E6AF4">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Demonstration of designer collections and fashion show of young mannequins. Adults and children</w:t>
            </w:r>
            <w:r w:rsidRPr="00F261EB">
              <w:rPr>
                <w:rFonts w:ascii="Times New Roman" w:hAnsi="Times New Roman"/>
                <w:sz w:val="24"/>
                <w:szCs w:val="24"/>
                <w:highlight w:val="cyan"/>
                <w:lang w:val="en-US"/>
              </w:rPr>
              <w:t xml:space="preserve"> 6+</w:t>
            </w:r>
          </w:p>
        </w:tc>
        <w:tc>
          <w:tcPr>
            <w:tcW w:w="2557" w:type="dxa"/>
          </w:tcPr>
          <w:p w:rsidR="0078278C" w:rsidRPr="00F261EB" w:rsidRDefault="0078278C" w:rsidP="00A76967">
            <w:pPr>
              <w:spacing w:after="0" w:line="240" w:lineRule="auto"/>
              <w:jc w:val="center"/>
              <w:rPr>
                <w:rFonts w:ascii="Times New Roman" w:hAnsi="Times New Roman"/>
                <w:color w:val="000000"/>
                <w:sz w:val="24"/>
                <w:szCs w:val="24"/>
                <w:lang w:val="en-US"/>
              </w:rPr>
            </w:pPr>
            <w:r w:rsidRPr="00F261EB">
              <w:rPr>
                <w:rFonts w:ascii="Times New Roman" w:hAnsi="Times New Roman"/>
                <w:color w:val="000000"/>
                <w:sz w:val="24"/>
                <w:szCs w:val="24"/>
                <w:lang w:val="en-US"/>
              </w:rPr>
              <w:t>Palace of Children and Youth Creativity,</w:t>
            </w:r>
          </w:p>
          <w:p w:rsidR="0078278C" w:rsidRPr="00F261EB" w:rsidRDefault="0078278C" w:rsidP="00A76967">
            <w:pPr>
              <w:spacing w:after="0" w:line="240" w:lineRule="auto"/>
              <w:jc w:val="center"/>
              <w:rPr>
                <w:rFonts w:ascii="Times New Roman" w:hAnsi="Times New Roman"/>
                <w:sz w:val="24"/>
                <w:szCs w:val="24"/>
                <w:lang w:val="en-US"/>
              </w:rPr>
            </w:pPr>
            <w:r w:rsidRPr="00F261EB">
              <w:rPr>
                <w:rFonts w:ascii="Times New Roman" w:hAnsi="Times New Roman"/>
                <w:color w:val="000000"/>
                <w:sz w:val="24"/>
                <w:szCs w:val="24"/>
                <w:lang w:val="en-US"/>
              </w:rPr>
              <w:t>99 Stepana Razina str</w:t>
            </w:r>
          </w:p>
        </w:tc>
        <w:tc>
          <w:tcPr>
            <w:tcW w:w="2829" w:type="dxa"/>
          </w:tcPr>
          <w:p w:rsidR="0078278C" w:rsidRPr="00F261EB" w:rsidRDefault="0078278C" w:rsidP="00341061">
            <w:pPr>
              <w:spacing w:after="0"/>
              <w:jc w:val="center"/>
              <w:rPr>
                <w:rFonts w:ascii="Times New Roman" w:hAnsi="Times New Roman"/>
                <w:color w:val="000000"/>
                <w:sz w:val="24"/>
                <w:szCs w:val="24"/>
                <w:lang w:val="en-US"/>
              </w:rPr>
            </w:pPr>
            <w:r w:rsidRPr="00F261EB">
              <w:rPr>
                <w:rFonts w:ascii="Times New Roman" w:hAnsi="Times New Roman"/>
                <w:color w:val="000000"/>
                <w:sz w:val="24"/>
                <w:szCs w:val="24"/>
                <w:lang w:val="en-US"/>
              </w:rPr>
              <w:t xml:space="preserve">Children-Youth Centre “Planet”, </w:t>
            </w:r>
          </w:p>
          <w:p w:rsidR="0078278C" w:rsidRPr="00F261EB" w:rsidRDefault="0078278C" w:rsidP="00341061">
            <w:pPr>
              <w:spacing w:after="0"/>
              <w:jc w:val="center"/>
              <w:rPr>
                <w:rFonts w:ascii="Times New Roman" w:hAnsi="Times New Roman"/>
                <w:sz w:val="24"/>
                <w:szCs w:val="24"/>
                <w:lang w:val="en-US"/>
              </w:rPr>
            </w:pPr>
            <w:r w:rsidRPr="00F261EB">
              <w:rPr>
                <w:rFonts w:ascii="Times New Roman" w:hAnsi="Times New Roman"/>
                <w:color w:val="000000"/>
                <w:sz w:val="24"/>
                <w:szCs w:val="24"/>
                <w:lang w:val="en-US"/>
              </w:rPr>
              <w:t xml:space="preserve"> +7 (8482) 662-244, 302-455. </w:t>
            </w:r>
          </w:p>
        </w:tc>
      </w:tr>
      <w:tr w:rsidR="0078278C" w:rsidRPr="00F261EB" w:rsidTr="002459E6">
        <w:trPr>
          <w:trHeight w:val="418"/>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21 </w:t>
            </w:r>
          </w:p>
        </w:tc>
        <w:tc>
          <w:tcPr>
            <w:tcW w:w="4242" w:type="dxa"/>
          </w:tcPr>
          <w:p w:rsidR="0078278C" w:rsidRPr="00F261EB" w:rsidRDefault="0078278C" w:rsidP="00A76967">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City competition of junior classes choirs "The Singing City"</w:t>
            </w:r>
            <w:r w:rsidRPr="00F261EB">
              <w:rPr>
                <w:lang w:val="en-US"/>
              </w:rPr>
              <w:t xml:space="preserve"> </w:t>
            </w:r>
            <w:r w:rsidRPr="00F261EB">
              <w:rPr>
                <w:rFonts w:ascii="Times New Roman" w:hAnsi="Times New Roman"/>
                <w:sz w:val="24"/>
                <w:szCs w:val="24"/>
                <w:lang w:val="en-US"/>
              </w:rPr>
              <w:t>named in honor of  Zhuravlev E.M.</w:t>
            </w:r>
          </w:p>
        </w:tc>
        <w:tc>
          <w:tcPr>
            <w:tcW w:w="4030" w:type="dxa"/>
          </w:tcPr>
          <w:p w:rsidR="0078278C" w:rsidRPr="00F261EB" w:rsidRDefault="0078278C" w:rsidP="006E6AF4">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Creative competition of choirs</w:t>
            </w:r>
            <w:r w:rsidRPr="00F261EB">
              <w:rPr>
                <w:rFonts w:ascii="Times New Roman" w:hAnsi="Times New Roman"/>
                <w:sz w:val="24"/>
                <w:szCs w:val="24"/>
                <w:highlight w:val="cyan"/>
                <w:lang w:val="en-US"/>
              </w:rPr>
              <w:t xml:space="preserve"> 6+</w:t>
            </w:r>
          </w:p>
        </w:tc>
        <w:tc>
          <w:tcPr>
            <w:tcW w:w="2557" w:type="dxa"/>
          </w:tcPr>
          <w:p w:rsidR="0078278C" w:rsidRPr="00F261EB" w:rsidRDefault="0078278C" w:rsidP="00A76967">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School №4, </w:t>
            </w:r>
          </w:p>
          <w:p w:rsidR="0078278C" w:rsidRPr="00F261EB" w:rsidRDefault="0078278C" w:rsidP="00A76967">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95 </w:t>
            </w:r>
            <w:r w:rsidRPr="00F261EB">
              <w:rPr>
                <w:rFonts w:ascii="Times New Roman" w:hAnsi="Times New Roman"/>
                <w:color w:val="000000"/>
                <w:sz w:val="24"/>
                <w:szCs w:val="24"/>
                <w:lang w:val="en-US"/>
              </w:rPr>
              <w:t>Stepana Razina str</w:t>
            </w:r>
          </w:p>
        </w:tc>
        <w:tc>
          <w:tcPr>
            <w:tcW w:w="2829" w:type="dxa"/>
          </w:tcPr>
          <w:p w:rsidR="0078278C" w:rsidRPr="00F261EB" w:rsidRDefault="0078278C" w:rsidP="00A76967">
            <w:pPr>
              <w:spacing w:after="0"/>
              <w:jc w:val="center"/>
              <w:rPr>
                <w:rFonts w:ascii="Times New Roman" w:hAnsi="Times New Roman"/>
                <w:sz w:val="24"/>
                <w:szCs w:val="24"/>
                <w:lang w:val="en-US"/>
              </w:rPr>
            </w:pPr>
            <w:r w:rsidRPr="00F261EB">
              <w:rPr>
                <w:rFonts w:ascii="Times New Roman" w:hAnsi="Times New Roman"/>
                <w:sz w:val="24"/>
                <w:szCs w:val="24"/>
                <w:lang w:val="en-US"/>
              </w:rPr>
              <w:t xml:space="preserve">Children's Music School, </w:t>
            </w:r>
          </w:p>
          <w:p w:rsidR="0078278C" w:rsidRPr="00F261EB" w:rsidRDefault="0078278C" w:rsidP="00341061">
            <w:pPr>
              <w:spacing w:after="0"/>
              <w:jc w:val="center"/>
              <w:rPr>
                <w:rFonts w:ascii="Times New Roman" w:hAnsi="Times New Roman"/>
                <w:sz w:val="24"/>
                <w:szCs w:val="24"/>
                <w:lang w:val="en-US"/>
              </w:rPr>
            </w:pPr>
            <w:r w:rsidRPr="00F261EB">
              <w:rPr>
                <w:rFonts w:ascii="Times New Roman" w:hAnsi="Times New Roman"/>
                <w:sz w:val="24"/>
                <w:szCs w:val="24"/>
                <w:lang w:val="en-US"/>
              </w:rPr>
              <w:t xml:space="preserve"> 95 </w:t>
            </w:r>
            <w:r w:rsidRPr="00F261EB">
              <w:rPr>
                <w:rFonts w:ascii="Times New Roman" w:hAnsi="Times New Roman"/>
                <w:color w:val="000000"/>
                <w:sz w:val="24"/>
                <w:szCs w:val="24"/>
                <w:lang w:val="en-US"/>
              </w:rPr>
              <w:t>Stepana Razina str</w:t>
            </w:r>
            <w:r w:rsidRPr="00F261EB">
              <w:rPr>
                <w:rFonts w:ascii="Times New Roman" w:hAnsi="Times New Roman"/>
                <w:sz w:val="24"/>
                <w:szCs w:val="24"/>
                <w:lang w:val="en-US"/>
              </w:rPr>
              <w:t xml:space="preserve"> </w:t>
            </w:r>
          </w:p>
          <w:p w:rsidR="0078278C" w:rsidRPr="00F261EB" w:rsidRDefault="0078278C" w:rsidP="00341061">
            <w:pPr>
              <w:spacing w:after="0"/>
              <w:jc w:val="center"/>
              <w:rPr>
                <w:rFonts w:ascii="Times New Roman" w:hAnsi="Times New Roman"/>
                <w:sz w:val="24"/>
                <w:szCs w:val="24"/>
                <w:lang w:val="en-US"/>
              </w:rPr>
            </w:pPr>
            <w:r w:rsidRPr="00F261EB">
              <w:rPr>
                <w:rFonts w:ascii="Times New Roman" w:hAnsi="Times New Roman"/>
                <w:sz w:val="24"/>
                <w:szCs w:val="24"/>
                <w:lang w:val="en-US"/>
              </w:rPr>
              <w:t xml:space="preserve"> +7 (8482) 347-070</w:t>
            </w:r>
          </w:p>
        </w:tc>
      </w:tr>
      <w:tr w:rsidR="0078278C" w:rsidRPr="00F261EB" w:rsidTr="002459E6">
        <w:trPr>
          <w:trHeight w:val="418"/>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24 </w:t>
            </w:r>
          </w:p>
        </w:tc>
        <w:tc>
          <w:tcPr>
            <w:tcW w:w="4242" w:type="dxa"/>
          </w:tcPr>
          <w:p w:rsidR="0078278C" w:rsidRPr="00F261EB" w:rsidRDefault="0078278C" w:rsidP="008B4E19">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Concert of "Elefan» band («Éléphant») </w:t>
            </w:r>
          </w:p>
          <w:p w:rsidR="0078278C" w:rsidRPr="00F261EB" w:rsidRDefault="0078278C" w:rsidP="008B4E19">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France</w:t>
            </w:r>
          </w:p>
        </w:tc>
        <w:tc>
          <w:tcPr>
            <w:tcW w:w="4030" w:type="dxa"/>
          </w:tcPr>
          <w:p w:rsidR="0078278C" w:rsidRPr="00F261EB" w:rsidRDefault="0078278C" w:rsidP="006E6AF4">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“Elefan “ is rench duo, whose members Lisa Wisznia and François Villevieille are themselves the authors and performers of the songs. Established in 2007, the group "Elefan" attached great importance to creativity, musical and visual aesthetics</w:t>
            </w:r>
            <w:r w:rsidRPr="00F261EB">
              <w:rPr>
                <w:rFonts w:ascii="Times New Roman" w:hAnsi="Times New Roman"/>
                <w:sz w:val="24"/>
                <w:szCs w:val="24"/>
                <w:highlight w:val="cyan"/>
                <w:lang w:val="en-US"/>
              </w:rPr>
              <w:t xml:space="preserve"> 16+</w:t>
            </w:r>
          </w:p>
        </w:tc>
        <w:tc>
          <w:tcPr>
            <w:tcW w:w="2557" w:type="dxa"/>
          </w:tcPr>
          <w:p w:rsidR="0078278C" w:rsidRPr="00F261EB" w:rsidRDefault="0078278C" w:rsidP="00A76967">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Philharmonic of Tolyatti,</w:t>
            </w:r>
          </w:p>
          <w:p w:rsidR="0078278C" w:rsidRPr="00F261EB" w:rsidRDefault="0078278C" w:rsidP="00A76967">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42 Pobedy str</w:t>
            </w:r>
          </w:p>
        </w:tc>
        <w:tc>
          <w:tcPr>
            <w:tcW w:w="2829" w:type="dxa"/>
          </w:tcPr>
          <w:p w:rsidR="0078278C" w:rsidRPr="00F261EB" w:rsidRDefault="0078278C" w:rsidP="00732698">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"Alliance Francaise of Togliatti"</w:t>
            </w:r>
          </w:p>
          <w:p w:rsidR="0078278C" w:rsidRPr="00F261EB" w:rsidRDefault="0078278C" w:rsidP="00732698">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 83 </w:t>
            </w:r>
            <w:r w:rsidRPr="00F261EB">
              <w:rPr>
                <w:rFonts w:ascii="Times New Roman" w:hAnsi="Times New Roman"/>
                <w:color w:val="000000"/>
                <w:sz w:val="24"/>
                <w:szCs w:val="24"/>
                <w:lang w:val="en-US"/>
              </w:rPr>
              <w:t>Stepana Razina str</w:t>
            </w:r>
            <w:r w:rsidRPr="00F261EB">
              <w:rPr>
                <w:rFonts w:ascii="Times New Roman" w:hAnsi="Times New Roman"/>
                <w:sz w:val="24"/>
                <w:szCs w:val="24"/>
                <w:lang w:val="en-US"/>
              </w:rPr>
              <w:t>,</w:t>
            </w:r>
          </w:p>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 xml:space="preserve"> +7 (8482) 515-953,  (8482) 318-377, </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 xml:space="preserve"> 8+7-(909)-363-92-19</w:t>
            </w:r>
          </w:p>
        </w:tc>
      </w:tr>
      <w:tr w:rsidR="0078278C" w:rsidRPr="00F261EB" w:rsidTr="000848BD">
        <w:trPr>
          <w:trHeight w:val="2205"/>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26-27 </w:t>
            </w:r>
          </w:p>
        </w:tc>
        <w:tc>
          <w:tcPr>
            <w:tcW w:w="4242" w:type="dxa"/>
          </w:tcPr>
          <w:p w:rsidR="0078278C" w:rsidRPr="00F261EB" w:rsidRDefault="0078278C" w:rsidP="008B4E19">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Exhibition-Forum </w:t>
            </w:r>
          </w:p>
          <w:p w:rsidR="0078278C" w:rsidRPr="00F261EB" w:rsidRDefault="0078278C" w:rsidP="008B4E19">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"Education. Development. Career 2014 "</w:t>
            </w:r>
          </w:p>
        </w:tc>
        <w:tc>
          <w:tcPr>
            <w:tcW w:w="4030" w:type="dxa"/>
          </w:tcPr>
          <w:p w:rsidR="0078278C" w:rsidRPr="00F261EB" w:rsidRDefault="0078278C" w:rsidP="006E6AF4">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Higher, secondary and primary education. General and pre-school education, education abroad, additional education, training, specialized courses, distance education. Personnel policy ofTolyatti.</w:t>
            </w:r>
            <w:r w:rsidRPr="00F261EB">
              <w:rPr>
                <w:rFonts w:ascii="Times New Roman" w:hAnsi="Times New Roman"/>
                <w:color w:val="000000"/>
                <w:sz w:val="24"/>
                <w:szCs w:val="24"/>
                <w:highlight w:val="cyan"/>
                <w:lang w:val="en-US" w:eastAsia="ru-RU"/>
              </w:rPr>
              <w:t xml:space="preserve"> 12+</w:t>
            </w:r>
          </w:p>
        </w:tc>
        <w:tc>
          <w:tcPr>
            <w:tcW w:w="2557" w:type="dxa"/>
          </w:tcPr>
          <w:p w:rsidR="0078278C" w:rsidRPr="00F261EB" w:rsidRDefault="0078278C" w:rsidP="00DD61FF">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SC “Olymp”</w:t>
            </w:r>
          </w:p>
          <w:p w:rsidR="0078278C" w:rsidRPr="00F261EB" w:rsidRDefault="0078278C" w:rsidP="00DD61FF">
            <w:pPr>
              <w:spacing w:after="0" w:line="240" w:lineRule="auto"/>
              <w:jc w:val="center"/>
              <w:rPr>
                <w:rFonts w:ascii="Times New Roman" w:hAnsi="Times New Roman"/>
                <w:color w:val="000000"/>
                <w:sz w:val="24"/>
                <w:szCs w:val="24"/>
                <w:lang w:val="en-US" w:eastAsia="ru-RU"/>
              </w:rPr>
            </w:pPr>
            <w:r w:rsidRPr="00F261EB">
              <w:rPr>
                <w:rStyle w:val="city3"/>
                <w:rFonts w:ascii="Times New Roman" w:hAnsi="Times New Roman"/>
                <w:i w:val="0"/>
                <w:color w:val="auto"/>
                <w:sz w:val="24"/>
                <w:szCs w:val="24"/>
                <w:lang w:val="en-US"/>
              </w:rPr>
              <w:t xml:space="preserve"> 49 Primorsky blvd</w:t>
            </w:r>
          </w:p>
        </w:tc>
        <w:tc>
          <w:tcPr>
            <w:tcW w:w="2829" w:type="dxa"/>
          </w:tcPr>
          <w:p w:rsidR="0078278C" w:rsidRPr="00F261EB" w:rsidRDefault="0078278C" w:rsidP="00732698">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"Expo-Togliatti"</w:t>
            </w:r>
          </w:p>
          <w:p w:rsidR="0078278C" w:rsidRPr="00F261EB" w:rsidRDefault="0078278C" w:rsidP="00732698">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40 Leninsky ave.</w:t>
            </w:r>
          </w:p>
          <w:p w:rsidR="0078278C" w:rsidRPr="00F261EB" w:rsidRDefault="0078278C" w:rsidP="00341061">
            <w:pPr>
              <w:spacing w:after="0" w:line="240" w:lineRule="auto"/>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+7 (8482) 270-980, 270-560, </w:t>
            </w:r>
          </w:p>
          <w:p w:rsidR="0078278C" w:rsidRPr="00F261EB" w:rsidRDefault="0078278C" w:rsidP="00341061">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org@expotol.ru  </w:t>
            </w:r>
          </w:p>
        </w:tc>
      </w:tr>
      <w:tr w:rsidR="0078278C" w:rsidRPr="00F261EB" w:rsidTr="000848BD">
        <w:trPr>
          <w:trHeight w:val="2205"/>
        </w:trPr>
        <w:tc>
          <w:tcPr>
            <w:tcW w:w="1666" w:type="dxa"/>
          </w:tcPr>
          <w:p w:rsidR="0078278C" w:rsidRPr="00F261EB" w:rsidRDefault="0078278C" w:rsidP="001A53BA">
            <w:pPr>
              <w:spacing w:after="0" w:line="240" w:lineRule="auto"/>
              <w:jc w:val="center"/>
              <w:rPr>
                <w:rFonts w:ascii="Times New Roman" w:hAnsi="Times New Roman"/>
                <w:color w:val="000000"/>
                <w:sz w:val="20"/>
                <w:szCs w:val="20"/>
                <w:lang w:val="en-US" w:eastAsia="ru-RU"/>
              </w:rPr>
            </w:pPr>
            <w:r w:rsidRPr="00F261EB">
              <w:rPr>
                <w:rFonts w:ascii="Times New Roman" w:hAnsi="Times New Roman"/>
                <w:sz w:val="24"/>
                <w:szCs w:val="24"/>
                <w:lang w:val="en-US"/>
              </w:rPr>
              <w:t>March</w:t>
            </w:r>
            <w:r w:rsidRPr="00F261EB">
              <w:rPr>
                <w:rFonts w:ascii="Times New Roman" w:hAnsi="Times New Roman"/>
                <w:color w:val="000000"/>
                <w:sz w:val="20"/>
                <w:szCs w:val="20"/>
                <w:lang w:val="en-US" w:eastAsia="ru-RU"/>
              </w:rPr>
              <w:t xml:space="preserve"> 27 </w:t>
            </w:r>
          </w:p>
        </w:tc>
        <w:tc>
          <w:tcPr>
            <w:tcW w:w="4242" w:type="dxa"/>
          </w:tcPr>
          <w:p w:rsidR="0078278C" w:rsidRPr="00F261EB" w:rsidRDefault="0078278C" w:rsidP="001A53BA">
            <w:pPr>
              <w:jc w:val="center"/>
              <w:rPr>
                <w:rFonts w:ascii="Times New Roman" w:hAnsi="Times New Roman"/>
                <w:sz w:val="24"/>
                <w:szCs w:val="24"/>
                <w:lang w:val="en-US"/>
              </w:rPr>
            </w:pPr>
            <w:r w:rsidRPr="00F261EB">
              <w:rPr>
                <w:rFonts w:ascii="Times New Roman" w:hAnsi="Times New Roman"/>
                <w:sz w:val="24"/>
                <w:szCs w:val="24"/>
                <w:lang w:val="en-US"/>
              </w:rPr>
              <w:t>Opening night of Shakespeare’s play "Midsummer Night's Dream"</w:t>
            </w:r>
          </w:p>
        </w:tc>
        <w:tc>
          <w:tcPr>
            <w:tcW w:w="4030" w:type="dxa"/>
          </w:tcPr>
          <w:p w:rsidR="0078278C" w:rsidRPr="00F261EB" w:rsidRDefault="0078278C" w:rsidP="00341061">
            <w:pPr>
              <w:spacing w:after="0" w:line="240" w:lineRule="auto"/>
              <w:jc w:val="center"/>
              <w:rPr>
                <w:rFonts w:ascii="Times New Roman" w:hAnsi="Times New Roman"/>
                <w:sz w:val="20"/>
                <w:szCs w:val="20"/>
                <w:lang w:val="en-US"/>
              </w:rPr>
            </w:pPr>
            <w:r w:rsidRPr="00F261EB">
              <w:rPr>
                <w:rFonts w:ascii="Times New Roman" w:hAnsi="Times New Roman"/>
                <w:color w:val="000000"/>
                <w:sz w:val="24"/>
                <w:szCs w:val="24"/>
                <w:lang w:val="en-US"/>
              </w:rPr>
              <w:t>In honor of the 450 anniversary of Shakespeare - the genius of poetry and drama and cross-culture year of Russia – Great Britain, due to the simultaneous translation the play will be available in its original language for many foreigners living in our city18+</w:t>
            </w:r>
          </w:p>
        </w:tc>
        <w:tc>
          <w:tcPr>
            <w:tcW w:w="2557" w:type="dxa"/>
          </w:tcPr>
          <w:p w:rsidR="0078278C" w:rsidRPr="00F261EB" w:rsidRDefault="0078278C" w:rsidP="00341061">
            <w:pPr>
              <w:spacing w:after="0" w:line="240" w:lineRule="auto"/>
              <w:jc w:val="center"/>
              <w:rPr>
                <w:rFonts w:ascii="Times New Roman" w:hAnsi="Times New Roman"/>
                <w:color w:val="000000"/>
                <w:sz w:val="24"/>
                <w:szCs w:val="24"/>
                <w:lang w:val="en-US"/>
              </w:rPr>
            </w:pPr>
            <w:r w:rsidRPr="00F261EB">
              <w:rPr>
                <w:rFonts w:ascii="Times New Roman" w:hAnsi="Times New Roman"/>
                <w:color w:val="000000"/>
                <w:sz w:val="24"/>
                <w:szCs w:val="24"/>
                <w:lang w:val="en-US"/>
              </w:rPr>
              <w:t>Togliatti Theatre of Drama "Koleso"</w:t>
            </w:r>
          </w:p>
          <w:p w:rsidR="0078278C" w:rsidRPr="00F261EB" w:rsidRDefault="0078278C" w:rsidP="00341061">
            <w:pPr>
              <w:spacing w:after="0" w:line="240" w:lineRule="auto"/>
              <w:jc w:val="center"/>
              <w:rPr>
                <w:rFonts w:ascii="Times New Roman" w:hAnsi="Times New Roman"/>
                <w:color w:val="000000"/>
                <w:sz w:val="24"/>
                <w:szCs w:val="24"/>
                <w:lang w:val="en-US"/>
              </w:rPr>
            </w:pPr>
            <w:r w:rsidRPr="00F261EB">
              <w:rPr>
                <w:rFonts w:ascii="Times New Roman" w:hAnsi="Times New Roman"/>
                <w:color w:val="000000"/>
                <w:sz w:val="24"/>
                <w:szCs w:val="24"/>
                <w:lang w:val="en-US"/>
              </w:rPr>
              <w:t xml:space="preserve">31 Leningradskay str </w:t>
            </w:r>
          </w:p>
          <w:p w:rsidR="0078278C" w:rsidRPr="00F261EB" w:rsidRDefault="0078278C" w:rsidP="001A53BA">
            <w:pPr>
              <w:jc w:val="center"/>
              <w:rPr>
                <w:rFonts w:ascii="Times New Roman" w:hAnsi="Times New Roman"/>
                <w:sz w:val="24"/>
                <w:szCs w:val="24"/>
                <w:lang w:val="en-US"/>
              </w:rPr>
            </w:pPr>
          </w:p>
        </w:tc>
        <w:tc>
          <w:tcPr>
            <w:tcW w:w="2829" w:type="dxa"/>
          </w:tcPr>
          <w:p w:rsidR="0078278C" w:rsidRPr="00F261EB" w:rsidRDefault="0078278C" w:rsidP="00732698">
            <w:pPr>
              <w:spacing w:after="0" w:line="240" w:lineRule="auto"/>
              <w:jc w:val="center"/>
              <w:rPr>
                <w:rFonts w:ascii="Times New Roman" w:hAnsi="Times New Roman"/>
                <w:color w:val="000000"/>
                <w:sz w:val="24"/>
                <w:szCs w:val="24"/>
                <w:lang w:val="en-US"/>
              </w:rPr>
            </w:pPr>
            <w:r w:rsidRPr="00F261EB">
              <w:rPr>
                <w:rFonts w:ascii="Times New Roman" w:hAnsi="Times New Roman"/>
                <w:color w:val="000000"/>
                <w:sz w:val="24"/>
                <w:szCs w:val="24"/>
                <w:lang w:val="en-US"/>
              </w:rPr>
              <w:t>Togliatti Theatre of Drama "Koleso"</w:t>
            </w:r>
          </w:p>
          <w:p w:rsidR="0078278C" w:rsidRPr="00F261EB" w:rsidRDefault="0078278C" w:rsidP="00732698">
            <w:pPr>
              <w:spacing w:after="0" w:line="240" w:lineRule="auto"/>
              <w:jc w:val="center"/>
              <w:rPr>
                <w:rFonts w:ascii="Times New Roman" w:hAnsi="Times New Roman"/>
                <w:color w:val="000000"/>
                <w:sz w:val="24"/>
                <w:szCs w:val="24"/>
                <w:lang w:val="en-US"/>
              </w:rPr>
            </w:pPr>
            <w:r w:rsidRPr="00F261EB">
              <w:rPr>
                <w:rFonts w:ascii="Times New Roman" w:hAnsi="Times New Roman"/>
                <w:color w:val="000000"/>
                <w:sz w:val="24"/>
                <w:szCs w:val="24"/>
                <w:lang w:val="en-US"/>
              </w:rPr>
              <w:t xml:space="preserve">31 Leningradskay str </w:t>
            </w:r>
          </w:p>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color w:val="000000"/>
                <w:sz w:val="24"/>
                <w:szCs w:val="24"/>
                <w:lang w:val="en-US"/>
              </w:rPr>
              <w:t xml:space="preserve">+7 (8482) 281-592,  </w:t>
            </w:r>
            <w:hyperlink r:id="rId5" w:history="1">
              <w:r w:rsidRPr="00F261EB">
                <w:rPr>
                  <w:rStyle w:val="Hyperlink"/>
                  <w:rFonts w:ascii="Times New Roman" w:hAnsi="Times New Roman"/>
                  <w:sz w:val="24"/>
                  <w:szCs w:val="24"/>
                  <w:lang w:val="en-US"/>
                </w:rPr>
                <w:t>www.teatr-koleso.ru</w:t>
              </w:r>
            </w:hyperlink>
          </w:p>
        </w:tc>
      </w:tr>
      <w:tr w:rsidR="0078278C" w:rsidRPr="00F261EB" w:rsidTr="0079587A">
        <w:trPr>
          <w:trHeight w:val="1693"/>
        </w:trPr>
        <w:tc>
          <w:tcPr>
            <w:tcW w:w="1666" w:type="dxa"/>
          </w:tcPr>
          <w:p w:rsidR="0078278C" w:rsidRPr="00F261EB" w:rsidRDefault="0078278C" w:rsidP="001A53BA">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March-April</w:t>
            </w:r>
          </w:p>
        </w:tc>
        <w:tc>
          <w:tcPr>
            <w:tcW w:w="4242" w:type="dxa"/>
          </w:tcPr>
          <w:p w:rsidR="0078278C" w:rsidRPr="00F261EB" w:rsidRDefault="0078278C" w:rsidP="001A53BA">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Vth Festival of one-act drama "Premiere one rehearsal"</w:t>
            </w:r>
          </w:p>
        </w:tc>
        <w:tc>
          <w:tcPr>
            <w:tcW w:w="4030" w:type="dxa"/>
          </w:tcPr>
          <w:p w:rsidR="0078278C" w:rsidRPr="00F261EB" w:rsidRDefault="0078278C" w:rsidP="004930C2">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 xml:space="preserve">The festival is held in order to identify talented young directors, actors having director thought and to make theater arts popular </w:t>
            </w:r>
            <w:r w:rsidRPr="00F261EB">
              <w:rPr>
                <w:rFonts w:ascii="Times New Roman" w:hAnsi="Times New Roman"/>
                <w:color w:val="000000"/>
                <w:sz w:val="24"/>
                <w:szCs w:val="24"/>
                <w:highlight w:val="cyan"/>
                <w:lang w:val="en-US" w:eastAsia="ru-RU"/>
              </w:rPr>
              <w:t>14+</w:t>
            </w:r>
          </w:p>
        </w:tc>
        <w:tc>
          <w:tcPr>
            <w:tcW w:w="2557" w:type="dxa"/>
          </w:tcPr>
          <w:p w:rsidR="0078278C" w:rsidRPr="00F261EB" w:rsidRDefault="0078278C" w:rsidP="00341061">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“Dilizhans” theater</w:t>
            </w:r>
          </w:p>
          <w:p w:rsidR="0078278C" w:rsidRPr="00F261EB" w:rsidRDefault="0078278C" w:rsidP="00341061">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93 </w:t>
            </w:r>
            <w:r w:rsidRPr="00F261EB">
              <w:rPr>
                <w:rFonts w:ascii="Times New Roman" w:hAnsi="Times New Roman"/>
                <w:color w:val="000000"/>
                <w:sz w:val="24"/>
                <w:szCs w:val="24"/>
                <w:lang w:val="en-US"/>
              </w:rPr>
              <w:t>Stepana Razina str</w:t>
            </w:r>
            <w:r>
              <w:rPr>
                <w:rFonts w:ascii="Times New Roman" w:hAnsi="Times New Roman"/>
                <w:color w:val="000000"/>
                <w:sz w:val="24"/>
                <w:szCs w:val="24"/>
                <w:lang w:val="en-US"/>
              </w:rPr>
              <w:t>.</w:t>
            </w:r>
          </w:p>
          <w:p w:rsidR="0078278C" w:rsidRPr="00F261EB" w:rsidRDefault="0078278C" w:rsidP="00341061">
            <w:pPr>
              <w:spacing w:after="0" w:line="240" w:lineRule="auto"/>
              <w:jc w:val="center"/>
              <w:rPr>
                <w:rFonts w:ascii="Times New Roman" w:hAnsi="Times New Roman"/>
                <w:sz w:val="24"/>
                <w:szCs w:val="24"/>
                <w:lang w:val="en-US"/>
              </w:rPr>
            </w:pPr>
          </w:p>
          <w:p w:rsidR="0078278C" w:rsidRPr="00F261EB" w:rsidRDefault="0078278C" w:rsidP="001A53BA">
            <w:pPr>
              <w:spacing w:after="0" w:line="240" w:lineRule="auto"/>
              <w:jc w:val="center"/>
              <w:rPr>
                <w:rFonts w:ascii="Times New Roman" w:hAnsi="Times New Roman"/>
                <w:sz w:val="24"/>
                <w:szCs w:val="24"/>
                <w:lang w:val="en-US" w:eastAsia="ru-RU"/>
              </w:rPr>
            </w:pPr>
          </w:p>
        </w:tc>
        <w:tc>
          <w:tcPr>
            <w:tcW w:w="2829" w:type="dxa"/>
          </w:tcPr>
          <w:p w:rsidR="0078278C" w:rsidRPr="00F261EB" w:rsidRDefault="0078278C" w:rsidP="00732698">
            <w:pPr>
              <w:spacing w:after="0" w:line="240" w:lineRule="auto"/>
              <w:jc w:val="center"/>
              <w:rPr>
                <w:rFonts w:ascii="Times New Roman" w:hAnsi="Times New Roman"/>
                <w:sz w:val="24"/>
                <w:szCs w:val="24"/>
                <w:lang w:val="en-US"/>
              </w:rPr>
            </w:pPr>
            <w:r w:rsidRPr="00F261EB">
              <w:rPr>
                <w:rFonts w:ascii="Times New Roman" w:hAnsi="Times New Roman"/>
                <w:sz w:val="24"/>
                <w:szCs w:val="24"/>
                <w:lang w:val="en-US"/>
              </w:rPr>
              <w:t>“Dilizhans” theater</w:t>
            </w:r>
          </w:p>
          <w:p w:rsidR="0078278C" w:rsidRPr="00F261EB" w:rsidRDefault="0078278C" w:rsidP="00732698">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93 </w:t>
            </w:r>
            <w:r w:rsidRPr="00F261EB">
              <w:rPr>
                <w:rFonts w:ascii="Times New Roman" w:hAnsi="Times New Roman"/>
                <w:color w:val="000000"/>
                <w:sz w:val="24"/>
                <w:szCs w:val="24"/>
                <w:lang w:val="en-US"/>
              </w:rPr>
              <w:t>Stepana Razina str</w:t>
            </w:r>
          </w:p>
          <w:p w:rsidR="0078278C" w:rsidRPr="00F261EB" w:rsidRDefault="0078278C" w:rsidP="00341061">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+7(8482) 345-372, 340-980, 324-203</w:t>
            </w:r>
          </w:p>
          <w:p w:rsidR="0078278C" w:rsidRPr="00F261EB" w:rsidRDefault="0078278C" w:rsidP="001A53BA">
            <w:pPr>
              <w:spacing w:after="0" w:line="240" w:lineRule="auto"/>
              <w:jc w:val="center"/>
              <w:rPr>
                <w:rFonts w:ascii="Times New Roman" w:hAnsi="Times New Roman"/>
                <w:sz w:val="24"/>
                <w:szCs w:val="24"/>
                <w:lang w:val="en-US" w:eastAsia="ru-RU"/>
              </w:rPr>
            </w:pPr>
          </w:p>
        </w:tc>
      </w:tr>
      <w:tr w:rsidR="0078278C" w:rsidRPr="00F261EB" w:rsidTr="0079587A">
        <w:trPr>
          <w:trHeight w:val="418"/>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r w:rsidRPr="00F261EB">
              <w:rPr>
                <w:rFonts w:ascii="Times New Roman" w:hAnsi="Times New Roman"/>
                <w:color w:val="000000"/>
                <w:sz w:val="24"/>
                <w:szCs w:val="24"/>
                <w:lang w:val="en-US" w:eastAsia="ru-RU"/>
              </w:rPr>
              <w:t xml:space="preserve"> 28-29 </w:t>
            </w:r>
          </w:p>
        </w:tc>
        <w:tc>
          <w:tcPr>
            <w:tcW w:w="4242"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«IT-forum»</w:t>
            </w:r>
          </w:p>
        </w:tc>
        <w:tc>
          <w:tcPr>
            <w:tcW w:w="4030" w:type="dxa"/>
          </w:tcPr>
          <w:p w:rsidR="0078278C" w:rsidRPr="00F261EB" w:rsidRDefault="0078278C" w:rsidP="004173A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Demonstration of modern information and communication technologies and trends: the spread of social networks, the transition to cloud technologies, personalization (adaptability), increasing mobility, accelerating the pace of life, empowerment, processing extra-large data , etc.</w:t>
            </w:r>
            <w:r w:rsidRPr="00F261EB">
              <w:rPr>
                <w:rFonts w:ascii="Times New Roman" w:hAnsi="Times New Roman"/>
                <w:color w:val="000000"/>
                <w:sz w:val="24"/>
                <w:szCs w:val="24"/>
                <w:highlight w:val="cyan"/>
                <w:lang w:val="en-US" w:eastAsia="ru-RU"/>
              </w:rPr>
              <w:t xml:space="preserve"> 18+</w:t>
            </w:r>
          </w:p>
        </w:tc>
        <w:tc>
          <w:tcPr>
            <w:tcW w:w="2557"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“AvtoGrad Expo”</w:t>
            </w:r>
          </w:p>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19a Banikina str</w:t>
            </w:r>
          </w:p>
        </w:tc>
        <w:tc>
          <w:tcPr>
            <w:tcW w:w="2829" w:type="dxa"/>
          </w:tcPr>
          <w:p w:rsidR="0078278C" w:rsidRPr="00F261EB" w:rsidRDefault="0078278C" w:rsidP="00732698">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“AvtoGrad Expo”</w:t>
            </w:r>
          </w:p>
          <w:p w:rsidR="0078278C" w:rsidRPr="00F261EB" w:rsidRDefault="0078278C" w:rsidP="00732698">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19a Banikina str </w:t>
            </w:r>
          </w:p>
          <w:p w:rsidR="0078278C" w:rsidRPr="00F261EB" w:rsidRDefault="0078278C" w:rsidP="00732698">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+7(8482) 403-282</w:t>
            </w:r>
          </w:p>
          <w:p w:rsidR="0078278C" w:rsidRPr="00F261EB" w:rsidRDefault="0078278C" w:rsidP="004173A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fax: 401-787</w:t>
            </w:r>
          </w:p>
          <w:p w:rsidR="0078278C" w:rsidRPr="00F261EB" w:rsidRDefault="0078278C" w:rsidP="004173A0">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 info@avtograd-expo.ru</w:t>
            </w:r>
          </w:p>
        </w:tc>
      </w:tr>
      <w:tr w:rsidR="0078278C" w:rsidRPr="00F261EB" w:rsidTr="0079587A">
        <w:trPr>
          <w:trHeight w:val="1243"/>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p>
        </w:tc>
        <w:tc>
          <w:tcPr>
            <w:tcW w:w="4242"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Mountain Bike (Cross Country) Spring Championship of Togliatti city </w:t>
            </w:r>
          </w:p>
        </w:tc>
        <w:tc>
          <w:tcPr>
            <w:tcW w:w="4030" w:type="dxa"/>
          </w:tcPr>
          <w:p w:rsidR="0078278C" w:rsidRPr="00F261EB" w:rsidRDefault="0078278C" w:rsidP="000A5D44">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Competition </w:t>
            </w:r>
            <w:r w:rsidRPr="00F261EB">
              <w:rPr>
                <w:rFonts w:ascii="Times New Roman" w:hAnsi="Times New Roman"/>
                <w:color w:val="000000"/>
                <w:sz w:val="24"/>
                <w:szCs w:val="24"/>
                <w:highlight w:val="cyan"/>
                <w:lang w:val="en-US" w:eastAsia="ru-RU"/>
              </w:rPr>
              <w:t>12+</w:t>
            </w:r>
          </w:p>
        </w:tc>
        <w:tc>
          <w:tcPr>
            <w:tcW w:w="2557"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Togliatti Forest area </w:t>
            </w:r>
          </w:p>
        </w:tc>
        <w:tc>
          <w:tcPr>
            <w:tcW w:w="2829" w:type="dxa"/>
          </w:tcPr>
          <w:p w:rsidR="0078278C" w:rsidRPr="00F261EB" w:rsidRDefault="0078278C" w:rsidP="0079587A">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the City Hall Department of Physical Culture and Sports </w:t>
            </w:r>
          </w:p>
          <w:p w:rsidR="0078278C" w:rsidRPr="00F261EB" w:rsidRDefault="0078278C" w:rsidP="0079587A">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+7 (8482) 543-029</w:t>
            </w:r>
          </w:p>
        </w:tc>
      </w:tr>
      <w:tr w:rsidR="0078278C" w:rsidRPr="00F261EB" w:rsidTr="0079587A">
        <w:trPr>
          <w:trHeight w:val="1710"/>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w:t>
            </w:r>
          </w:p>
        </w:tc>
        <w:tc>
          <w:tcPr>
            <w:tcW w:w="4242"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Open Championship of Togliatti in wrestling among juniors of 1994-1996 in championship of the Volga Federal District "Memorial Vyacheslav Petrov"</w:t>
            </w:r>
          </w:p>
        </w:tc>
        <w:tc>
          <w:tcPr>
            <w:tcW w:w="4030" w:type="dxa"/>
          </w:tcPr>
          <w:p w:rsidR="0078278C" w:rsidRPr="00F261EB" w:rsidRDefault="0078278C" w:rsidP="00502D62">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Team competition  </w:t>
            </w:r>
            <w:r w:rsidRPr="00F261EB">
              <w:rPr>
                <w:rFonts w:ascii="Times New Roman" w:hAnsi="Times New Roman"/>
                <w:color w:val="000000"/>
                <w:sz w:val="24"/>
                <w:szCs w:val="24"/>
                <w:highlight w:val="cyan"/>
                <w:lang w:val="en-US" w:eastAsia="ru-RU"/>
              </w:rPr>
              <w:t>6+</w:t>
            </w:r>
          </w:p>
        </w:tc>
        <w:tc>
          <w:tcPr>
            <w:tcW w:w="2557"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Sport Complex “Acrobat”. </w:t>
            </w:r>
          </w:p>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22a Banikina str</w:t>
            </w:r>
          </w:p>
        </w:tc>
        <w:tc>
          <w:tcPr>
            <w:tcW w:w="2829" w:type="dxa"/>
          </w:tcPr>
          <w:p w:rsidR="0078278C" w:rsidRPr="00F261EB" w:rsidRDefault="0078278C" w:rsidP="00732698">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the City Hall Department of Physical Culture and Sports </w:t>
            </w:r>
          </w:p>
          <w:p w:rsidR="0078278C" w:rsidRPr="00F261EB" w:rsidRDefault="0078278C" w:rsidP="00EB3B1B">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+7 (8482) 543-0</w:t>
            </w:r>
            <w:bookmarkStart w:id="0" w:name="_GoBack"/>
            <w:bookmarkEnd w:id="0"/>
            <w:r w:rsidRPr="00F261EB">
              <w:rPr>
                <w:rFonts w:ascii="Times New Roman" w:hAnsi="Times New Roman"/>
                <w:sz w:val="24"/>
                <w:szCs w:val="24"/>
                <w:lang w:val="en-US" w:eastAsia="ru-RU"/>
              </w:rPr>
              <w:t>29</w:t>
            </w:r>
          </w:p>
        </w:tc>
      </w:tr>
      <w:tr w:rsidR="0078278C" w:rsidRPr="00F261EB" w:rsidTr="0079587A">
        <w:trPr>
          <w:trHeight w:val="1283"/>
        </w:trPr>
        <w:tc>
          <w:tcPr>
            <w:tcW w:w="1666" w:type="dxa"/>
          </w:tcPr>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rPr>
              <w:t>March-April</w:t>
            </w:r>
          </w:p>
        </w:tc>
        <w:tc>
          <w:tcPr>
            <w:tcW w:w="4242"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Togliatti Championship in Combat Sambo</w:t>
            </w:r>
          </w:p>
        </w:tc>
        <w:tc>
          <w:tcPr>
            <w:tcW w:w="4030" w:type="dxa"/>
          </w:tcPr>
          <w:p w:rsidR="0078278C" w:rsidRPr="00F261EB" w:rsidRDefault="0078278C" w:rsidP="000A5D44">
            <w:pPr>
              <w:spacing w:after="0" w:line="240" w:lineRule="auto"/>
              <w:jc w:val="center"/>
              <w:rPr>
                <w:rFonts w:ascii="Times New Roman" w:hAnsi="Times New Roman"/>
                <w:color w:val="000000"/>
                <w:sz w:val="24"/>
                <w:szCs w:val="24"/>
                <w:lang w:val="en-US" w:eastAsia="ru-RU"/>
              </w:rPr>
            </w:pPr>
            <w:r w:rsidRPr="00F261EB">
              <w:rPr>
                <w:rFonts w:ascii="Times New Roman" w:hAnsi="Times New Roman"/>
                <w:color w:val="000000"/>
                <w:sz w:val="24"/>
                <w:szCs w:val="24"/>
                <w:lang w:val="en-US" w:eastAsia="ru-RU"/>
              </w:rPr>
              <w:t xml:space="preserve">Competition </w:t>
            </w:r>
            <w:r w:rsidRPr="00F261EB">
              <w:rPr>
                <w:rFonts w:ascii="Times New Roman" w:hAnsi="Times New Roman"/>
                <w:color w:val="000000"/>
                <w:sz w:val="24"/>
                <w:szCs w:val="24"/>
                <w:highlight w:val="cyan"/>
                <w:lang w:val="en-US" w:eastAsia="ru-RU"/>
              </w:rPr>
              <w:t>12+</w:t>
            </w:r>
          </w:p>
        </w:tc>
        <w:tc>
          <w:tcPr>
            <w:tcW w:w="2557" w:type="dxa"/>
          </w:tcPr>
          <w:p w:rsidR="0078278C" w:rsidRPr="00F261EB" w:rsidRDefault="0078278C" w:rsidP="006D69B0">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SC “Volgar”, gym of security agency “Forpost”</w:t>
            </w:r>
          </w:p>
          <w:p w:rsidR="0078278C" w:rsidRPr="00F261EB" w:rsidRDefault="0078278C" w:rsidP="006D69B0">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eastAsia="ru-RU"/>
              </w:rPr>
              <w:t>37 Primorsky blvd</w:t>
            </w:r>
          </w:p>
        </w:tc>
        <w:tc>
          <w:tcPr>
            <w:tcW w:w="2829" w:type="dxa"/>
          </w:tcPr>
          <w:p w:rsidR="0078278C" w:rsidRPr="00F261EB" w:rsidRDefault="0078278C" w:rsidP="00732698">
            <w:pPr>
              <w:spacing w:after="0" w:line="240" w:lineRule="auto"/>
              <w:jc w:val="center"/>
              <w:rPr>
                <w:rFonts w:ascii="Times New Roman" w:hAnsi="Times New Roman"/>
                <w:sz w:val="24"/>
                <w:szCs w:val="24"/>
                <w:lang w:val="en-US" w:eastAsia="ru-RU"/>
              </w:rPr>
            </w:pPr>
            <w:r w:rsidRPr="00F261EB">
              <w:rPr>
                <w:rFonts w:ascii="Times New Roman" w:hAnsi="Times New Roman"/>
                <w:sz w:val="24"/>
                <w:szCs w:val="24"/>
                <w:lang w:val="en-US" w:eastAsia="ru-RU"/>
              </w:rPr>
              <w:t xml:space="preserve">the City Hall Department of Physical Culture and Sports </w:t>
            </w:r>
          </w:p>
          <w:p w:rsidR="0078278C" w:rsidRPr="00F261EB" w:rsidRDefault="0078278C" w:rsidP="0079587A">
            <w:pPr>
              <w:spacing w:after="0" w:line="240" w:lineRule="auto"/>
              <w:jc w:val="center"/>
              <w:rPr>
                <w:rFonts w:ascii="Times New Roman" w:hAnsi="Times New Roman"/>
                <w:color w:val="000000"/>
                <w:sz w:val="24"/>
                <w:szCs w:val="24"/>
                <w:lang w:val="en-US" w:eastAsia="ru-RU"/>
              </w:rPr>
            </w:pPr>
            <w:r w:rsidRPr="00F261EB">
              <w:rPr>
                <w:rFonts w:ascii="Times New Roman" w:hAnsi="Times New Roman"/>
                <w:sz w:val="24"/>
                <w:szCs w:val="24"/>
                <w:lang w:val="en-US" w:eastAsia="ru-RU"/>
              </w:rPr>
              <w:t>+7 (8482) 543-029</w:t>
            </w:r>
          </w:p>
        </w:tc>
      </w:tr>
    </w:tbl>
    <w:p w:rsidR="0078278C" w:rsidRPr="00F261EB" w:rsidRDefault="0078278C">
      <w:pPr>
        <w:rPr>
          <w:lang w:val="en-US"/>
        </w:rPr>
      </w:pP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 xml:space="preserve">Preview . </w:t>
      </w:r>
      <w:r>
        <w:rPr>
          <w:rFonts w:ascii="Times New Roman" w:hAnsi="Times New Roman"/>
          <w:sz w:val="24"/>
          <w:szCs w:val="24"/>
          <w:lang w:val="en-US"/>
        </w:rPr>
        <w:t>Schedule</w:t>
      </w:r>
      <w:r w:rsidRPr="00F261EB">
        <w:rPr>
          <w:rFonts w:ascii="Times New Roman" w:hAnsi="Times New Roman"/>
          <w:sz w:val="24"/>
          <w:szCs w:val="24"/>
          <w:lang w:val="en-US"/>
        </w:rPr>
        <w:t xml:space="preserve"> of key events of Togliatti, 2014.</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1. January - Sled Dog Race "Volga Quest "</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2. February - Fest</w:t>
      </w:r>
      <w:r>
        <w:rPr>
          <w:rFonts w:ascii="Times New Roman" w:hAnsi="Times New Roman"/>
          <w:sz w:val="24"/>
          <w:szCs w:val="24"/>
          <w:lang w:val="en-US"/>
        </w:rPr>
        <w:t>ival "The book under the pillow</w:t>
      </w:r>
      <w:r w:rsidRPr="00F261EB">
        <w:rPr>
          <w:rFonts w:ascii="Times New Roman" w:hAnsi="Times New Roman"/>
          <w:sz w:val="24"/>
          <w:szCs w:val="24"/>
          <w:lang w:val="en-US"/>
        </w:rPr>
        <w:t>"</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3. March – League of International Union of KVN</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4. April - Open Championship of professional skills "Best in Profession"</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5. May – All-</w:t>
      </w:r>
      <w:r>
        <w:rPr>
          <w:rFonts w:ascii="Times New Roman" w:hAnsi="Times New Roman"/>
          <w:sz w:val="24"/>
          <w:szCs w:val="24"/>
          <w:lang w:val="en-US"/>
        </w:rPr>
        <w:t>Russian festival "</w:t>
      </w:r>
      <w:r w:rsidRPr="00F261EB">
        <w:rPr>
          <w:rFonts w:ascii="Times New Roman" w:hAnsi="Times New Roman"/>
          <w:sz w:val="24"/>
          <w:szCs w:val="24"/>
          <w:lang w:val="en-US"/>
        </w:rPr>
        <w:t>Russian Student Spring"</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6. May - Festival of Urban Culture "Art City"</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7. June – Birthday of Togliatti</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8. June - Aquabike Tournament</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9. June - The Congress of Russian Writers</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 xml:space="preserve">10. July - National Youth summer karate training camp </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11. August - Summer School "</w:t>
      </w:r>
      <w:r>
        <w:rPr>
          <w:rFonts w:ascii="Times New Roman" w:hAnsi="Times New Roman"/>
          <w:sz w:val="24"/>
          <w:szCs w:val="24"/>
          <w:lang w:val="en-US"/>
        </w:rPr>
        <w:t>NANOGRAD</w:t>
      </w:r>
      <w:r w:rsidRPr="00F261EB">
        <w:rPr>
          <w:rFonts w:ascii="Times New Roman" w:hAnsi="Times New Roman"/>
          <w:sz w:val="24"/>
          <w:szCs w:val="24"/>
          <w:lang w:val="en-US"/>
        </w:rPr>
        <w:t>"</w:t>
      </w:r>
    </w:p>
    <w:p w:rsidR="0078278C" w:rsidRPr="00F261EB" w:rsidRDefault="0078278C" w:rsidP="001921AF">
      <w:pPr>
        <w:rPr>
          <w:rFonts w:ascii="Times New Roman" w:hAnsi="Times New Roman"/>
          <w:sz w:val="24"/>
          <w:szCs w:val="24"/>
          <w:lang w:val="en-US"/>
        </w:rPr>
      </w:pPr>
      <w:r>
        <w:rPr>
          <w:rFonts w:ascii="Times New Roman" w:hAnsi="Times New Roman"/>
          <w:sz w:val="24"/>
          <w:szCs w:val="24"/>
          <w:lang w:val="en-US"/>
        </w:rPr>
        <w:t>12. October - Forum "City of the Future</w:t>
      </w:r>
      <w:r w:rsidRPr="00F261EB">
        <w:rPr>
          <w:rFonts w:ascii="Times New Roman" w:hAnsi="Times New Roman"/>
          <w:sz w:val="24"/>
          <w:szCs w:val="24"/>
          <w:lang w:val="en-US"/>
        </w:rPr>
        <w:t>"</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13. November - Festival "Bright Souls"</w:t>
      </w:r>
    </w:p>
    <w:p w:rsidR="0078278C" w:rsidRPr="00F261EB" w:rsidRDefault="0078278C" w:rsidP="001921AF">
      <w:pPr>
        <w:rPr>
          <w:rFonts w:ascii="Times New Roman" w:hAnsi="Times New Roman"/>
          <w:sz w:val="24"/>
          <w:szCs w:val="24"/>
          <w:lang w:val="en-US"/>
        </w:rPr>
      </w:pPr>
      <w:r w:rsidRPr="00F261EB">
        <w:rPr>
          <w:rFonts w:ascii="Times New Roman" w:hAnsi="Times New Roman"/>
          <w:sz w:val="24"/>
          <w:szCs w:val="24"/>
          <w:lang w:val="en-US"/>
        </w:rPr>
        <w:t>14</w:t>
      </w:r>
      <w:r>
        <w:rPr>
          <w:rFonts w:ascii="Times New Roman" w:hAnsi="Times New Roman"/>
          <w:sz w:val="24"/>
          <w:szCs w:val="24"/>
          <w:lang w:val="en-US"/>
        </w:rPr>
        <w:t>. December - Volunteer Action "</w:t>
      </w:r>
      <w:r w:rsidRPr="00F261EB">
        <w:rPr>
          <w:rFonts w:ascii="Times New Roman" w:hAnsi="Times New Roman"/>
          <w:sz w:val="24"/>
          <w:szCs w:val="24"/>
          <w:lang w:val="en-US"/>
        </w:rPr>
        <w:t>Week of Kindness"</w:t>
      </w:r>
    </w:p>
    <w:sectPr w:rsidR="0078278C" w:rsidRPr="00F261EB" w:rsidSect="0079587A">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86738"/>
    <w:multiLevelType w:val="hybridMultilevel"/>
    <w:tmpl w:val="A08A7B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644"/>
    <w:rsid w:val="00055ACB"/>
    <w:rsid w:val="00065BC1"/>
    <w:rsid w:val="000848BD"/>
    <w:rsid w:val="000929B2"/>
    <w:rsid w:val="000A5D44"/>
    <w:rsid w:val="000D17AF"/>
    <w:rsid w:val="001218E8"/>
    <w:rsid w:val="00150F42"/>
    <w:rsid w:val="001921AF"/>
    <w:rsid w:val="001A53BA"/>
    <w:rsid w:val="0021535D"/>
    <w:rsid w:val="002459E6"/>
    <w:rsid w:val="00270D69"/>
    <w:rsid w:val="002C2FFB"/>
    <w:rsid w:val="003050AC"/>
    <w:rsid w:val="00341061"/>
    <w:rsid w:val="00341356"/>
    <w:rsid w:val="00346922"/>
    <w:rsid w:val="00352252"/>
    <w:rsid w:val="00363E85"/>
    <w:rsid w:val="00373140"/>
    <w:rsid w:val="003F05EC"/>
    <w:rsid w:val="003F3559"/>
    <w:rsid w:val="004173A0"/>
    <w:rsid w:val="004930C2"/>
    <w:rsid w:val="004C058B"/>
    <w:rsid w:val="004E6C42"/>
    <w:rsid w:val="00502D62"/>
    <w:rsid w:val="0050727F"/>
    <w:rsid w:val="00552FFF"/>
    <w:rsid w:val="00591821"/>
    <w:rsid w:val="00633CA5"/>
    <w:rsid w:val="00694A2E"/>
    <w:rsid w:val="006D69B0"/>
    <w:rsid w:val="006E6AF4"/>
    <w:rsid w:val="00720F8A"/>
    <w:rsid w:val="00732698"/>
    <w:rsid w:val="007419B6"/>
    <w:rsid w:val="007524D0"/>
    <w:rsid w:val="0078278C"/>
    <w:rsid w:val="00784979"/>
    <w:rsid w:val="0079587A"/>
    <w:rsid w:val="007C2F35"/>
    <w:rsid w:val="007C2F90"/>
    <w:rsid w:val="007C3272"/>
    <w:rsid w:val="00806B62"/>
    <w:rsid w:val="008138A8"/>
    <w:rsid w:val="00827BAE"/>
    <w:rsid w:val="008922FA"/>
    <w:rsid w:val="008B4E19"/>
    <w:rsid w:val="008D2991"/>
    <w:rsid w:val="00976A6B"/>
    <w:rsid w:val="009A6805"/>
    <w:rsid w:val="009B1E77"/>
    <w:rsid w:val="009B49BB"/>
    <w:rsid w:val="00A35176"/>
    <w:rsid w:val="00A3542A"/>
    <w:rsid w:val="00A425D3"/>
    <w:rsid w:val="00A76967"/>
    <w:rsid w:val="00A85B02"/>
    <w:rsid w:val="00AC376A"/>
    <w:rsid w:val="00AD76DA"/>
    <w:rsid w:val="00B31C91"/>
    <w:rsid w:val="00BD5644"/>
    <w:rsid w:val="00C363BA"/>
    <w:rsid w:val="00C91D20"/>
    <w:rsid w:val="00CE67E8"/>
    <w:rsid w:val="00DA028A"/>
    <w:rsid w:val="00DD61FF"/>
    <w:rsid w:val="00EB3B1B"/>
    <w:rsid w:val="00EC3C5D"/>
    <w:rsid w:val="00ED0F27"/>
    <w:rsid w:val="00EF16F5"/>
    <w:rsid w:val="00EF17AE"/>
    <w:rsid w:val="00F153DD"/>
    <w:rsid w:val="00F261EB"/>
    <w:rsid w:val="00F37B7E"/>
    <w:rsid w:val="00FF03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4A2E"/>
    <w:pPr>
      <w:ind w:left="720"/>
      <w:contextualSpacing/>
    </w:pPr>
  </w:style>
  <w:style w:type="character" w:customStyle="1" w:styleId="text">
    <w:name w:val="text"/>
    <w:basedOn w:val="DefaultParagraphFont"/>
    <w:uiPriority w:val="99"/>
    <w:rsid w:val="007C2F90"/>
    <w:rPr>
      <w:rFonts w:cs="Times New Roman"/>
      <w:sz w:val="21"/>
      <w:szCs w:val="21"/>
    </w:rPr>
  </w:style>
  <w:style w:type="character" w:customStyle="1" w:styleId="city3">
    <w:name w:val="city3"/>
    <w:basedOn w:val="DefaultParagraphFont"/>
    <w:uiPriority w:val="99"/>
    <w:rsid w:val="007C2F90"/>
    <w:rPr>
      <w:rFonts w:cs="Times New Roman"/>
      <w:i/>
      <w:iCs/>
      <w:color w:val="666666"/>
      <w:sz w:val="21"/>
      <w:szCs w:val="21"/>
    </w:rPr>
  </w:style>
  <w:style w:type="paragraph" w:customStyle="1" w:styleId="a">
    <w:name w:val="Знак Знак Знак Знак"/>
    <w:basedOn w:val="Normal"/>
    <w:uiPriority w:val="99"/>
    <w:rsid w:val="001A53BA"/>
    <w:pPr>
      <w:spacing w:after="0" w:line="240" w:lineRule="auto"/>
    </w:pPr>
    <w:rPr>
      <w:rFonts w:ascii="Arial" w:eastAsia="Times New Roman" w:hAnsi="Arial" w:cs="Arial"/>
      <w:sz w:val="24"/>
      <w:szCs w:val="24"/>
      <w:lang w:val="pl-PL" w:eastAsia="pl-PL"/>
    </w:rPr>
  </w:style>
  <w:style w:type="paragraph" w:styleId="NormalWeb">
    <w:name w:val="Normal (Web)"/>
    <w:basedOn w:val="Normal"/>
    <w:uiPriority w:val="99"/>
    <w:rsid w:val="00A7696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76967"/>
    <w:rPr>
      <w:rFonts w:cs="Times New Roman"/>
      <w:b/>
    </w:rPr>
  </w:style>
  <w:style w:type="character" w:styleId="Hyperlink">
    <w:name w:val="Hyperlink"/>
    <w:basedOn w:val="DefaultParagraphFont"/>
    <w:uiPriority w:val="99"/>
    <w:rsid w:val="00827BA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64730502">
      <w:marLeft w:val="0"/>
      <w:marRight w:val="0"/>
      <w:marTop w:val="0"/>
      <w:marBottom w:val="0"/>
      <w:divBdr>
        <w:top w:val="none" w:sz="0" w:space="0" w:color="auto"/>
        <w:left w:val="none" w:sz="0" w:space="0" w:color="auto"/>
        <w:bottom w:val="none" w:sz="0" w:space="0" w:color="auto"/>
        <w:right w:val="none" w:sz="0" w:space="0" w:color="auto"/>
      </w:divBdr>
    </w:div>
    <w:div w:id="264730508">
      <w:marLeft w:val="0"/>
      <w:marRight w:val="0"/>
      <w:marTop w:val="0"/>
      <w:marBottom w:val="0"/>
      <w:divBdr>
        <w:top w:val="none" w:sz="0" w:space="0" w:color="auto"/>
        <w:left w:val="none" w:sz="0" w:space="0" w:color="auto"/>
        <w:bottom w:val="none" w:sz="0" w:space="0" w:color="auto"/>
        <w:right w:val="none" w:sz="0" w:space="0" w:color="auto"/>
      </w:divBdr>
      <w:divsChild>
        <w:div w:id="264730507">
          <w:marLeft w:val="0"/>
          <w:marRight w:val="0"/>
          <w:marTop w:val="0"/>
          <w:marBottom w:val="0"/>
          <w:divBdr>
            <w:top w:val="none" w:sz="0" w:space="0" w:color="auto"/>
            <w:left w:val="none" w:sz="0" w:space="0" w:color="auto"/>
            <w:bottom w:val="none" w:sz="0" w:space="0" w:color="auto"/>
            <w:right w:val="none" w:sz="0" w:space="0" w:color="auto"/>
          </w:divBdr>
          <w:divsChild>
            <w:div w:id="264730504">
              <w:marLeft w:val="0"/>
              <w:marRight w:val="0"/>
              <w:marTop w:val="0"/>
              <w:marBottom w:val="0"/>
              <w:divBdr>
                <w:top w:val="none" w:sz="0" w:space="0" w:color="auto"/>
                <w:left w:val="none" w:sz="0" w:space="0" w:color="auto"/>
                <w:bottom w:val="none" w:sz="0" w:space="0" w:color="auto"/>
                <w:right w:val="none" w:sz="0" w:space="0" w:color="auto"/>
              </w:divBdr>
              <w:divsChild>
                <w:div w:id="264730505">
                  <w:marLeft w:val="0"/>
                  <w:marRight w:val="0"/>
                  <w:marTop w:val="0"/>
                  <w:marBottom w:val="0"/>
                  <w:divBdr>
                    <w:top w:val="none" w:sz="0" w:space="0" w:color="auto"/>
                    <w:left w:val="none" w:sz="0" w:space="0" w:color="auto"/>
                    <w:bottom w:val="none" w:sz="0" w:space="0" w:color="auto"/>
                    <w:right w:val="none" w:sz="0" w:space="0" w:color="auto"/>
                  </w:divBdr>
                  <w:divsChild>
                    <w:div w:id="264730503">
                      <w:marLeft w:val="0"/>
                      <w:marRight w:val="0"/>
                      <w:marTop w:val="0"/>
                      <w:marBottom w:val="0"/>
                      <w:divBdr>
                        <w:top w:val="none" w:sz="0" w:space="0" w:color="auto"/>
                        <w:left w:val="none" w:sz="0" w:space="0" w:color="auto"/>
                        <w:bottom w:val="none" w:sz="0" w:space="0" w:color="auto"/>
                        <w:right w:val="none" w:sz="0" w:space="0" w:color="auto"/>
                      </w:divBdr>
                    </w:div>
                    <w:div w:id="2647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30510">
      <w:marLeft w:val="0"/>
      <w:marRight w:val="0"/>
      <w:marTop w:val="0"/>
      <w:marBottom w:val="0"/>
      <w:divBdr>
        <w:top w:val="none" w:sz="0" w:space="0" w:color="auto"/>
        <w:left w:val="none" w:sz="0" w:space="0" w:color="auto"/>
        <w:bottom w:val="none" w:sz="0" w:space="0" w:color="auto"/>
        <w:right w:val="none" w:sz="0" w:space="0" w:color="auto"/>
      </w:divBdr>
      <w:divsChild>
        <w:div w:id="264730509">
          <w:marLeft w:val="67"/>
          <w:marRight w:val="0"/>
          <w:marTop w:val="1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atr-koles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1259</Words>
  <Characters>7180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dc:title>
  <dc:subject/>
  <dc:creator>user</dc:creator>
  <cp:keywords/>
  <dc:description/>
  <cp:lastModifiedBy>user</cp:lastModifiedBy>
  <cp:revision>2</cp:revision>
  <dcterms:created xsi:type="dcterms:W3CDTF">2014-02-24T07:51:00Z</dcterms:created>
  <dcterms:modified xsi:type="dcterms:W3CDTF">2014-02-24T07:51:00Z</dcterms:modified>
</cp:coreProperties>
</file>