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348"/>
        <w:gridCol w:w="6223"/>
      </w:tblGrid>
      <w:tr w:rsidR="00995491" w:rsidRPr="00DB53F6">
        <w:trPr>
          <w:trHeight w:val="3234"/>
        </w:trPr>
        <w:tc>
          <w:tcPr>
            <w:tcW w:w="3348" w:type="dxa"/>
          </w:tcPr>
          <w:p w:rsidR="00995491" w:rsidRPr="00240917" w:rsidRDefault="00995491" w:rsidP="00240917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23" w:type="dxa"/>
          </w:tcPr>
          <w:p w:rsidR="00995491" w:rsidRPr="00240917" w:rsidRDefault="00995491" w:rsidP="002409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«…..воспитание подрастающего поколения  в духе патриотизма  и непреходящих духовных, моральных ценностей – основа нравственного благополучия общества и уверенного развития страны…необходимо в полной мере использовать мощный потенциал общественных, волонтерских, добровольческих организаций, средств массовой информации. Только опираясь на такую деятельную, активную поддержку, мы сможем добиться ощутимых результатов».</w:t>
            </w:r>
          </w:p>
          <w:p w:rsidR="00995491" w:rsidRPr="00240917" w:rsidRDefault="00995491" w:rsidP="0024091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В.В.Путин</w:t>
            </w:r>
          </w:p>
          <w:p w:rsidR="00995491" w:rsidRPr="00240917" w:rsidRDefault="00995491" w:rsidP="0024091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95491" w:rsidRDefault="00995491" w:rsidP="00DB53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91" w:rsidRDefault="00995491" w:rsidP="00E26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91" w:rsidRPr="0025732F" w:rsidRDefault="00995491" w:rsidP="00D14C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РЕЗОЛЮЦИЯ                                                                                                          межведомственной </w:t>
      </w:r>
      <w:r w:rsidRPr="0025732F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995491" w:rsidRDefault="00995491" w:rsidP="00D14C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32F">
        <w:rPr>
          <w:rFonts w:ascii="Times New Roman" w:hAnsi="Times New Roman" w:cs="Times New Roman"/>
          <w:b/>
          <w:bCs/>
          <w:sz w:val="28"/>
          <w:szCs w:val="28"/>
        </w:rPr>
        <w:t xml:space="preserve"> «Духовно-нравственное воспитание как </w:t>
      </w:r>
      <w:bookmarkStart w:id="0" w:name="_GoBack"/>
      <w:bookmarkEnd w:id="0"/>
      <w:r w:rsidRPr="0025732F">
        <w:rPr>
          <w:rFonts w:ascii="Times New Roman" w:hAnsi="Times New Roman" w:cs="Times New Roman"/>
          <w:b/>
          <w:bCs/>
          <w:sz w:val="28"/>
          <w:szCs w:val="28"/>
        </w:rPr>
        <w:t>основа формирования ценностных ориентаций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32F">
        <w:rPr>
          <w:rFonts w:ascii="Times New Roman" w:hAnsi="Times New Roman" w:cs="Times New Roman"/>
          <w:b/>
          <w:bCs/>
          <w:sz w:val="28"/>
          <w:szCs w:val="28"/>
        </w:rPr>
        <w:t>подр</w:t>
      </w:r>
      <w:r>
        <w:rPr>
          <w:rFonts w:ascii="Times New Roman" w:hAnsi="Times New Roman" w:cs="Times New Roman"/>
          <w:b/>
          <w:bCs/>
          <w:sz w:val="28"/>
          <w:szCs w:val="28"/>
        </w:rPr>
        <w:t>астающего поколения</w:t>
      </w:r>
      <w:r w:rsidRPr="002573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5491" w:rsidRDefault="00995491" w:rsidP="00D14C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91" w:rsidRDefault="00995491" w:rsidP="00D14C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91" w:rsidRDefault="00995491" w:rsidP="00E26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91" w:rsidRDefault="00995491" w:rsidP="00DB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53F6">
        <w:rPr>
          <w:rFonts w:ascii="Times New Roman" w:hAnsi="Times New Roman" w:cs="Times New Roman"/>
          <w:b/>
          <w:bCs/>
          <w:sz w:val="28"/>
          <w:szCs w:val="28"/>
        </w:rPr>
        <w:t>19 февраля 2015 года</w:t>
      </w:r>
      <w:r w:rsidRPr="00DB53F6">
        <w:rPr>
          <w:rFonts w:ascii="Times New Roman" w:hAnsi="Times New Roman" w:cs="Times New Roman"/>
          <w:sz w:val="28"/>
          <w:szCs w:val="28"/>
        </w:rPr>
        <w:t xml:space="preserve"> в г.о.Тольятти состоялась межведомственная конференция «Духовно-нравственное воспитание как основа формирования ценностных ориентаций </w:t>
      </w:r>
      <w:r>
        <w:rPr>
          <w:rFonts w:ascii="Times New Roman" w:hAnsi="Times New Roman" w:cs="Times New Roman"/>
          <w:sz w:val="28"/>
          <w:szCs w:val="28"/>
        </w:rPr>
        <w:t xml:space="preserve">подрастающего поколения», организованная мэрией г.о.Тольятти. Конференция объединила для обсуждения актуальных проблем духовно-нравственного воспитания молодежи более 450 участников, среди которых руководители </w:t>
      </w:r>
      <w:r w:rsidRPr="00DB53F6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ательных учреждений</w:t>
      </w:r>
      <w:r w:rsidRPr="00DB53F6">
        <w:rPr>
          <w:rFonts w:ascii="Times New Roman" w:hAnsi="Times New Roman" w:cs="Times New Roman"/>
          <w:sz w:val="28"/>
          <w:szCs w:val="28"/>
        </w:rPr>
        <w:t>,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53F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НКО, духовенства, силовых структур,  родительск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B53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общественности.</w:t>
      </w:r>
    </w:p>
    <w:p w:rsidR="00995491" w:rsidRPr="00DB53F6" w:rsidRDefault="00995491" w:rsidP="00DB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образовательной системе г.о.Тольятти накоплен значительный опыт  гражданского, патриотического, духовно-нравственного воспитания подрастающего поколения. Презентация  этого опыта в рамках   конференции направлена на усиление деятельности  образовательных учреждений по выполнению важнейшей государственной задачи – духовно-нравственное развитие и воспитание молодых граждан России.</w:t>
      </w:r>
    </w:p>
    <w:p w:rsidR="00995491" w:rsidRDefault="00995491" w:rsidP="00DB5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итогам обсуждения основных направлений совместной деятельности всех ведомств и структур г.о.Тольятти по духовно-нравственному воспитанию детей и молодежи Конференция выработала следующие предложения.</w:t>
      </w:r>
    </w:p>
    <w:p w:rsidR="00995491" w:rsidRPr="00DB53F6" w:rsidRDefault="00995491" w:rsidP="00DB5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91" w:rsidRDefault="00995491" w:rsidP="0058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Органам  государственной власти, органам местного самоуправления, национально-культурным, общественным, религиозным организациям, средствам массовой информации, родительской общественности:</w:t>
      </w:r>
    </w:p>
    <w:p w:rsidR="00995491" w:rsidRDefault="00995491" w:rsidP="0058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91" w:rsidRDefault="00995491" w:rsidP="0058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91" w:rsidRPr="00582ABF" w:rsidRDefault="00995491" w:rsidP="00582AB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Консолидировать  усилия  всех структур  с целью профилактики и предотвращения межличностных и межконфессиональных конфликтов.</w:t>
      </w:r>
    </w:p>
    <w:p w:rsidR="00995491" w:rsidRPr="0057088F" w:rsidRDefault="00995491" w:rsidP="00582AB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Освещать  позитивный опыт сотрудничества образовательных учреждений,  общественных, религиозных организаций, учреждений культуры в рамках духовно-нравственного воспитания детей и молодежи.</w:t>
      </w:r>
    </w:p>
    <w:p w:rsidR="00995491" w:rsidRDefault="00995491" w:rsidP="005708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8255C">
        <w:rPr>
          <w:rFonts w:ascii="Times New Roman" w:hAnsi="Times New Roman" w:cs="Times New Roman"/>
          <w:sz w:val="28"/>
          <w:szCs w:val="28"/>
          <w:lang w:eastAsia="ru-RU"/>
        </w:rPr>
        <w:t>оздать рабочую группу по разработке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F8255C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«Система патриотического воспитания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граждан </w:t>
      </w:r>
      <w:r w:rsidRPr="00F8255C">
        <w:rPr>
          <w:rFonts w:ascii="Times New Roman" w:hAnsi="Times New Roman" w:cs="Times New Roman"/>
          <w:sz w:val="28"/>
          <w:szCs w:val="28"/>
          <w:lang w:eastAsia="ru-RU"/>
        </w:rPr>
        <w:t>городского округа Тольятти как основа формирования патриотических качеств личности».</w:t>
      </w:r>
    </w:p>
    <w:p w:rsidR="00995491" w:rsidRDefault="00995491" w:rsidP="0057088F">
      <w:pPr>
        <w:spacing w:after="0" w:line="240" w:lineRule="auto"/>
        <w:ind w:left="210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91" w:rsidRDefault="00995491" w:rsidP="0057088F">
      <w:pPr>
        <w:spacing w:after="0" w:line="240" w:lineRule="auto"/>
        <w:ind w:left="210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91" w:rsidRDefault="00995491" w:rsidP="009E77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Образовательным  учреждениям  всех типов:</w:t>
      </w:r>
    </w:p>
    <w:p w:rsidR="00995491" w:rsidRDefault="00995491" w:rsidP="0057088F">
      <w:pPr>
        <w:spacing w:after="0" w:line="240" w:lineRule="auto"/>
        <w:ind w:left="210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91" w:rsidRDefault="00995491" w:rsidP="0057088F">
      <w:pPr>
        <w:spacing w:after="0" w:line="240" w:lineRule="auto"/>
        <w:ind w:left="210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91" w:rsidRDefault="00995491" w:rsidP="005708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организации учебно-воспитательной деятельности руководствоваться принципами развития личности на основе общечеловеческих ценностей, бережного отношения к духовному и историческому наследию многонационального российского народа; укрепления духовных связей поколений; восстановления традиционной российской духовности и нравственности во всех сферах жизнедеятельности детей и молодежи; обогащения образовательного пространства школы и социальной среды.</w:t>
      </w:r>
    </w:p>
    <w:p w:rsidR="00995491" w:rsidRDefault="00995491" w:rsidP="005708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работе по формированию духовно-нравственной культуры подрастающего поколения активнее использовать потенциал музеев образовательных учреждений, музеев г.о.Тольятти (создание межмузейного абонемента, культурно-просветительских маршрутов, выездных выставочных площадок, музейных игротек и пр.).</w:t>
      </w:r>
    </w:p>
    <w:p w:rsidR="00995491" w:rsidRDefault="00995491" w:rsidP="005708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Применять в работе по духовно-нравственному воспитанию  детей и молодежи исторические архивные документы, уникальные материалы управления по делам архивов (размещены: сайт мэрии г.о.Тольятти - управление по делам архивов – из фондов архива).</w:t>
      </w:r>
    </w:p>
    <w:p w:rsidR="00995491" w:rsidRDefault="00995491" w:rsidP="004E66C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088F">
        <w:rPr>
          <w:rFonts w:ascii="Times New Roman" w:hAnsi="Times New Roman" w:cs="Times New Roman"/>
          <w:sz w:val="28"/>
          <w:szCs w:val="28"/>
        </w:rPr>
        <w:t>родо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7088F"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системную  работу  </w:t>
      </w:r>
      <w:r w:rsidRPr="0064613C">
        <w:rPr>
          <w:rFonts w:ascii="Times New Roman" w:hAnsi="Times New Roman" w:cs="Times New Roman"/>
          <w:sz w:val="28"/>
          <w:szCs w:val="28"/>
          <w:lang w:eastAsia="ru-RU"/>
        </w:rPr>
        <w:t>по соверш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енствованию преподавания </w:t>
      </w:r>
      <w:r w:rsidRPr="0064613C">
        <w:rPr>
          <w:rFonts w:ascii="Times New Roman" w:hAnsi="Times New Roman" w:cs="Times New Roman"/>
          <w:sz w:val="28"/>
          <w:szCs w:val="28"/>
          <w:lang w:eastAsia="ru-RU"/>
        </w:rPr>
        <w:t xml:space="preserve"> курса «Основы религиозных культур и светской этики»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613C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ельных учреждениях г.о.Тольятти, используя ресурсы социальных партнеров (</w:t>
      </w:r>
      <w:r>
        <w:rPr>
          <w:rFonts w:ascii="Times New Roman" w:hAnsi="Times New Roman" w:cs="Times New Roman"/>
          <w:sz w:val="28"/>
          <w:szCs w:val="28"/>
        </w:rPr>
        <w:t xml:space="preserve">приходы Русской Православной Церкви, общественные организации и др.) </w:t>
      </w:r>
    </w:p>
    <w:p w:rsidR="00995491" w:rsidRDefault="00995491" w:rsidP="005708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использовать потенциал и ресурсы  ВУЗов, традиционных конфессий, национально-культурных центров, учреждений культуры и пр.  для изучения  детьми и молодежью патриотического и духовно-нравственного наследия народов России.</w:t>
      </w:r>
    </w:p>
    <w:p w:rsidR="00995491" w:rsidRDefault="00995491" w:rsidP="00B15F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Организовать проведение круглых столов по проблемам семейного воспитания с привлечением широкого круга специалистов, представителей органов власти, общественных и молодежных организаций, родителей в целях популяризации положительного опыта.</w:t>
      </w:r>
    </w:p>
    <w:p w:rsidR="00995491" w:rsidRDefault="00995491" w:rsidP="00853A0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положительный опыт  реализации программ духовно-нравственного воспитания детей и молодежи  МКУ «Центра социальной помощи семье и детям городского округа Тольятти»  и  проекта «Семейная история»  некоммерческой организации «Сообщество молодых ученых».</w:t>
      </w:r>
    </w:p>
    <w:p w:rsidR="00995491" w:rsidRPr="002A15F1" w:rsidRDefault="00995491" w:rsidP="00853A0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5F1">
        <w:rPr>
          <w:rFonts w:ascii="Times New Roman" w:hAnsi="Times New Roman" w:cs="Times New Roman"/>
          <w:sz w:val="28"/>
          <w:szCs w:val="28"/>
        </w:rPr>
        <w:t>Активизировать работу детских и молодежных объединений</w:t>
      </w:r>
      <w:r>
        <w:rPr>
          <w:rFonts w:ascii="Times New Roman" w:hAnsi="Times New Roman" w:cs="Times New Roman"/>
          <w:sz w:val="28"/>
          <w:szCs w:val="28"/>
        </w:rPr>
        <w:t>, общественных организаций, направленную на профилактику межнациональных, межэтнических и межконфессиональных конфликтов.</w:t>
      </w:r>
    </w:p>
    <w:p w:rsidR="00995491" w:rsidRPr="002A15F1" w:rsidRDefault="00995491" w:rsidP="00987B32">
      <w:p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491" w:rsidRPr="0064613C" w:rsidRDefault="00995491" w:rsidP="0064613C">
      <w:pPr>
        <w:rPr>
          <w:rFonts w:ascii="Times New Roman" w:hAnsi="Times New Roman" w:cs="Times New Roman"/>
          <w:sz w:val="28"/>
          <w:szCs w:val="28"/>
        </w:rPr>
      </w:pPr>
    </w:p>
    <w:sectPr w:rsidR="00995491" w:rsidRPr="0064613C" w:rsidSect="00F8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9F3"/>
    <w:multiLevelType w:val="multilevel"/>
    <w:tmpl w:val="3674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4F7713"/>
    <w:multiLevelType w:val="hybridMultilevel"/>
    <w:tmpl w:val="E74611E2"/>
    <w:lvl w:ilvl="0" w:tplc="F9E0AA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DA02998"/>
    <w:multiLevelType w:val="hybridMultilevel"/>
    <w:tmpl w:val="B2945580"/>
    <w:lvl w:ilvl="0" w:tplc="377AA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0E1006"/>
    <w:multiLevelType w:val="hybridMultilevel"/>
    <w:tmpl w:val="42F6549A"/>
    <w:lvl w:ilvl="0" w:tplc="F9E0AAC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2F620881"/>
    <w:multiLevelType w:val="hybridMultilevel"/>
    <w:tmpl w:val="D8CCB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0D1D57"/>
    <w:multiLevelType w:val="hybridMultilevel"/>
    <w:tmpl w:val="9AA2B00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56C87E21"/>
    <w:multiLevelType w:val="hybridMultilevel"/>
    <w:tmpl w:val="2936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AC650F"/>
    <w:multiLevelType w:val="hybridMultilevel"/>
    <w:tmpl w:val="9588117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7E"/>
    <w:rsid w:val="0000094C"/>
    <w:rsid w:val="000009D8"/>
    <w:rsid w:val="000029FB"/>
    <w:rsid w:val="00002DD6"/>
    <w:rsid w:val="00003E95"/>
    <w:rsid w:val="00005046"/>
    <w:rsid w:val="00005B7E"/>
    <w:rsid w:val="00005C87"/>
    <w:rsid w:val="0000674E"/>
    <w:rsid w:val="000103ED"/>
    <w:rsid w:val="00010ACC"/>
    <w:rsid w:val="000112FE"/>
    <w:rsid w:val="0001254A"/>
    <w:rsid w:val="000128BF"/>
    <w:rsid w:val="00012BDF"/>
    <w:rsid w:val="00013C29"/>
    <w:rsid w:val="00013DAF"/>
    <w:rsid w:val="00014188"/>
    <w:rsid w:val="000141C2"/>
    <w:rsid w:val="000145FC"/>
    <w:rsid w:val="00014A95"/>
    <w:rsid w:val="0001534A"/>
    <w:rsid w:val="000153F4"/>
    <w:rsid w:val="000164D3"/>
    <w:rsid w:val="00017814"/>
    <w:rsid w:val="00021286"/>
    <w:rsid w:val="00021869"/>
    <w:rsid w:val="00021986"/>
    <w:rsid w:val="000243F1"/>
    <w:rsid w:val="00025B18"/>
    <w:rsid w:val="00027FC2"/>
    <w:rsid w:val="00031AA6"/>
    <w:rsid w:val="00031F70"/>
    <w:rsid w:val="000324B9"/>
    <w:rsid w:val="00032C00"/>
    <w:rsid w:val="0003306A"/>
    <w:rsid w:val="0003334F"/>
    <w:rsid w:val="00033A5D"/>
    <w:rsid w:val="00033F4A"/>
    <w:rsid w:val="000377B9"/>
    <w:rsid w:val="00037A8D"/>
    <w:rsid w:val="000402AE"/>
    <w:rsid w:val="00041352"/>
    <w:rsid w:val="00041C9A"/>
    <w:rsid w:val="00042768"/>
    <w:rsid w:val="00042B35"/>
    <w:rsid w:val="00044506"/>
    <w:rsid w:val="00046734"/>
    <w:rsid w:val="00046C79"/>
    <w:rsid w:val="0004734F"/>
    <w:rsid w:val="00051AA8"/>
    <w:rsid w:val="00052344"/>
    <w:rsid w:val="00052B65"/>
    <w:rsid w:val="0005371B"/>
    <w:rsid w:val="00053B9C"/>
    <w:rsid w:val="00054359"/>
    <w:rsid w:val="000562D8"/>
    <w:rsid w:val="000563A3"/>
    <w:rsid w:val="00056EA0"/>
    <w:rsid w:val="00057915"/>
    <w:rsid w:val="00062A4D"/>
    <w:rsid w:val="00063304"/>
    <w:rsid w:val="00063E24"/>
    <w:rsid w:val="00064607"/>
    <w:rsid w:val="00064DE2"/>
    <w:rsid w:val="000676AD"/>
    <w:rsid w:val="00074A54"/>
    <w:rsid w:val="00075AEF"/>
    <w:rsid w:val="000761D0"/>
    <w:rsid w:val="00077521"/>
    <w:rsid w:val="00080103"/>
    <w:rsid w:val="00080764"/>
    <w:rsid w:val="00080C90"/>
    <w:rsid w:val="00082FEF"/>
    <w:rsid w:val="00083F5F"/>
    <w:rsid w:val="000858E4"/>
    <w:rsid w:val="00085B21"/>
    <w:rsid w:val="00086CF1"/>
    <w:rsid w:val="000874D8"/>
    <w:rsid w:val="000874F4"/>
    <w:rsid w:val="00090339"/>
    <w:rsid w:val="00091092"/>
    <w:rsid w:val="0009111C"/>
    <w:rsid w:val="000922F2"/>
    <w:rsid w:val="000938CA"/>
    <w:rsid w:val="00093CA6"/>
    <w:rsid w:val="00094CD4"/>
    <w:rsid w:val="00095EC6"/>
    <w:rsid w:val="00097275"/>
    <w:rsid w:val="000A006F"/>
    <w:rsid w:val="000A05ED"/>
    <w:rsid w:val="000A16DE"/>
    <w:rsid w:val="000A1AA8"/>
    <w:rsid w:val="000A1EDA"/>
    <w:rsid w:val="000A2F1D"/>
    <w:rsid w:val="000A3018"/>
    <w:rsid w:val="000A44C4"/>
    <w:rsid w:val="000A5FB1"/>
    <w:rsid w:val="000A74FA"/>
    <w:rsid w:val="000B0ACE"/>
    <w:rsid w:val="000B3342"/>
    <w:rsid w:val="000B5914"/>
    <w:rsid w:val="000B6D63"/>
    <w:rsid w:val="000B77C9"/>
    <w:rsid w:val="000C2281"/>
    <w:rsid w:val="000C2775"/>
    <w:rsid w:val="000C38E4"/>
    <w:rsid w:val="000C62AE"/>
    <w:rsid w:val="000C64EB"/>
    <w:rsid w:val="000C6C4E"/>
    <w:rsid w:val="000D0102"/>
    <w:rsid w:val="000D0A94"/>
    <w:rsid w:val="000D1378"/>
    <w:rsid w:val="000D219B"/>
    <w:rsid w:val="000D2747"/>
    <w:rsid w:val="000D2DFE"/>
    <w:rsid w:val="000D4B99"/>
    <w:rsid w:val="000D53AC"/>
    <w:rsid w:val="000D5D9D"/>
    <w:rsid w:val="000E058C"/>
    <w:rsid w:val="000E0F80"/>
    <w:rsid w:val="000E2C49"/>
    <w:rsid w:val="000E4440"/>
    <w:rsid w:val="000E5EA2"/>
    <w:rsid w:val="000E66C5"/>
    <w:rsid w:val="000E723B"/>
    <w:rsid w:val="000F05B6"/>
    <w:rsid w:val="000F4ED5"/>
    <w:rsid w:val="000F5123"/>
    <w:rsid w:val="001008F0"/>
    <w:rsid w:val="001011DD"/>
    <w:rsid w:val="001017BF"/>
    <w:rsid w:val="0010204D"/>
    <w:rsid w:val="00102A7A"/>
    <w:rsid w:val="001046A9"/>
    <w:rsid w:val="00104783"/>
    <w:rsid w:val="00106044"/>
    <w:rsid w:val="00107CB7"/>
    <w:rsid w:val="00110036"/>
    <w:rsid w:val="0011058C"/>
    <w:rsid w:val="00111D82"/>
    <w:rsid w:val="00112A83"/>
    <w:rsid w:val="00114011"/>
    <w:rsid w:val="001142A1"/>
    <w:rsid w:val="00115D88"/>
    <w:rsid w:val="00116E8D"/>
    <w:rsid w:val="00121F08"/>
    <w:rsid w:val="00124AEA"/>
    <w:rsid w:val="001267E7"/>
    <w:rsid w:val="00127B45"/>
    <w:rsid w:val="00130125"/>
    <w:rsid w:val="0013109D"/>
    <w:rsid w:val="001323B9"/>
    <w:rsid w:val="001323C8"/>
    <w:rsid w:val="00132986"/>
    <w:rsid w:val="00133952"/>
    <w:rsid w:val="00135923"/>
    <w:rsid w:val="0013666D"/>
    <w:rsid w:val="00136EA2"/>
    <w:rsid w:val="00137162"/>
    <w:rsid w:val="00137F1F"/>
    <w:rsid w:val="00140E66"/>
    <w:rsid w:val="0014190A"/>
    <w:rsid w:val="0014236B"/>
    <w:rsid w:val="00142795"/>
    <w:rsid w:val="00144C63"/>
    <w:rsid w:val="00145E75"/>
    <w:rsid w:val="00146539"/>
    <w:rsid w:val="001520E0"/>
    <w:rsid w:val="00153661"/>
    <w:rsid w:val="00153717"/>
    <w:rsid w:val="00153D3D"/>
    <w:rsid w:val="0015664E"/>
    <w:rsid w:val="0016009F"/>
    <w:rsid w:val="00160487"/>
    <w:rsid w:val="00160D4D"/>
    <w:rsid w:val="00160D6F"/>
    <w:rsid w:val="001615F4"/>
    <w:rsid w:val="001639D9"/>
    <w:rsid w:val="00164033"/>
    <w:rsid w:val="00166B43"/>
    <w:rsid w:val="001672A4"/>
    <w:rsid w:val="00167640"/>
    <w:rsid w:val="001678EA"/>
    <w:rsid w:val="00170B0C"/>
    <w:rsid w:val="00170D8B"/>
    <w:rsid w:val="0017359F"/>
    <w:rsid w:val="001739DB"/>
    <w:rsid w:val="00174091"/>
    <w:rsid w:val="00174667"/>
    <w:rsid w:val="001757C0"/>
    <w:rsid w:val="001775B0"/>
    <w:rsid w:val="001866D8"/>
    <w:rsid w:val="00187722"/>
    <w:rsid w:val="0018773A"/>
    <w:rsid w:val="0018783B"/>
    <w:rsid w:val="00190A34"/>
    <w:rsid w:val="00191214"/>
    <w:rsid w:val="00193311"/>
    <w:rsid w:val="00193882"/>
    <w:rsid w:val="00193C7B"/>
    <w:rsid w:val="00194EBC"/>
    <w:rsid w:val="00196365"/>
    <w:rsid w:val="0019637E"/>
    <w:rsid w:val="001971EA"/>
    <w:rsid w:val="001A057C"/>
    <w:rsid w:val="001A0727"/>
    <w:rsid w:val="001A09B3"/>
    <w:rsid w:val="001A148A"/>
    <w:rsid w:val="001A171F"/>
    <w:rsid w:val="001A24FF"/>
    <w:rsid w:val="001A26AB"/>
    <w:rsid w:val="001A5016"/>
    <w:rsid w:val="001A70D4"/>
    <w:rsid w:val="001A749A"/>
    <w:rsid w:val="001B0F54"/>
    <w:rsid w:val="001B41CC"/>
    <w:rsid w:val="001B4F38"/>
    <w:rsid w:val="001B500E"/>
    <w:rsid w:val="001B521B"/>
    <w:rsid w:val="001B639A"/>
    <w:rsid w:val="001B6425"/>
    <w:rsid w:val="001B6BB6"/>
    <w:rsid w:val="001B6C70"/>
    <w:rsid w:val="001B7328"/>
    <w:rsid w:val="001B7377"/>
    <w:rsid w:val="001C00F1"/>
    <w:rsid w:val="001C0251"/>
    <w:rsid w:val="001C11EF"/>
    <w:rsid w:val="001C3E7A"/>
    <w:rsid w:val="001C444E"/>
    <w:rsid w:val="001C508C"/>
    <w:rsid w:val="001C5CD5"/>
    <w:rsid w:val="001C5D09"/>
    <w:rsid w:val="001C6C36"/>
    <w:rsid w:val="001C7B5D"/>
    <w:rsid w:val="001C7E41"/>
    <w:rsid w:val="001D06E6"/>
    <w:rsid w:val="001D0A62"/>
    <w:rsid w:val="001D2EDD"/>
    <w:rsid w:val="001D56BF"/>
    <w:rsid w:val="001D6D2D"/>
    <w:rsid w:val="001E2905"/>
    <w:rsid w:val="001E29E5"/>
    <w:rsid w:val="001E5244"/>
    <w:rsid w:val="001E7292"/>
    <w:rsid w:val="001E765D"/>
    <w:rsid w:val="001F0E75"/>
    <w:rsid w:val="001F1537"/>
    <w:rsid w:val="001F424C"/>
    <w:rsid w:val="001F4F30"/>
    <w:rsid w:val="001F6A12"/>
    <w:rsid w:val="001F6F3F"/>
    <w:rsid w:val="001F720F"/>
    <w:rsid w:val="001F7BB4"/>
    <w:rsid w:val="002007DA"/>
    <w:rsid w:val="00200EB4"/>
    <w:rsid w:val="00201502"/>
    <w:rsid w:val="0020183B"/>
    <w:rsid w:val="00201D68"/>
    <w:rsid w:val="00202BA8"/>
    <w:rsid w:val="002040AD"/>
    <w:rsid w:val="002059A7"/>
    <w:rsid w:val="002104FB"/>
    <w:rsid w:val="0021051D"/>
    <w:rsid w:val="002107B8"/>
    <w:rsid w:val="00212F70"/>
    <w:rsid w:val="0021357E"/>
    <w:rsid w:val="00213A30"/>
    <w:rsid w:val="00213F99"/>
    <w:rsid w:val="00214B0C"/>
    <w:rsid w:val="00215280"/>
    <w:rsid w:val="002166C9"/>
    <w:rsid w:val="00216F57"/>
    <w:rsid w:val="00217C21"/>
    <w:rsid w:val="002212F2"/>
    <w:rsid w:val="002219ED"/>
    <w:rsid w:val="00221A76"/>
    <w:rsid w:val="00223F3E"/>
    <w:rsid w:val="00224098"/>
    <w:rsid w:val="002242BC"/>
    <w:rsid w:val="00224F2C"/>
    <w:rsid w:val="0022518C"/>
    <w:rsid w:val="00226F34"/>
    <w:rsid w:val="002303B1"/>
    <w:rsid w:val="00230737"/>
    <w:rsid w:val="00231FF4"/>
    <w:rsid w:val="002325B5"/>
    <w:rsid w:val="00232BB2"/>
    <w:rsid w:val="00236033"/>
    <w:rsid w:val="00240917"/>
    <w:rsid w:val="00240EF6"/>
    <w:rsid w:val="002410AB"/>
    <w:rsid w:val="00242AA8"/>
    <w:rsid w:val="0024434A"/>
    <w:rsid w:val="0024437D"/>
    <w:rsid w:val="00244DE9"/>
    <w:rsid w:val="00245B5E"/>
    <w:rsid w:val="00246B89"/>
    <w:rsid w:val="0024753E"/>
    <w:rsid w:val="00250C6D"/>
    <w:rsid w:val="0025159C"/>
    <w:rsid w:val="00251876"/>
    <w:rsid w:val="00252755"/>
    <w:rsid w:val="002528A1"/>
    <w:rsid w:val="002538A2"/>
    <w:rsid w:val="00254C66"/>
    <w:rsid w:val="00254D32"/>
    <w:rsid w:val="00255950"/>
    <w:rsid w:val="00256D57"/>
    <w:rsid w:val="00257288"/>
    <w:rsid w:val="0025732F"/>
    <w:rsid w:val="00260E87"/>
    <w:rsid w:val="002611A8"/>
    <w:rsid w:val="002613DE"/>
    <w:rsid w:val="00264540"/>
    <w:rsid w:val="00265357"/>
    <w:rsid w:val="002655C3"/>
    <w:rsid w:val="00266536"/>
    <w:rsid w:val="00270DA6"/>
    <w:rsid w:val="0027133B"/>
    <w:rsid w:val="0027299B"/>
    <w:rsid w:val="00273826"/>
    <w:rsid w:val="00273942"/>
    <w:rsid w:val="00275756"/>
    <w:rsid w:val="002758BC"/>
    <w:rsid w:val="00275FB6"/>
    <w:rsid w:val="002764A3"/>
    <w:rsid w:val="00276A79"/>
    <w:rsid w:val="00280C73"/>
    <w:rsid w:val="00280CC5"/>
    <w:rsid w:val="00281360"/>
    <w:rsid w:val="00281B03"/>
    <w:rsid w:val="00282F29"/>
    <w:rsid w:val="00285EFF"/>
    <w:rsid w:val="002866FA"/>
    <w:rsid w:val="00286E5B"/>
    <w:rsid w:val="0028735B"/>
    <w:rsid w:val="0029092D"/>
    <w:rsid w:val="002910C9"/>
    <w:rsid w:val="00291DAA"/>
    <w:rsid w:val="0029337D"/>
    <w:rsid w:val="00293876"/>
    <w:rsid w:val="0029513F"/>
    <w:rsid w:val="002967A9"/>
    <w:rsid w:val="00297C12"/>
    <w:rsid w:val="002A0E5B"/>
    <w:rsid w:val="002A15F1"/>
    <w:rsid w:val="002A1E09"/>
    <w:rsid w:val="002A3F9E"/>
    <w:rsid w:val="002A429B"/>
    <w:rsid w:val="002A4362"/>
    <w:rsid w:val="002A50BE"/>
    <w:rsid w:val="002A5962"/>
    <w:rsid w:val="002A66BA"/>
    <w:rsid w:val="002A7A03"/>
    <w:rsid w:val="002B1817"/>
    <w:rsid w:val="002B2A93"/>
    <w:rsid w:val="002B3F31"/>
    <w:rsid w:val="002B4C55"/>
    <w:rsid w:val="002B603F"/>
    <w:rsid w:val="002B64CB"/>
    <w:rsid w:val="002B76DB"/>
    <w:rsid w:val="002B775D"/>
    <w:rsid w:val="002C1093"/>
    <w:rsid w:val="002C128E"/>
    <w:rsid w:val="002C1AC5"/>
    <w:rsid w:val="002C2025"/>
    <w:rsid w:val="002C2201"/>
    <w:rsid w:val="002C42E4"/>
    <w:rsid w:val="002C6EE3"/>
    <w:rsid w:val="002D0A87"/>
    <w:rsid w:val="002D0EC9"/>
    <w:rsid w:val="002D1ABE"/>
    <w:rsid w:val="002D20FE"/>
    <w:rsid w:val="002D2962"/>
    <w:rsid w:val="002D2FE2"/>
    <w:rsid w:val="002D3A2C"/>
    <w:rsid w:val="002D529A"/>
    <w:rsid w:val="002D58E7"/>
    <w:rsid w:val="002D667A"/>
    <w:rsid w:val="002D7693"/>
    <w:rsid w:val="002D7A9C"/>
    <w:rsid w:val="002E259F"/>
    <w:rsid w:val="002E25E3"/>
    <w:rsid w:val="002E4E44"/>
    <w:rsid w:val="002E5152"/>
    <w:rsid w:val="002E5A8B"/>
    <w:rsid w:val="002E6269"/>
    <w:rsid w:val="002E7A07"/>
    <w:rsid w:val="002F1414"/>
    <w:rsid w:val="002F1D49"/>
    <w:rsid w:val="002F2AAA"/>
    <w:rsid w:val="002F39EA"/>
    <w:rsid w:val="002F3FC8"/>
    <w:rsid w:val="002F6994"/>
    <w:rsid w:val="002F6BF4"/>
    <w:rsid w:val="002F7E0A"/>
    <w:rsid w:val="003006E2"/>
    <w:rsid w:val="00300E49"/>
    <w:rsid w:val="00300FD3"/>
    <w:rsid w:val="00301784"/>
    <w:rsid w:val="00304397"/>
    <w:rsid w:val="00304B04"/>
    <w:rsid w:val="0030696E"/>
    <w:rsid w:val="00307066"/>
    <w:rsid w:val="003076E6"/>
    <w:rsid w:val="00307B0B"/>
    <w:rsid w:val="00307B9D"/>
    <w:rsid w:val="00310E98"/>
    <w:rsid w:val="00311B6B"/>
    <w:rsid w:val="0031513A"/>
    <w:rsid w:val="003152EB"/>
    <w:rsid w:val="003163D2"/>
    <w:rsid w:val="00316D78"/>
    <w:rsid w:val="003179C6"/>
    <w:rsid w:val="003207F0"/>
    <w:rsid w:val="00320ECF"/>
    <w:rsid w:val="003234E1"/>
    <w:rsid w:val="003256CA"/>
    <w:rsid w:val="00331382"/>
    <w:rsid w:val="003317E9"/>
    <w:rsid w:val="00333D24"/>
    <w:rsid w:val="00334E48"/>
    <w:rsid w:val="00335433"/>
    <w:rsid w:val="003363FE"/>
    <w:rsid w:val="0033672A"/>
    <w:rsid w:val="00336A96"/>
    <w:rsid w:val="0033758E"/>
    <w:rsid w:val="003403C2"/>
    <w:rsid w:val="00344189"/>
    <w:rsid w:val="00344517"/>
    <w:rsid w:val="00345A97"/>
    <w:rsid w:val="00347238"/>
    <w:rsid w:val="0034733A"/>
    <w:rsid w:val="0035001E"/>
    <w:rsid w:val="003504F4"/>
    <w:rsid w:val="00350641"/>
    <w:rsid w:val="003527A9"/>
    <w:rsid w:val="00352F20"/>
    <w:rsid w:val="00353709"/>
    <w:rsid w:val="00353B2C"/>
    <w:rsid w:val="00354472"/>
    <w:rsid w:val="00354D5D"/>
    <w:rsid w:val="00356ACD"/>
    <w:rsid w:val="00360273"/>
    <w:rsid w:val="00360EF6"/>
    <w:rsid w:val="00360FFA"/>
    <w:rsid w:val="003615DD"/>
    <w:rsid w:val="00364900"/>
    <w:rsid w:val="00365C1D"/>
    <w:rsid w:val="0036636A"/>
    <w:rsid w:val="00366DC5"/>
    <w:rsid w:val="00367962"/>
    <w:rsid w:val="003702D9"/>
    <w:rsid w:val="00370A57"/>
    <w:rsid w:val="00371F56"/>
    <w:rsid w:val="00372637"/>
    <w:rsid w:val="00372BE1"/>
    <w:rsid w:val="00374313"/>
    <w:rsid w:val="003753C6"/>
    <w:rsid w:val="00375471"/>
    <w:rsid w:val="003755CF"/>
    <w:rsid w:val="003762CA"/>
    <w:rsid w:val="00376388"/>
    <w:rsid w:val="00380A59"/>
    <w:rsid w:val="00380E95"/>
    <w:rsid w:val="00381F0B"/>
    <w:rsid w:val="00382176"/>
    <w:rsid w:val="00382DEC"/>
    <w:rsid w:val="00384655"/>
    <w:rsid w:val="00384951"/>
    <w:rsid w:val="00385983"/>
    <w:rsid w:val="003859A0"/>
    <w:rsid w:val="00385BE8"/>
    <w:rsid w:val="00385D1B"/>
    <w:rsid w:val="00386442"/>
    <w:rsid w:val="00387286"/>
    <w:rsid w:val="0038756A"/>
    <w:rsid w:val="00390FF2"/>
    <w:rsid w:val="00391439"/>
    <w:rsid w:val="00391874"/>
    <w:rsid w:val="00391E7F"/>
    <w:rsid w:val="00391E8A"/>
    <w:rsid w:val="00395EC1"/>
    <w:rsid w:val="003968ED"/>
    <w:rsid w:val="003A4D48"/>
    <w:rsid w:val="003A5542"/>
    <w:rsid w:val="003A5E3D"/>
    <w:rsid w:val="003A7186"/>
    <w:rsid w:val="003A7399"/>
    <w:rsid w:val="003A73AE"/>
    <w:rsid w:val="003B1813"/>
    <w:rsid w:val="003B43C5"/>
    <w:rsid w:val="003B47FB"/>
    <w:rsid w:val="003B50B8"/>
    <w:rsid w:val="003B5703"/>
    <w:rsid w:val="003B5DBB"/>
    <w:rsid w:val="003B6184"/>
    <w:rsid w:val="003B6B29"/>
    <w:rsid w:val="003B7FC2"/>
    <w:rsid w:val="003C051A"/>
    <w:rsid w:val="003C11DD"/>
    <w:rsid w:val="003C20FE"/>
    <w:rsid w:val="003C3A0E"/>
    <w:rsid w:val="003C5A47"/>
    <w:rsid w:val="003C5B71"/>
    <w:rsid w:val="003C6A4D"/>
    <w:rsid w:val="003D1DA2"/>
    <w:rsid w:val="003D1F11"/>
    <w:rsid w:val="003D3181"/>
    <w:rsid w:val="003D3507"/>
    <w:rsid w:val="003D410B"/>
    <w:rsid w:val="003D424F"/>
    <w:rsid w:val="003D4A90"/>
    <w:rsid w:val="003D6DF7"/>
    <w:rsid w:val="003D71DB"/>
    <w:rsid w:val="003D76DF"/>
    <w:rsid w:val="003E1219"/>
    <w:rsid w:val="003E174E"/>
    <w:rsid w:val="003E2491"/>
    <w:rsid w:val="003E2CE1"/>
    <w:rsid w:val="003E3493"/>
    <w:rsid w:val="003E4008"/>
    <w:rsid w:val="003E45FC"/>
    <w:rsid w:val="003E4E94"/>
    <w:rsid w:val="003E5976"/>
    <w:rsid w:val="003E772E"/>
    <w:rsid w:val="003E796F"/>
    <w:rsid w:val="003F0FE2"/>
    <w:rsid w:val="003F46F3"/>
    <w:rsid w:val="003F4E10"/>
    <w:rsid w:val="003F6937"/>
    <w:rsid w:val="003F7097"/>
    <w:rsid w:val="00402763"/>
    <w:rsid w:val="00404FA8"/>
    <w:rsid w:val="00411EFF"/>
    <w:rsid w:val="0041272B"/>
    <w:rsid w:val="00414F00"/>
    <w:rsid w:val="00415216"/>
    <w:rsid w:val="00416CD1"/>
    <w:rsid w:val="00422EB0"/>
    <w:rsid w:val="00422FCE"/>
    <w:rsid w:val="00423D40"/>
    <w:rsid w:val="0042403C"/>
    <w:rsid w:val="00425E74"/>
    <w:rsid w:val="00426035"/>
    <w:rsid w:val="00426697"/>
    <w:rsid w:val="00430898"/>
    <w:rsid w:val="00430924"/>
    <w:rsid w:val="00430F70"/>
    <w:rsid w:val="004314A1"/>
    <w:rsid w:val="00431D20"/>
    <w:rsid w:val="00431DF7"/>
    <w:rsid w:val="00433188"/>
    <w:rsid w:val="00433797"/>
    <w:rsid w:val="0043577E"/>
    <w:rsid w:val="004366C0"/>
    <w:rsid w:val="00440639"/>
    <w:rsid w:val="00442342"/>
    <w:rsid w:val="004427CC"/>
    <w:rsid w:val="004427E8"/>
    <w:rsid w:val="00442C97"/>
    <w:rsid w:val="00442DA4"/>
    <w:rsid w:val="00443137"/>
    <w:rsid w:val="004437F9"/>
    <w:rsid w:val="004439BF"/>
    <w:rsid w:val="00444320"/>
    <w:rsid w:val="00444460"/>
    <w:rsid w:val="00444822"/>
    <w:rsid w:val="0044489F"/>
    <w:rsid w:val="0044619E"/>
    <w:rsid w:val="0044658B"/>
    <w:rsid w:val="0044778C"/>
    <w:rsid w:val="0045035A"/>
    <w:rsid w:val="00450983"/>
    <w:rsid w:val="00450E26"/>
    <w:rsid w:val="0045193A"/>
    <w:rsid w:val="00452525"/>
    <w:rsid w:val="004527E9"/>
    <w:rsid w:val="004543D7"/>
    <w:rsid w:val="00455BF8"/>
    <w:rsid w:val="004568C0"/>
    <w:rsid w:val="00457366"/>
    <w:rsid w:val="00457566"/>
    <w:rsid w:val="00460952"/>
    <w:rsid w:val="00460ABF"/>
    <w:rsid w:val="00460E43"/>
    <w:rsid w:val="00463000"/>
    <w:rsid w:val="004636F4"/>
    <w:rsid w:val="0046376D"/>
    <w:rsid w:val="0046442B"/>
    <w:rsid w:val="0046473B"/>
    <w:rsid w:val="00464DAB"/>
    <w:rsid w:val="00465281"/>
    <w:rsid w:val="004669CB"/>
    <w:rsid w:val="00466CA7"/>
    <w:rsid w:val="00470310"/>
    <w:rsid w:val="004710B5"/>
    <w:rsid w:val="00473EE5"/>
    <w:rsid w:val="00474C35"/>
    <w:rsid w:val="0047669A"/>
    <w:rsid w:val="0048379C"/>
    <w:rsid w:val="0048386F"/>
    <w:rsid w:val="004848A3"/>
    <w:rsid w:val="00484E2C"/>
    <w:rsid w:val="004857DA"/>
    <w:rsid w:val="0048646A"/>
    <w:rsid w:val="00486B6E"/>
    <w:rsid w:val="00487378"/>
    <w:rsid w:val="00490A3D"/>
    <w:rsid w:val="00492FBF"/>
    <w:rsid w:val="00493A77"/>
    <w:rsid w:val="00493B0B"/>
    <w:rsid w:val="00493B28"/>
    <w:rsid w:val="004963FA"/>
    <w:rsid w:val="00497F3F"/>
    <w:rsid w:val="004A1DD6"/>
    <w:rsid w:val="004A1E3A"/>
    <w:rsid w:val="004A30B9"/>
    <w:rsid w:val="004A5A45"/>
    <w:rsid w:val="004A634D"/>
    <w:rsid w:val="004A6E00"/>
    <w:rsid w:val="004B0BD1"/>
    <w:rsid w:val="004B1414"/>
    <w:rsid w:val="004B2878"/>
    <w:rsid w:val="004B33B3"/>
    <w:rsid w:val="004B3AB5"/>
    <w:rsid w:val="004B4FEC"/>
    <w:rsid w:val="004B518F"/>
    <w:rsid w:val="004B7223"/>
    <w:rsid w:val="004C0FC1"/>
    <w:rsid w:val="004C2870"/>
    <w:rsid w:val="004C2AD2"/>
    <w:rsid w:val="004C3F3B"/>
    <w:rsid w:val="004C5964"/>
    <w:rsid w:val="004C6F67"/>
    <w:rsid w:val="004C7D26"/>
    <w:rsid w:val="004D1AC1"/>
    <w:rsid w:val="004D3BD6"/>
    <w:rsid w:val="004D3F1C"/>
    <w:rsid w:val="004D50F2"/>
    <w:rsid w:val="004D5DFB"/>
    <w:rsid w:val="004D67E2"/>
    <w:rsid w:val="004D6AC3"/>
    <w:rsid w:val="004D6D38"/>
    <w:rsid w:val="004E006F"/>
    <w:rsid w:val="004E022C"/>
    <w:rsid w:val="004E0408"/>
    <w:rsid w:val="004E1CBF"/>
    <w:rsid w:val="004E20FC"/>
    <w:rsid w:val="004E347E"/>
    <w:rsid w:val="004E35DD"/>
    <w:rsid w:val="004E3A44"/>
    <w:rsid w:val="004E4564"/>
    <w:rsid w:val="004E5532"/>
    <w:rsid w:val="004E66C7"/>
    <w:rsid w:val="004E67CA"/>
    <w:rsid w:val="004E6BE5"/>
    <w:rsid w:val="004E7B8F"/>
    <w:rsid w:val="004E7BA2"/>
    <w:rsid w:val="004F0445"/>
    <w:rsid w:val="004F0A46"/>
    <w:rsid w:val="004F21C7"/>
    <w:rsid w:val="004F357A"/>
    <w:rsid w:val="004F5AAE"/>
    <w:rsid w:val="004F6012"/>
    <w:rsid w:val="004F6B5A"/>
    <w:rsid w:val="004F6C7E"/>
    <w:rsid w:val="004F705E"/>
    <w:rsid w:val="004F722B"/>
    <w:rsid w:val="00500D83"/>
    <w:rsid w:val="00500EC0"/>
    <w:rsid w:val="00501152"/>
    <w:rsid w:val="00501E96"/>
    <w:rsid w:val="00502F09"/>
    <w:rsid w:val="00503241"/>
    <w:rsid w:val="005106CA"/>
    <w:rsid w:val="00510801"/>
    <w:rsid w:val="00511F05"/>
    <w:rsid w:val="005127AB"/>
    <w:rsid w:val="00512F95"/>
    <w:rsid w:val="00512FD9"/>
    <w:rsid w:val="00514063"/>
    <w:rsid w:val="00514228"/>
    <w:rsid w:val="00516167"/>
    <w:rsid w:val="00516496"/>
    <w:rsid w:val="00517397"/>
    <w:rsid w:val="0051753B"/>
    <w:rsid w:val="00517B61"/>
    <w:rsid w:val="00517BC4"/>
    <w:rsid w:val="00517C5D"/>
    <w:rsid w:val="0052001D"/>
    <w:rsid w:val="005200B4"/>
    <w:rsid w:val="00520AB5"/>
    <w:rsid w:val="00520D5E"/>
    <w:rsid w:val="00520DFE"/>
    <w:rsid w:val="0052102A"/>
    <w:rsid w:val="005210D4"/>
    <w:rsid w:val="00521543"/>
    <w:rsid w:val="00522128"/>
    <w:rsid w:val="005228F4"/>
    <w:rsid w:val="00522F4A"/>
    <w:rsid w:val="0052309D"/>
    <w:rsid w:val="00523879"/>
    <w:rsid w:val="00524FC0"/>
    <w:rsid w:val="0052519E"/>
    <w:rsid w:val="005251FC"/>
    <w:rsid w:val="0052560B"/>
    <w:rsid w:val="00530266"/>
    <w:rsid w:val="0053035D"/>
    <w:rsid w:val="00531567"/>
    <w:rsid w:val="005317B4"/>
    <w:rsid w:val="005317CB"/>
    <w:rsid w:val="00531F84"/>
    <w:rsid w:val="0053234B"/>
    <w:rsid w:val="00532893"/>
    <w:rsid w:val="005345B4"/>
    <w:rsid w:val="00534D1C"/>
    <w:rsid w:val="00535390"/>
    <w:rsid w:val="00536D0D"/>
    <w:rsid w:val="005371C3"/>
    <w:rsid w:val="00541CBC"/>
    <w:rsid w:val="00541E34"/>
    <w:rsid w:val="00542FAE"/>
    <w:rsid w:val="005432E8"/>
    <w:rsid w:val="00543F25"/>
    <w:rsid w:val="005449FE"/>
    <w:rsid w:val="00544B0B"/>
    <w:rsid w:val="005450C7"/>
    <w:rsid w:val="00545384"/>
    <w:rsid w:val="00545620"/>
    <w:rsid w:val="00545C8D"/>
    <w:rsid w:val="005460C9"/>
    <w:rsid w:val="005514ED"/>
    <w:rsid w:val="00552C43"/>
    <w:rsid w:val="005550AE"/>
    <w:rsid w:val="00555737"/>
    <w:rsid w:val="0055588E"/>
    <w:rsid w:val="005566DC"/>
    <w:rsid w:val="00556A0A"/>
    <w:rsid w:val="00556DA9"/>
    <w:rsid w:val="005573DA"/>
    <w:rsid w:val="00557448"/>
    <w:rsid w:val="00557663"/>
    <w:rsid w:val="00560091"/>
    <w:rsid w:val="005602E5"/>
    <w:rsid w:val="00561386"/>
    <w:rsid w:val="00561554"/>
    <w:rsid w:val="00561F80"/>
    <w:rsid w:val="0056231C"/>
    <w:rsid w:val="00563674"/>
    <w:rsid w:val="0056458C"/>
    <w:rsid w:val="005648CA"/>
    <w:rsid w:val="005648D7"/>
    <w:rsid w:val="0056576A"/>
    <w:rsid w:val="00565E73"/>
    <w:rsid w:val="00565E81"/>
    <w:rsid w:val="00566493"/>
    <w:rsid w:val="0057088F"/>
    <w:rsid w:val="00570F18"/>
    <w:rsid w:val="00571176"/>
    <w:rsid w:val="00572E90"/>
    <w:rsid w:val="00574E52"/>
    <w:rsid w:val="005750FE"/>
    <w:rsid w:val="00575410"/>
    <w:rsid w:val="00575DBE"/>
    <w:rsid w:val="00576171"/>
    <w:rsid w:val="0057637E"/>
    <w:rsid w:val="005766FE"/>
    <w:rsid w:val="00576B4E"/>
    <w:rsid w:val="005770FB"/>
    <w:rsid w:val="005776C7"/>
    <w:rsid w:val="005809FB"/>
    <w:rsid w:val="00582ABF"/>
    <w:rsid w:val="00582D97"/>
    <w:rsid w:val="00582E58"/>
    <w:rsid w:val="00582F28"/>
    <w:rsid w:val="00582F8E"/>
    <w:rsid w:val="00583392"/>
    <w:rsid w:val="00583AC5"/>
    <w:rsid w:val="00584E1C"/>
    <w:rsid w:val="00585B5A"/>
    <w:rsid w:val="00586091"/>
    <w:rsid w:val="005869F6"/>
    <w:rsid w:val="00586D6F"/>
    <w:rsid w:val="00587F4D"/>
    <w:rsid w:val="00590321"/>
    <w:rsid w:val="005908C3"/>
    <w:rsid w:val="00592918"/>
    <w:rsid w:val="00592BD4"/>
    <w:rsid w:val="00592D94"/>
    <w:rsid w:val="005930CC"/>
    <w:rsid w:val="0059325A"/>
    <w:rsid w:val="005936B7"/>
    <w:rsid w:val="00593AE1"/>
    <w:rsid w:val="00594CCE"/>
    <w:rsid w:val="00595027"/>
    <w:rsid w:val="005959AF"/>
    <w:rsid w:val="00595CAF"/>
    <w:rsid w:val="005A059A"/>
    <w:rsid w:val="005A0BB8"/>
    <w:rsid w:val="005A173B"/>
    <w:rsid w:val="005A3C1E"/>
    <w:rsid w:val="005A4B28"/>
    <w:rsid w:val="005A4DDF"/>
    <w:rsid w:val="005A7FB8"/>
    <w:rsid w:val="005B2738"/>
    <w:rsid w:val="005B2E01"/>
    <w:rsid w:val="005B3D25"/>
    <w:rsid w:val="005B40B8"/>
    <w:rsid w:val="005B5318"/>
    <w:rsid w:val="005B57CC"/>
    <w:rsid w:val="005B6A3D"/>
    <w:rsid w:val="005C050F"/>
    <w:rsid w:val="005C1D34"/>
    <w:rsid w:val="005C2BF6"/>
    <w:rsid w:val="005C3B35"/>
    <w:rsid w:val="005C6A74"/>
    <w:rsid w:val="005C7879"/>
    <w:rsid w:val="005C7B5A"/>
    <w:rsid w:val="005D1FC5"/>
    <w:rsid w:val="005D2CE2"/>
    <w:rsid w:val="005D376B"/>
    <w:rsid w:val="005D48CF"/>
    <w:rsid w:val="005D4A55"/>
    <w:rsid w:val="005D60E7"/>
    <w:rsid w:val="005D621D"/>
    <w:rsid w:val="005D68F6"/>
    <w:rsid w:val="005D7FD8"/>
    <w:rsid w:val="005E043E"/>
    <w:rsid w:val="005E0BD0"/>
    <w:rsid w:val="005E0CD6"/>
    <w:rsid w:val="005E466E"/>
    <w:rsid w:val="005E6399"/>
    <w:rsid w:val="005E6470"/>
    <w:rsid w:val="005E7973"/>
    <w:rsid w:val="005F0989"/>
    <w:rsid w:val="005F1C07"/>
    <w:rsid w:val="005F1CB0"/>
    <w:rsid w:val="005F5305"/>
    <w:rsid w:val="005F7568"/>
    <w:rsid w:val="0060009A"/>
    <w:rsid w:val="006015FD"/>
    <w:rsid w:val="00601AC0"/>
    <w:rsid w:val="00603713"/>
    <w:rsid w:val="00603D02"/>
    <w:rsid w:val="0060435A"/>
    <w:rsid w:val="00604CFF"/>
    <w:rsid w:val="00604E34"/>
    <w:rsid w:val="006069DD"/>
    <w:rsid w:val="006108BB"/>
    <w:rsid w:val="00612667"/>
    <w:rsid w:val="006126D4"/>
    <w:rsid w:val="00612C81"/>
    <w:rsid w:val="00613D6A"/>
    <w:rsid w:val="00614777"/>
    <w:rsid w:val="00616A93"/>
    <w:rsid w:val="00616AB2"/>
    <w:rsid w:val="006173FB"/>
    <w:rsid w:val="0061752E"/>
    <w:rsid w:val="00620D2B"/>
    <w:rsid w:val="00620D88"/>
    <w:rsid w:val="00620E8C"/>
    <w:rsid w:val="00623E59"/>
    <w:rsid w:val="00626023"/>
    <w:rsid w:val="00626119"/>
    <w:rsid w:val="00626232"/>
    <w:rsid w:val="00627A25"/>
    <w:rsid w:val="006322E5"/>
    <w:rsid w:val="00633169"/>
    <w:rsid w:val="006331B3"/>
    <w:rsid w:val="00633B81"/>
    <w:rsid w:val="00634494"/>
    <w:rsid w:val="00635772"/>
    <w:rsid w:val="00637B11"/>
    <w:rsid w:val="00640D4D"/>
    <w:rsid w:val="00641E9D"/>
    <w:rsid w:val="00641EF1"/>
    <w:rsid w:val="006422D6"/>
    <w:rsid w:val="006434AC"/>
    <w:rsid w:val="00643B4A"/>
    <w:rsid w:val="00643D90"/>
    <w:rsid w:val="00644ECE"/>
    <w:rsid w:val="00644FC1"/>
    <w:rsid w:val="0064613C"/>
    <w:rsid w:val="00646F5A"/>
    <w:rsid w:val="00650338"/>
    <w:rsid w:val="00650C0E"/>
    <w:rsid w:val="00651311"/>
    <w:rsid w:val="00651597"/>
    <w:rsid w:val="00651CBA"/>
    <w:rsid w:val="006526B0"/>
    <w:rsid w:val="00652BA1"/>
    <w:rsid w:val="006549A9"/>
    <w:rsid w:val="00654F49"/>
    <w:rsid w:val="00655DDE"/>
    <w:rsid w:val="0065719B"/>
    <w:rsid w:val="0066205C"/>
    <w:rsid w:val="006642A0"/>
    <w:rsid w:val="00664322"/>
    <w:rsid w:val="00664BC9"/>
    <w:rsid w:val="0066584E"/>
    <w:rsid w:val="006676AB"/>
    <w:rsid w:val="00667B2D"/>
    <w:rsid w:val="00670CAB"/>
    <w:rsid w:val="006712AA"/>
    <w:rsid w:val="00671768"/>
    <w:rsid w:val="0067198E"/>
    <w:rsid w:val="00671BEA"/>
    <w:rsid w:val="00672787"/>
    <w:rsid w:val="00673355"/>
    <w:rsid w:val="006739B2"/>
    <w:rsid w:val="00674BE0"/>
    <w:rsid w:val="00675453"/>
    <w:rsid w:val="00676056"/>
    <w:rsid w:val="00676152"/>
    <w:rsid w:val="00676969"/>
    <w:rsid w:val="00676F59"/>
    <w:rsid w:val="006778DA"/>
    <w:rsid w:val="006800FF"/>
    <w:rsid w:val="00681B0A"/>
    <w:rsid w:val="006829CF"/>
    <w:rsid w:val="00682C82"/>
    <w:rsid w:val="00683BE7"/>
    <w:rsid w:val="00683CC5"/>
    <w:rsid w:val="006846A4"/>
    <w:rsid w:val="00684DE5"/>
    <w:rsid w:val="006863B4"/>
    <w:rsid w:val="00687418"/>
    <w:rsid w:val="00690242"/>
    <w:rsid w:val="006916EB"/>
    <w:rsid w:val="00693172"/>
    <w:rsid w:val="00694DD2"/>
    <w:rsid w:val="00697DBB"/>
    <w:rsid w:val="006A0C9F"/>
    <w:rsid w:val="006A10D0"/>
    <w:rsid w:val="006A2024"/>
    <w:rsid w:val="006A20CA"/>
    <w:rsid w:val="006A25D1"/>
    <w:rsid w:val="006A29D5"/>
    <w:rsid w:val="006A3103"/>
    <w:rsid w:val="006A3239"/>
    <w:rsid w:val="006A3975"/>
    <w:rsid w:val="006A3E32"/>
    <w:rsid w:val="006A56FF"/>
    <w:rsid w:val="006A5971"/>
    <w:rsid w:val="006A6598"/>
    <w:rsid w:val="006A671C"/>
    <w:rsid w:val="006A700D"/>
    <w:rsid w:val="006A7453"/>
    <w:rsid w:val="006A764C"/>
    <w:rsid w:val="006B16DB"/>
    <w:rsid w:val="006B38E8"/>
    <w:rsid w:val="006B3EAA"/>
    <w:rsid w:val="006B5A8F"/>
    <w:rsid w:val="006B5B6E"/>
    <w:rsid w:val="006B5F40"/>
    <w:rsid w:val="006B6961"/>
    <w:rsid w:val="006B7F97"/>
    <w:rsid w:val="006C2424"/>
    <w:rsid w:val="006C295F"/>
    <w:rsid w:val="006C2C33"/>
    <w:rsid w:val="006C2C3D"/>
    <w:rsid w:val="006C54F4"/>
    <w:rsid w:val="006C7CC2"/>
    <w:rsid w:val="006D07AA"/>
    <w:rsid w:val="006D109C"/>
    <w:rsid w:val="006D10E3"/>
    <w:rsid w:val="006D14C6"/>
    <w:rsid w:val="006D32B7"/>
    <w:rsid w:val="006D5467"/>
    <w:rsid w:val="006D5577"/>
    <w:rsid w:val="006D66D4"/>
    <w:rsid w:val="006D6984"/>
    <w:rsid w:val="006D6EB7"/>
    <w:rsid w:val="006D7076"/>
    <w:rsid w:val="006D74B3"/>
    <w:rsid w:val="006D7505"/>
    <w:rsid w:val="006D7D99"/>
    <w:rsid w:val="006E0C87"/>
    <w:rsid w:val="006E194A"/>
    <w:rsid w:val="006E2E17"/>
    <w:rsid w:val="006E3667"/>
    <w:rsid w:val="006E5EA2"/>
    <w:rsid w:val="006E6C78"/>
    <w:rsid w:val="006E70EE"/>
    <w:rsid w:val="006F1079"/>
    <w:rsid w:val="006F1B89"/>
    <w:rsid w:val="006F1DCC"/>
    <w:rsid w:val="006F24F5"/>
    <w:rsid w:val="006F4216"/>
    <w:rsid w:val="006F4A57"/>
    <w:rsid w:val="006F4A8F"/>
    <w:rsid w:val="006F5371"/>
    <w:rsid w:val="006F5882"/>
    <w:rsid w:val="006F5E72"/>
    <w:rsid w:val="006F63FD"/>
    <w:rsid w:val="006F686D"/>
    <w:rsid w:val="006F77B7"/>
    <w:rsid w:val="007006F0"/>
    <w:rsid w:val="007013F5"/>
    <w:rsid w:val="00701DAD"/>
    <w:rsid w:val="00701E72"/>
    <w:rsid w:val="007033E1"/>
    <w:rsid w:val="00706610"/>
    <w:rsid w:val="00706812"/>
    <w:rsid w:val="00706C51"/>
    <w:rsid w:val="00707081"/>
    <w:rsid w:val="007076FA"/>
    <w:rsid w:val="00711ABB"/>
    <w:rsid w:val="00711EE2"/>
    <w:rsid w:val="007153D0"/>
    <w:rsid w:val="00715613"/>
    <w:rsid w:val="0071591D"/>
    <w:rsid w:val="00716BD3"/>
    <w:rsid w:val="00717962"/>
    <w:rsid w:val="00720656"/>
    <w:rsid w:val="00720A11"/>
    <w:rsid w:val="00720EC9"/>
    <w:rsid w:val="0072272F"/>
    <w:rsid w:val="00722979"/>
    <w:rsid w:val="00722F06"/>
    <w:rsid w:val="00723F72"/>
    <w:rsid w:val="00723FDA"/>
    <w:rsid w:val="007242A9"/>
    <w:rsid w:val="00725640"/>
    <w:rsid w:val="00725987"/>
    <w:rsid w:val="00726DA7"/>
    <w:rsid w:val="00727117"/>
    <w:rsid w:val="00727C5F"/>
    <w:rsid w:val="0073120C"/>
    <w:rsid w:val="00731EF8"/>
    <w:rsid w:val="007320CF"/>
    <w:rsid w:val="00734B98"/>
    <w:rsid w:val="007357DF"/>
    <w:rsid w:val="007370A4"/>
    <w:rsid w:val="00737230"/>
    <w:rsid w:val="00740D9B"/>
    <w:rsid w:val="00742169"/>
    <w:rsid w:val="00742E6A"/>
    <w:rsid w:val="00743204"/>
    <w:rsid w:val="00743A76"/>
    <w:rsid w:val="00743FD9"/>
    <w:rsid w:val="00744448"/>
    <w:rsid w:val="007504EB"/>
    <w:rsid w:val="00751200"/>
    <w:rsid w:val="00751F38"/>
    <w:rsid w:val="00753E0B"/>
    <w:rsid w:val="0075472B"/>
    <w:rsid w:val="00760FDE"/>
    <w:rsid w:val="007627AD"/>
    <w:rsid w:val="00762EC9"/>
    <w:rsid w:val="00763585"/>
    <w:rsid w:val="00763961"/>
    <w:rsid w:val="007655BD"/>
    <w:rsid w:val="0076599B"/>
    <w:rsid w:val="0076632A"/>
    <w:rsid w:val="00766BDA"/>
    <w:rsid w:val="0076798B"/>
    <w:rsid w:val="00767BA5"/>
    <w:rsid w:val="0077194D"/>
    <w:rsid w:val="00772249"/>
    <w:rsid w:val="007722CD"/>
    <w:rsid w:val="00772535"/>
    <w:rsid w:val="00772952"/>
    <w:rsid w:val="007729EC"/>
    <w:rsid w:val="0077392B"/>
    <w:rsid w:val="00773D6B"/>
    <w:rsid w:val="00774904"/>
    <w:rsid w:val="00774D62"/>
    <w:rsid w:val="00775D02"/>
    <w:rsid w:val="00776670"/>
    <w:rsid w:val="00777AB6"/>
    <w:rsid w:val="00777B58"/>
    <w:rsid w:val="007809C5"/>
    <w:rsid w:val="0078222C"/>
    <w:rsid w:val="007823A4"/>
    <w:rsid w:val="007827EC"/>
    <w:rsid w:val="00782EA9"/>
    <w:rsid w:val="00783200"/>
    <w:rsid w:val="0078359D"/>
    <w:rsid w:val="00783FF7"/>
    <w:rsid w:val="00784608"/>
    <w:rsid w:val="00784B17"/>
    <w:rsid w:val="00785AF8"/>
    <w:rsid w:val="007862C2"/>
    <w:rsid w:val="007871AA"/>
    <w:rsid w:val="007906BE"/>
    <w:rsid w:val="00791CE6"/>
    <w:rsid w:val="00792583"/>
    <w:rsid w:val="0079473C"/>
    <w:rsid w:val="00794E4B"/>
    <w:rsid w:val="00795866"/>
    <w:rsid w:val="00797961"/>
    <w:rsid w:val="007A0FA2"/>
    <w:rsid w:val="007A274B"/>
    <w:rsid w:val="007A33EC"/>
    <w:rsid w:val="007A3DB9"/>
    <w:rsid w:val="007A6118"/>
    <w:rsid w:val="007A7689"/>
    <w:rsid w:val="007B4284"/>
    <w:rsid w:val="007B6FB2"/>
    <w:rsid w:val="007B7070"/>
    <w:rsid w:val="007B7665"/>
    <w:rsid w:val="007B7E2D"/>
    <w:rsid w:val="007C0010"/>
    <w:rsid w:val="007C0F9C"/>
    <w:rsid w:val="007C1A0B"/>
    <w:rsid w:val="007C434B"/>
    <w:rsid w:val="007C622C"/>
    <w:rsid w:val="007C6BB3"/>
    <w:rsid w:val="007C6CA5"/>
    <w:rsid w:val="007C6FCB"/>
    <w:rsid w:val="007C7858"/>
    <w:rsid w:val="007D1C12"/>
    <w:rsid w:val="007D4D83"/>
    <w:rsid w:val="007D5629"/>
    <w:rsid w:val="007D5D24"/>
    <w:rsid w:val="007D62D0"/>
    <w:rsid w:val="007D76A9"/>
    <w:rsid w:val="007D7C3E"/>
    <w:rsid w:val="007E1325"/>
    <w:rsid w:val="007E2049"/>
    <w:rsid w:val="007E2907"/>
    <w:rsid w:val="007E3009"/>
    <w:rsid w:val="007E3607"/>
    <w:rsid w:val="007E3610"/>
    <w:rsid w:val="007E53F1"/>
    <w:rsid w:val="007E5782"/>
    <w:rsid w:val="007E5987"/>
    <w:rsid w:val="007E5C5D"/>
    <w:rsid w:val="007E6DCA"/>
    <w:rsid w:val="007E763D"/>
    <w:rsid w:val="007F1F7B"/>
    <w:rsid w:val="007F215F"/>
    <w:rsid w:val="007F2393"/>
    <w:rsid w:val="007F6E9D"/>
    <w:rsid w:val="007F774C"/>
    <w:rsid w:val="007F7D9F"/>
    <w:rsid w:val="008027A8"/>
    <w:rsid w:val="00802B37"/>
    <w:rsid w:val="00803303"/>
    <w:rsid w:val="00804C70"/>
    <w:rsid w:val="00805BB9"/>
    <w:rsid w:val="00805CCA"/>
    <w:rsid w:val="00807A43"/>
    <w:rsid w:val="00810BD7"/>
    <w:rsid w:val="008147F5"/>
    <w:rsid w:val="00814ABB"/>
    <w:rsid w:val="00816439"/>
    <w:rsid w:val="008202B4"/>
    <w:rsid w:val="0082079A"/>
    <w:rsid w:val="00820EEA"/>
    <w:rsid w:val="00821167"/>
    <w:rsid w:val="00821B90"/>
    <w:rsid w:val="00823449"/>
    <w:rsid w:val="008238FB"/>
    <w:rsid w:val="008240BE"/>
    <w:rsid w:val="008261A7"/>
    <w:rsid w:val="00826FF2"/>
    <w:rsid w:val="00830927"/>
    <w:rsid w:val="00831DFE"/>
    <w:rsid w:val="00832859"/>
    <w:rsid w:val="0083357F"/>
    <w:rsid w:val="00834F29"/>
    <w:rsid w:val="00835398"/>
    <w:rsid w:val="00837506"/>
    <w:rsid w:val="00841944"/>
    <w:rsid w:val="0084278E"/>
    <w:rsid w:val="00843975"/>
    <w:rsid w:val="00843CDA"/>
    <w:rsid w:val="00843D5A"/>
    <w:rsid w:val="00844A78"/>
    <w:rsid w:val="0084504D"/>
    <w:rsid w:val="00846772"/>
    <w:rsid w:val="00846AC6"/>
    <w:rsid w:val="00847699"/>
    <w:rsid w:val="00850935"/>
    <w:rsid w:val="00850C3A"/>
    <w:rsid w:val="00850E21"/>
    <w:rsid w:val="008514EC"/>
    <w:rsid w:val="00853A03"/>
    <w:rsid w:val="00855189"/>
    <w:rsid w:val="00860754"/>
    <w:rsid w:val="00860EFD"/>
    <w:rsid w:val="00860F48"/>
    <w:rsid w:val="0086133D"/>
    <w:rsid w:val="0086224C"/>
    <w:rsid w:val="00862E39"/>
    <w:rsid w:val="008648F5"/>
    <w:rsid w:val="00866007"/>
    <w:rsid w:val="00866A6B"/>
    <w:rsid w:val="00866E50"/>
    <w:rsid w:val="00867D29"/>
    <w:rsid w:val="00870982"/>
    <w:rsid w:val="00872659"/>
    <w:rsid w:val="00873E75"/>
    <w:rsid w:val="00874089"/>
    <w:rsid w:val="008746BC"/>
    <w:rsid w:val="008758C5"/>
    <w:rsid w:val="008815A6"/>
    <w:rsid w:val="00882107"/>
    <w:rsid w:val="00882BAE"/>
    <w:rsid w:val="00884570"/>
    <w:rsid w:val="00884A11"/>
    <w:rsid w:val="008854BE"/>
    <w:rsid w:val="008859DD"/>
    <w:rsid w:val="00885C07"/>
    <w:rsid w:val="00886504"/>
    <w:rsid w:val="00886F64"/>
    <w:rsid w:val="00890253"/>
    <w:rsid w:val="0089026B"/>
    <w:rsid w:val="0089074B"/>
    <w:rsid w:val="00891315"/>
    <w:rsid w:val="00891E43"/>
    <w:rsid w:val="00891E7F"/>
    <w:rsid w:val="00893018"/>
    <w:rsid w:val="00894B5A"/>
    <w:rsid w:val="00894F2B"/>
    <w:rsid w:val="0089547A"/>
    <w:rsid w:val="008957EC"/>
    <w:rsid w:val="008958E6"/>
    <w:rsid w:val="008958E8"/>
    <w:rsid w:val="00896675"/>
    <w:rsid w:val="00897188"/>
    <w:rsid w:val="00897650"/>
    <w:rsid w:val="008A0311"/>
    <w:rsid w:val="008A334A"/>
    <w:rsid w:val="008A3AC5"/>
    <w:rsid w:val="008A4C2C"/>
    <w:rsid w:val="008A5FE8"/>
    <w:rsid w:val="008A7AB6"/>
    <w:rsid w:val="008A7B52"/>
    <w:rsid w:val="008B164B"/>
    <w:rsid w:val="008B1BA4"/>
    <w:rsid w:val="008B2366"/>
    <w:rsid w:val="008B2BF6"/>
    <w:rsid w:val="008B324E"/>
    <w:rsid w:val="008B4548"/>
    <w:rsid w:val="008B48AD"/>
    <w:rsid w:val="008B5046"/>
    <w:rsid w:val="008B547E"/>
    <w:rsid w:val="008B5517"/>
    <w:rsid w:val="008B5716"/>
    <w:rsid w:val="008B5A8F"/>
    <w:rsid w:val="008B608E"/>
    <w:rsid w:val="008B62AE"/>
    <w:rsid w:val="008B76B6"/>
    <w:rsid w:val="008B78D6"/>
    <w:rsid w:val="008C019F"/>
    <w:rsid w:val="008C1ABA"/>
    <w:rsid w:val="008C28F0"/>
    <w:rsid w:val="008C3662"/>
    <w:rsid w:val="008C4278"/>
    <w:rsid w:val="008C475F"/>
    <w:rsid w:val="008C6B99"/>
    <w:rsid w:val="008D0C90"/>
    <w:rsid w:val="008D27E6"/>
    <w:rsid w:val="008D33CA"/>
    <w:rsid w:val="008D3D52"/>
    <w:rsid w:val="008D40EE"/>
    <w:rsid w:val="008D43EB"/>
    <w:rsid w:val="008D4DCB"/>
    <w:rsid w:val="008D6B58"/>
    <w:rsid w:val="008E040B"/>
    <w:rsid w:val="008E04C1"/>
    <w:rsid w:val="008E4449"/>
    <w:rsid w:val="008E4B85"/>
    <w:rsid w:val="008E5395"/>
    <w:rsid w:val="008E6791"/>
    <w:rsid w:val="008E69DC"/>
    <w:rsid w:val="008E7AF4"/>
    <w:rsid w:val="008E7D60"/>
    <w:rsid w:val="008E7E47"/>
    <w:rsid w:val="008F0B66"/>
    <w:rsid w:val="008F1B5B"/>
    <w:rsid w:val="008F1BF3"/>
    <w:rsid w:val="008F1C76"/>
    <w:rsid w:val="008F2E6A"/>
    <w:rsid w:val="008F418D"/>
    <w:rsid w:val="008F4877"/>
    <w:rsid w:val="008F4CC1"/>
    <w:rsid w:val="008F54BA"/>
    <w:rsid w:val="008F57FE"/>
    <w:rsid w:val="008F6157"/>
    <w:rsid w:val="008F67EE"/>
    <w:rsid w:val="008F6D8E"/>
    <w:rsid w:val="008F6E31"/>
    <w:rsid w:val="00902952"/>
    <w:rsid w:val="00902A58"/>
    <w:rsid w:val="00904BB9"/>
    <w:rsid w:val="00904F23"/>
    <w:rsid w:val="00904FB8"/>
    <w:rsid w:val="009063C4"/>
    <w:rsid w:val="00907443"/>
    <w:rsid w:val="009077D7"/>
    <w:rsid w:val="009105A0"/>
    <w:rsid w:val="009118CB"/>
    <w:rsid w:val="00912371"/>
    <w:rsid w:val="00914A65"/>
    <w:rsid w:val="0091545C"/>
    <w:rsid w:val="00915C6C"/>
    <w:rsid w:val="00915F65"/>
    <w:rsid w:val="00920F40"/>
    <w:rsid w:val="00921482"/>
    <w:rsid w:val="0092256B"/>
    <w:rsid w:val="009225E6"/>
    <w:rsid w:val="00922641"/>
    <w:rsid w:val="0092364D"/>
    <w:rsid w:val="00923829"/>
    <w:rsid w:val="009252DF"/>
    <w:rsid w:val="00925940"/>
    <w:rsid w:val="009267E3"/>
    <w:rsid w:val="0092724E"/>
    <w:rsid w:val="00931F10"/>
    <w:rsid w:val="009338B3"/>
    <w:rsid w:val="0093394D"/>
    <w:rsid w:val="00933BBE"/>
    <w:rsid w:val="0093558E"/>
    <w:rsid w:val="00937A02"/>
    <w:rsid w:val="00937C04"/>
    <w:rsid w:val="009428D1"/>
    <w:rsid w:val="0094378F"/>
    <w:rsid w:val="00944113"/>
    <w:rsid w:val="00944D63"/>
    <w:rsid w:val="00944F87"/>
    <w:rsid w:val="00945D2F"/>
    <w:rsid w:val="00945E6F"/>
    <w:rsid w:val="0094606F"/>
    <w:rsid w:val="00946983"/>
    <w:rsid w:val="00947904"/>
    <w:rsid w:val="00951AB5"/>
    <w:rsid w:val="00951B7D"/>
    <w:rsid w:val="009520E5"/>
    <w:rsid w:val="00952FFA"/>
    <w:rsid w:val="009531DE"/>
    <w:rsid w:val="009549FD"/>
    <w:rsid w:val="00955AD5"/>
    <w:rsid w:val="00955E7D"/>
    <w:rsid w:val="00956DE1"/>
    <w:rsid w:val="00957309"/>
    <w:rsid w:val="00962363"/>
    <w:rsid w:val="00963B4A"/>
    <w:rsid w:val="00964386"/>
    <w:rsid w:val="009716F5"/>
    <w:rsid w:val="00975F80"/>
    <w:rsid w:val="00977C14"/>
    <w:rsid w:val="00980D70"/>
    <w:rsid w:val="00981956"/>
    <w:rsid w:val="00982040"/>
    <w:rsid w:val="00982512"/>
    <w:rsid w:val="00983600"/>
    <w:rsid w:val="00983CCD"/>
    <w:rsid w:val="00984BF6"/>
    <w:rsid w:val="00985AE5"/>
    <w:rsid w:val="0098632A"/>
    <w:rsid w:val="009865CC"/>
    <w:rsid w:val="009868F8"/>
    <w:rsid w:val="00987552"/>
    <w:rsid w:val="00987B32"/>
    <w:rsid w:val="00990C0F"/>
    <w:rsid w:val="00991708"/>
    <w:rsid w:val="009924FB"/>
    <w:rsid w:val="00992694"/>
    <w:rsid w:val="00994A6D"/>
    <w:rsid w:val="00995491"/>
    <w:rsid w:val="00997A51"/>
    <w:rsid w:val="00997B81"/>
    <w:rsid w:val="009A27C6"/>
    <w:rsid w:val="009A28A5"/>
    <w:rsid w:val="009A6634"/>
    <w:rsid w:val="009A717C"/>
    <w:rsid w:val="009B042B"/>
    <w:rsid w:val="009B05C3"/>
    <w:rsid w:val="009B0F67"/>
    <w:rsid w:val="009B24AF"/>
    <w:rsid w:val="009B27B3"/>
    <w:rsid w:val="009B312B"/>
    <w:rsid w:val="009B418A"/>
    <w:rsid w:val="009B5982"/>
    <w:rsid w:val="009B6E0E"/>
    <w:rsid w:val="009B736B"/>
    <w:rsid w:val="009B7ED4"/>
    <w:rsid w:val="009C5125"/>
    <w:rsid w:val="009C6F90"/>
    <w:rsid w:val="009C75F8"/>
    <w:rsid w:val="009C7896"/>
    <w:rsid w:val="009D1FAB"/>
    <w:rsid w:val="009D202E"/>
    <w:rsid w:val="009D50F7"/>
    <w:rsid w:val="009D5B28"/>
    <w:rsid w:val="009D642A"/>
    <w:rsid w:val="009E2ED7"/>
    <w:rsid w:val="009E319A"/>
    <w:rsid w:val="009E31ED"/>
    <w:rsid w:val="009E3B51"/>
    <w:rsid w:val="009E6713"/>
    <w:rsid w:val="009E6CAE"/>
    <w:rsid w:val="009E7010"/>
    <w:rsid w:val="009E77A9"/>
    <w:rsid w:val="009F0822"/>
    <w:rsid w:val="009F3A18"/>
    <w:rsid w:val="009F3FF9"/>
    <w:rsid w:val="009F418D"/>
    <w:rsid w:val="009F4437"/>
    <w:rsid w:val="009F483F"/>
    <w:rsid w:val="009F5262"/>
    <w:rsid w:val="009F6002"/>
    <w:rsid w:val="00A01FF0"/>
    <w:rsid w:val="00A024F8"/>
    <w:rsid w:val="00A02FB9"/>
    <w:rsid w:val="00A02FDC"/>
    <w:rsid w:val="00A0381C"/>
    <w:rsid w:val="00A0443A"/>
    <w:rsid w:val="00A04775"/>
    <w:rsid w:val="00A05596"/>
    <w:rsid w:val="00A07864"/>
    <w:rsid w:val="00A07A6D"/>
    <w:rsid w:val="00A11099"/>
    <w:rsid w:val="00A12308"/>
    <w:rsid w:val="00A13177"/>
    <w:rsid w:val="00A13898"/>
    <w:rsid w:val="00A140E9"/>
    <w:rsid w:val="00A149DE"/>
    <w:rsid w:val="00A159AB"/>
    <w:rsid w:val="00A15A39"/>
    <w:rsid w:val="00A15B3E"/>
    <w:rsid w:val="00A16FEA"/>
    <w:rsid w:val="00A20B30"/>
    <w:rsid w:val="00A20D4B"/>
    <w:rsid w:val="00A21FE0"/>
    <w:rsid w:val="00A22705"/>
    <w:rsid w:val="00A23D2E"/>
    <w:rsid w:val="00A2489A"/>
    <w:rsid w:val="00A260E1"/>
    <w:rsid w:val="00A2622E"/>
    <w:rsid w:val="00A26AD8"/>
    <w:rsid w:val="00A27067"/>
    <w:rsid w:val="00A2774F"/>
    <w:rsid w:val="00A31626"/>
    <w:rsid w:val="00A31BC2"/>
    <w:rsid w:val="00A31ECD"/>
    <w:rsid w:val="00A340B4"/>
    <w:rsid w:val="00A35A38"/>
    <w:rsid w:val="00A37B99"/>
    <w:rsid w:val="00A41011"/>
    <w:rsid w:val="00A41270"/>
    <w:rsid w:val="00A421B7"/>
    <w:rsid w:val="00A44090"/>
    <w:rsid w:val="00A449CB"/>
    <w:rsid w:val="00A462A3"/>
    <w:rsid w:val="00A47491"/>
    <w:rsid w:val="00A51C60"/>
    <w:rsid w:val="00A52282"/>
    <w:rsid w:val="00A52638"/>
    <w:rsid w:val="00A559EE"/>
    <w:rsid w:val="00A6082D"/>
    <w:rsid w:val="00A61F1D"/>
    <w:rsid w:val="00A632BF"/>
    <w:rsid w:val="00A65B5F"/>
    <w:rsid w:val="00A663D0"/>
    <w:rsid w:val="00A67F8B"/>
    <w:rsid w:val="00A71C1A"/>
    <w:rsid w:val="00A720A0"/>
    <w:rsid w:val="00A72493"/>
    <w:rsid w:val="00A7303B"/>
    <w:rsid w:val="00A73904"/>
    <w:rsid w:val="00A74AF7"/>
    <w:rsid w:val="00A76246"/>
    <w:rsid w:val="00A76414"/>
    <w:rsid w:val="00A76CDF"/>
    <w:rsid w:val="00A81849"/>
    <w:rsid w:val="00A81C70"/>
    <w:rsid w:val="00A820CF"/>
    <w:rsid w:val="00A82E54"/>
    <w:rsid w:val="00A85157"/>
    <w:rsid w:val="00A85C22"/>
    <w:rsid w:val="00A8734B"/>
    <w:rsid w:val="00A90D20"/>
    <w:rsid w:val="00A91161"/>
    <w:rsid w:val="00A96130"/>
    <w:rsid w:val="00A97FC3"/>
    <w:rsid w:val="00AA03BA"/>
    <w:rsid w:val="00AA0D5C"/>
    <w:rsid w:val="00AA0E89"/>
    <w:rsid w:val="00AA0EB7"/>
    <w:rsid w:val="00AA1E39"/>
    <w:rsid w:val="00AA35D8"/>
    <w:rsid w:val="00AA3C1E"/>
    <w:rsid w:val="00AA4007"/>
    <w:rsid w:val="00AA40BA"/>
    <w:rsid w:val="00AA4238"/>
    <w:rsid w:val="00AA5118"/>
    <w:rsid w:val="00AA5350"/>
    <w:rsid w:val="00AA636D"/>
    <w:rsid w:val="00AA7017"/>
    <w:rsid w:val="00AA746F"/>
    <w:rsid w:val="00AA762A"/>
    <w:rsid w:val="00AB0145"/>
    <w:rsid w:val="00AB265E"/>
    <w:rsid w:val="00AB2C1F"/>
    <w:rsid w:val="00AB3AFF"/>
    <w:rsid w:val="00AB4BAC"/>
    <w:rsid w:val="00AB7875"/>
    <w:rsid w:val="00AC26F2"/>
    <w:rsid w:val="00AC400A"/>
    <w:rsid w:val="00AC437A"/>
    <w:rsid w:val="00AC53EE"/>
    <w:rsid w:val="00AC5C3E"/>
    <w:rsid w:val="00AC7AE4"/>
    <w:rsid w:val="00AD017B"/>
    <w:rsid w:val="00AD07D0"/>
    <w:rsid w:val="00AD0CF8"/>
    <w:rsid w:val="00AD1B34"/>
    <w:rsid w:val="00AD1BD5"/>
    <w:rsid w:val="00AD27DE"/>
    <w:rsid w:val="00AD369E"/>
    <w:rsid w:val="00AD54FA"/>
    <w:rsid w:val="00AD6848"/>
    <w:rsid w:val="00AD738D"/>
    <w:rsid w:val="00AD7EAF"/>
    <w:rsid w:val="00AE05BE"/>
    <w:rsid w:val="00AE0DF2"/>
    <w:rsid w:val="00AE1E3C"/>
    <w:rsid w:val="00AE289A"/>
    <w:rsid w:val="00AE3465"/>
    <w:rsid w:val="00AE3622"/>
    <w:rsid w:val="00AE46C9"/>
    <w:rsid w:val="00AE4BB9"/>
    <w:rsid w:val="00AE4C7A"/>
    <w:rsid w:val="00AE726E"/>
    <w:rsid w:val="00AF1512"/>
    <w:rsid w:val="00AF4121"/>
    <w:rsid w:val="00AF4AEF"/>
    <w:rsid w:val="00AF65B1"/>
    <w:rsid w:val="00B008DD"/>
    <w:rsid w:val="00B01B4C"/>
    <w:rsid w:val="00B02DB2"/>
    <w:rsid w:val="00B05BE2"/>
    <w:rsid w:val="00B0790C"/>
    <w:rsid w:val="00B10889"/>
    <w:rsid w:val="00B110A4"/>
    <w:rsid w:val="00B11343"/>
    <w:rsid w:val="00B128AE"/>
    <w:rsid w:val="00B139F1"/>
    <w:rsid w:val="00B13A91"/>
    <w:rsid w:val="00B13D93"/>
    <w:rsid w:val="00B148C3"/>
    <w:rsid w:val="00B15F07"/>
    <w:rsid w:val="00B2087B"/>
    <w:rsid w:val="00B23A8D"/>
    <w:rsid w:val="00B23B91"/>
    <w:rsid w:val="00B23FA5"/>
    <w:rsid w:val="00B24457"/>
    <w:rsid w:val="00B24474"/>
    <w:rsid w:val="00B26282"/>
    <w:rsid w:val="00B27624"/>
    <w:rsid w:val="00B27C0A"/>
    <w:rsid w:val="00B32990"/>
    <w:rsid w:val="00B32D33"/>
    <w:rsid w:val="00B33415"/>
    <w:rsid w:val="00B3359C"/>
    <w:rsid w:val="00B338E2"/>
    <w:rsid w:val="00B33A93"/>
    <w:rsid w:val="00B33DA9"/>
    <w:rsid w:val="00B33FCE"/>
    <w:rsid w:val="00B348BC"/>
    <w:rsid w:val="00B36DAD"/>
    <w:rsid w:val="00B40E09"/>
    <w:rsid w:val="00B41054"/>
    <w:rsid w:val="00B41362"/>
    <w:rsid w:val="00B41FE8"/>
    <w:rsid w:val="00B428D7"/>
    <w:rsid w:val="00B44483"/>
    <w:rsid w:val="00B456E6"/>
    <w:rsid w:val="00B50C11"/>
    <w:rsid w:val="00B5114F"/>
    <w:rsid w:val="00B51B79"/>
    <w:rsid w:val="00B51C2C"/>
    <w:rsid w:val="00B5242E"/>
    <w:rsid w:val="00B54BE0"/>
    <w:rsid w:val="00B5685B"/>
    <w:rsid w:val="00B56D59"/>
    <w:rsid w:val="00B60178"/>
    <w:rsid w:val="00B60F68"/>
    <w:rsid w:val="00B6301C"/>
    <w:rsid w:val="00B635E9"/>
    <w:rsid w:val="00B64FFD"/>
    <w:rsid w:val="00B654EE"/>
    <w:rsid w:val="00B6573B"/>
    <w:rsid w:val="00B66128"/>
    <w:rsid w:val="00B66916"/>
    <w:rsid w:val="00B66E6D"/>
    <w:rsid w:val="00B67108"/>
    <w:rsid w:val="00B67F9C"/>
    <w:rsid w:val="00B71834"/>
    <w:rsid w:val="00B726BA"/>
    <w:rsid w:val="00B72727"/>
    <w:rsid w:val="00B72B74"/>
    <w:rsid w:val="00B73638"/>
    <w:rsid w:val="00B73B64"/>
    <w:rsid w:val="00B73C3A"/>
    <w:rsid w:val="00B74CD8"/>
    <w:rsid w:val="00B77BAB"/>
    <w:rsid w:val="00B8137D"/>
    <w:rsid w:val="00B825C8"/>
    <w:rsid w:val="00B8298A"/>
    <w:rsid w:val="00B83F7E"/>
    <w:rsid w:val="00B84019"/>
    <w:rsid w:val="00B85DE8"/>
    <w:rsid w:val="00B87656"/>
    <w:rsid w:val="00B87CEF"/>
    <w:rsid w:val="00B87D98"/>
    <w:rsid w:val="00B90DBC"/>
    <w:rsid w:val="00B91F82"/>
    <w:rsid w:val="00B930B1"/>
    <w:rsid w:val="00B93277"/>
    <w:rsid w:val="00B9356F"/>
    <w:rsid w:val="00B93AC5"/>
    <w:rsid w:val="00B95135"/>
    <w:rsid w:val="00B9519C"/>
    <w:rsid w:val="00B96307"/>
    <w:rsid w:val="00B96DE8"/>
    <w:rsid w:val="00B97628"/>
    <w:rsid w:val="00BA01B2"/>
    <w:rsid w:val="00BA09D5"/>
    <w:rsid w:val="00BA7B62"/>
    <w:rsid w:val="00BA7D47"/>
    <w:rsid w:val="00BA7DF1"/>
    <w:rsid w:val="00BB0250"/>
    <w:rsid w:val="00BB1FD8"/>
    <w:rsid w:val="00BB26E0"/>
    <w:rsid w:val="00BB30BE"/>
    <w:rsid w:val="00BB5036"/>
    <w:rsid w:val="00BB72DB"/>
    <w:rsid w:val="00BC1031"/>
    <w:rsid w:val="00BC13CD"/>
    <w:rsid w:val="00BC1930"/>
    <w:rsid w:val="00BC356D"/>
    <w:rsid w:val="00BC409D"/>
    <w:rsid w:val="00BC473F"/>
    <w:rsid w:val="00BC68EA"/>
    <w:rsid w:val="00BC74EB"/>
    <w:rsid w:val="00BC7840"/>
    <w:rsid w:val="00BD1761"/>
    <w:rsid w:val="00BD3E5A"/>
    <w:rsid w:val="00BD479A"/>
    <w:rsid w:val="00BD5795"/>
    <w:rsid w:val="00BD59FE"/>
    <w:rsid w:val="00BD5E27"/>
    <w:rsid w:val="00BD6CFF"/>
    <w:rsid w:val="00BE098F"/>
    <w:rsid w:val="00BE0D03"/>
    <w:rsid w:val="00BE1811"/>
    <w:rsid w:val="00BE1C3E"/>
    <w:rsid w:val="00BE2591"/>
    <w:rsid w:val="00BE286E"/>
    <w:rsid w:val="00BE31A0"/>
    <w:rsid w:val="00BE472C"/>
    <w:rsid w:val="00BE4CBD"/>
    <w:rsid w:val="00BE65B5"/>
    <w:rsid w:val="00BE7AE6"/>
    <w:rsid w:val="00BF1131"/>
    <w:rsid w:val="00BF11B3"/>
    <w:rsid w:val="00BF1895"/>
    <w:rsid w:val="00BF2A73"/>
    <w:rsid w:val="00BF2BB5"/>
    <w:rsid w:val="00BF3DEE"/>
    <w:rsid w:val="00BF3DF7"/>
    <w:rsid w:val="00BF5479"/>
    <w:rsid w:val="00BF775D"/>
    <w:rsid w:val="00BF7EE0"/>
    <w:rsid w:val="00C00CA7"/>
    <w:rsid w:val="00C02A94"/>
    <w:rsid w:val="00C04067"/>
    <w:rsid w:val="00C05BDD"/>
    <w:rsid w:val="00C06A97"/>
    <w:rsid w:val="00C078DE"/>
    <w:rsid w:val="00C07E8A"/>
    <w:rsid w:val="00C1288F"/>
    <w:rsid w:val="00C12E27"/>
    <w:rsid w:val="00C1347C"/>
    <w:rsid w:val="00C14EFC"/>
    <w:rsid w:val="00C15909"/>
    <w:rsid w:val="00C21E1E"/>
    <w:rsid w:val="00C22F68"/>
    <w:rsid w:val="00C24504"/>
    <w:rsid w:val="00C254D3"/>
    <w:rsid w:val="00C25AC7"/>
    <w:rsid w:val="00C26C56"/>
    <w:rsid w:val="00C27C72"/>
    <w:rsid w:val="00C3073E"/>
    <w:rsid w:val="00C320E5"/>
    <w:rsid w:val="00C33790"/>
    <w:rsid w:val="00C345B6"/>
    <w:rsid w:val="00C379BA"/>
    <w:rsid w:val="00C4216C"/>
    <w:rsid w:val="00C42CAF"/>
    <w:rsid w:val="00C42F95"/>
    <w:rsid w:val="00C44157"/>
    <w:rsid w:val="00C44486"/>
    <w:rsid w:val="00C44B77"/>
    <w:rsid w:val="00C45620"/>
    <w:rsid w:val="00C46E37"/>
    <w:rsid w:val="00C50037"/>
    <w:rsid w:val="00C52174"/>
    <w:rsid w:val="00C52262"/>
    <w:rsid w:val="00C52D72"/>
    <w:rsid w:val="00C52EEE"/>
    <w:rsid w:val="00C56239"/>
    <w:rsid w:val="00C60FE9"/>
    <w:rsid w:val="00C6122C"/>
    <w:rsid w:val="00C61C59"/>
    <w:rsid w:val="00C6208F"/>
    <w:rsid w:val="00C62FE2"/>
    <w:rsid w:val="00C6333F"/>
    <w:rsid w:val="00C64096"/>
    <w:rsid w:val="00C645EC"/>
    <w:rsid w:val="00C65560"/>
    <w:rsid w:val="00C658B0"/>
    <w:rsid w:val="00C65C2C"/>
    <w:rsid w:val="00C65EF9"/>
    <w:rsid w:val="00C67B41"/>
    <w:rsid w:val="00C70603"/>
    <w:rsid w:val="00C7132C"/>
    <w:rsid w:val="00C714EA"/>
    <w:rsid w:val="00C72F1C"/>
    <w:rsid w:val="00C73B48"/>
    <w:rsid w:val="00C74113"/>
    <w:rsid w:val="00C74C09"/>
    <w:rsid w:val="00C75282"/>
    <w:rsid w:val="00C758D4"/>
    <w:rsid w:val="00C76BA3"/>
    <w:rsid w:val="00C77509"/>
    <w:rsid w:val="00C81E12"/>
    <w:rsid w:val="00C81F3A"/>
    <w:rsid w:val="00C828E2"/>
    <w:rsid w:val="00C82C52"/>
    <w:rsid w:val="00C82D32"/>
    <w:rsid w:val="00C83B99"/>
    <w:rsid w:val="00C84D3F"/>
    <w:rsid w:val="00C85B52"/>
    <w:rsid w:val="00C85E2A"/>
    <w:rsid w:val="00C86902"/>
    <w:rsid w:val="00C86FF9"/>
    <w:rsid w:val="00C8724E"/>
    <w:rsid w:val="00C87837"/>
    <w:rsid w:val="00C91547"/>
    <w:rsid w:val="00C92208"/>
    <w:rsid w:val="00C927D9"/>
    <w:rsid w:val="00C931A2"/>
    <w:rsid w:val="00C93364"/>
    <w:rsid w:val="00C934B5"/>
    <w:rsid w:val="00C93E45"/>
    <w:rsid w:val="00C94527"/>
    <w:rsid w:val="00C95D73"/>
    <w:rsid w:val="00C96300"/>
    <w:rsid w:val="00C97A8E"/>
    <w:rsid w:val="00CA17A1"/>
    <w:rsid w:val="00CA1A75"/>
    <w:rsid w:val="00CA4A8D"/>
    <w:rsid w:val="00CA4AF2"/>
    <w:rsid w:val="00CA616B"/>
    <w:rsid w:val="00CA63CD"/>
    <w:rsid w:val="00CA65E4"/>
    <w:rsid w:val="00CA695F"/>
    <w:rsid w:val="00CB194C"/>
    <w:rsid w:val="00CB1F84"/>
    <w:rsid w:val="00CB3208"/>
    <w:rsid w:val="00CB37C0"/>
    <w:rsid w:val="00CB41DE"/>
    <w:rsid w:val="00CB59FF"/>
    <w:rsid w:val="00CC13E8"/>
    <w:rsid w:val="00CC339C"/>
    <w:rsid w:val="00CC3407"/>
    <w:rsid w:val="00CC404A"/>
    <w:rsid w:val="00CC428C"/>
    <w:rsid w:val="00CC4C53"/>
    <w:rsid w:val="00CC6459"/>
    <w:rsid w:val="00CC7DB1"/>
    <w:rsid w:val="00CD0AB1"/>
    <w:rsid w:val="00CD2004"/>
    <w:rsid w:val="00CD20A7"/>
    <w:rsid w:val="00CD2720"/>
    <w:rsid w:val="00CD30E8"/>
    <w:rsid w:val="00CD3557"/>
    <w:rsid w:val="00CD4D30"/>
    <w:rsid w:val="00CD6951"/>
    <w:rsid w:val="00CE299C"/>
    <w:rsid w:val="00CE4D98"/>
    <w:rsid w:val="00CE6411"/>
    <w:rsid w:val="00CE651E"/>
    <w:rsid w:val="00CE7EE0"/>
    <w:rsid w:val="00CF05B7"/>
    <w:rsid w:val="00CF0CF7"/>
    <w:rsid w:val="00CF141E"/>
    <w:rsid w:val="00CF20F0"/>
    <w:rsid w:val="00CF2E6E"/>
    <w:rsid w:val="00CF3BFF"/>
    <w:rsid w:val="00CF40A7"/>
    <w:rsid w:val="00CF4CDE"/>
    <w:rsid w:val="00CF73F6"/>
    <w:rsid w:val="00CF7B95"/>
    <w:rsid w:val="00CF7EB9"/>
    <w:rsid w:val="00D01908"/>
    <w:rsid w:val="00D01919"/>
    <w:rsid w:val="00D0251E"/>
    <w:rsid w:val="00D034C2"/>
    <w:rsid w:val="00D05027"/>
    <w:rsid w:val="00D062A3"/>
    <w:rsid w:val="00D100CB"/>
    <w:rsid w:val="00D101F1"/>
    <w:rsid w:val="00D10825"/>
    <w:rsid w:val="00D10B34"/>
    <w:rsid w:val="00D119B3"/>
    <w:rsid w:val="00D14839"/>
    <w:rsid w:val="00D14BBF"/>
    <w:rsid w:val="00D14C4F"/>
    <w:rsid w:val="00D1584D"/>
    <w:rsid w:val="00D16B5B"/>
    <w:rsid w:val="00D2087E"/>
    <w:rsid w:val="00D20B36"/>
    <w:rsid w:val="00D22894"/>
    <w:rsid w:val="00D23608"/>
    <w:rsid w:val="00D23C8F"/>
    <w:rsid w:val="00D26137"/>
    <w:rsid w:val="00D26C5C"/>
    <w:rsid w:val="00D26FDA"/>
    <w:rsid w:val="00D273B4"/>
    <w:rsid w:val="00D304AB"/>
    <w:rsid w:val="00D309D3"/>
    <w:rsid w:val="00D31246"/>
    <w:rsid w:val="00D3249B"/>
    <w:rsid w:val="00D330CD"/>
    <w:rsid w:val="00D33AA4"/>
    <w:rsid w:val="00D341AD"/>
    <w:rsid w:val="00D34ADC"/>
    <w:rsid w:val="00D34B3B"/>
    <w:rsid w:val="00D359FC"/>
    <w:rsid w:val="00D36221"/>
    <w:rsid w:val="00D364EA"/>
    <w:rsid w:val="00D37B73"/>
    <w:rsid w:val="00D40227"/>
    <w:rsid w:val="00D402C1"/>
    <w:rsid w:val="00D40C8E"/>
    <w:rsid w:val="00D40F70"/>
    <w:rsid w:val="00D41567"/>
    <w:rsid w:val="00D4318A"/>
    <w:rsid w:val="00D43E5D"/>
    <w:rsid w:val="00D44062"/>
    <w:rsid w:val="00D44835"/>
    <w:rsid w:val="00D448CE"/>
    <w:rsid w:val="00D45A14"/>
    <w:rsid w:val="00D46B4B"/>
    <w:rsid w:val="00D46CC2"/>
    <w:rsid w:val="00D47C08"/>
    <w:rsid w:val="00D507D3"/>
    <w:rsid w:val="00D5083C"/>
    <w:rsid w:val="00D51580"/>
    <w:rsid w:val="00D52EBD"/>
    <w:rsid w:val="00D530B4"/>
    <w:rsid w:val="00D543F3"/>
    <w:rsid w:val="00D54796"/>
    <w:rsid w:val="00D55BFC"/>
    <w:rsid w:val="00D56196"/>
    <w:rsid w:val="00D56759"/>
    <w:rsid w:val="00D575D5"/>
    <w:rsid w:val="00D5771C"/>
    <w:rsid w:val="00D61C04"/>
    <w:rsid w:val="00D63E37"/>
    <w:rsid w:val="00D64C53"/>
    <w:rsid w:val="00D6689E"/>
    <w:rsid w:val="00D70E0D"/>
    <w:rsid w:val="00D72C82"/>
    <w:rsid w:val="00D72EA1"/>
    <w:rsid w:val="00D73252"/>
    <w:rsid w:val="00D739C9"/>
    <w:rsid w:val="00D744B6"/>
    <w:rsid w:val="00D74EB2"/>
    <w:rsid w:val="00D76F85"/>
    <w:rsid w:val="00D771ED"/>
    <w:rsid w:val="00D77AC8"/>
    <w:rsid w:val="00D8029F"/>
    <w:rsid w:val="00D81797"/>
    <w:rsid w:val="00D82005"/>
    <w:rsid w:val="00D84751"/>
    <w:rsid w:val="00D84BFE"/>
    <w:rsid w:val="00D85961"/>
    <w:rsid w:val="00D86229"/>
    <w:rsid w:val="00D86813"/>
    <w:rsid w:val="00D870EE"/>
    <w:rsid w:val="00D870FE"/>
    <w:rsid w:val="00D8735F"/>
    <w:rsid w:val="00D87B1F"/>
    <w:rsid w:val="00D90BCC"/>
    <w:rsid w:val="00D91399"/>
    <w:rsid w:val="00D91801"/>
    <w:rsid w:val="00D929D8"/>
    <w:rsid w:val="00D93DDF"/>
    <w:rsid w:val="00D94438"/>
    <w:rsid w:val="00D96C1A"/>
    <w:rsid w:val="00D96E07"/>
    <w:rsid w:val="00D96F6F"/>
    <w:rsid w:val="00DA05D2"/>
    <w:rsid w:val="00DA3DB3"/>
    <w:rsid w:val="00DA67C9"/>
    <w:rsid w:val="00DB09AA"/>
    <w:rsid w:val="00DB19E9"/>
    <w:rsid w:val="00DB1A5C"/>
    <w:rsid w:val="00DB2C99"/>
    <w:rsid w:val="00DB3798"/>
    <w:rsid w:val="00DB437A"/>
    <w:rsid w:val="00DB4BB8"/>
    <w:rsid w:val="00DB4D38"/>
    <w:rsid w:val="00DB53F6"/>
    <w:rsid w:val="00DB56F0"/>
    <w:rsid w:val="00DB625D"/>
    <w:rsid w:val="00DC0DEE"/>
    <w:rsid w:val="00DC0FB6"/>
    <w:rsid w:val="00DC1BBB"/>
    <w:rsid w:val="00DC32CB"/>
    <w:rsid w:val="00DC5FBF"/>
    <w:rsid w:val="00DD0997"/>
    <w:rsid w:val="00DD29BF"/>
    <w:rsid w:val="00DD37A0"/>
    <w:rsid w:val="00DD49DE"/>
    <w:rsid w:val="00DD5376"/>
    <w:rsid w:val="00DD62B4"/>
    <w:rsid w:val="00DD65D7"/>
    <w:rsid w:val="00DD6C0E"/>
    <w:rsid w:val="00DD7B82"/>
    <w:rsid w:val="00DE2048"/>
    <w:rsid w:val="00DE4803"/>
    <w:rsid w:val="00DE67D0"/>
    <w:rsid w:val="00DF0351"/>
    <w:rsid w:val="00DF0CFF"/>
    <w:rsid w:val="00DF203C"/>
    <w:rsid w:val="00DF21F8"/>
    <w:rsid w:val="00DF27FD"/>
    <w:rsid w:val="00DF3581"/>
    <w:rsid w:val="00DF3FE7"/>
    <w:rsid w:val="00DF4A61"/>
    <w:rsid w:val="00DF534C"/>
    <w:rsid w:val="00DF576C"/>
    <w:rsid w:val="00DF73D9"/>
    <w:rsid w:val="00DF77EC"/>
    <w:rsid w:val="00E00742"/>
    <w:rsid w:val="00E019CA"/>
    <w:rsid w:val="00E02A96"/>
    <w:rsid w:val="00E02B96"/>
    <w:rsid w:val="00E05570"/>
    <w:rsid w:val="00E055DD"/>
    <w:rsid w:val="00E077BD"/>
    <w:rsid w:val="00E07B5D"/>
    <w:rsid w:val="00E1014A"/>
    <w:rsid w:val="00E10F9A"/>
    <w:rsid w:val="00E11255"/>
    <w:rsid w:val="00E120E1"/>
    <w:rsid w:val="00E13EE0"/>
    <w:rsid w:val="00E14392"/>
    <w:rsid w:val="00E1640B"/>
    <w:rsid w:val="00E16A4E"/>
    <w:rsid w:val="00E16D51"/>
    <w:rsid w:val="00E177FF"/>
    <w:rsid w:val="00E21A5D"/>
    <w:rsid w:val="00E2250B"/>
    <w:rsid w:val="00E2259A"/>
    <w:rsid w:val="00E22FC8"/>
    <w:rsid w:val="00E24876"/>
    <w:rsid w:val="00E24901"/>
    <w:rsid w:val="00E24AD5"/>
    <w:rsid w:val="00E26CE3"/>
    <w:rsid w:val="00E27D3A"/>
    <w:rsid w:val="00E300D8"/>
    <w:rsid w:val="00E30D33"/>
    <w:rsid w:val="00E324B9"/>
    <w:rsid w:val="00E32821"/>
    <w:rsid w:val="00E329AD"/>
    <w:rsid w:val="00E3314B"/>
    <w:rsid w:val="00E3383B"/>
    <w:rsid w:val="00E34E79"/>
    <w:rsid w:val="00E35E89"/>
    <w:rsid w:val="00E36B6A"/>
    <w:rsid w:val="00E37829"/>
    <w:rsid w:val="00E379C8"/>
    <w:rsid w:val="00E4039F"/>
    <w:rsid w:val="00E40A56"/>
    <w:rsid w:val="00E40E71"/>
    <w:rsid w:val="00E415E8"/>
    <w:rsid w:val="00E430B8"/>
    <w:rsid w:val="00E432EE"/>
    <w:rsid w:val="00E440FB"/>
    <w:rsid w:val="00E443D6"/>
    <w:rsid w:val="00E44E10"/>
    <w:rsid w:val="00E44FC0"/>
    <w:rsid w:val="00E45489"/>
    <w:rsid w:val="00E46549"/>
    <w:rsid w:val="00E47642"/>
    <w:rsid w:val="00E47965"/>
    <w:rsid w:val="00E55017"/>
    <w:rsid w:val="00E5517E"/>
    <w:rsid w:val="00E61FAB"/>
    <w:rsid w:val="00E62C7F"/>
    <w:rsid w:val="00E640A4"/>
    <w:rsid w:val="00E66040"/>
    <w:rsid w:val="00E675C9"/>
    <w:rsid w:val="00E7140D"/>
    <w:rsid w:val="00E72A52"/>
    <w:rsid w:val="00E72B81"/>
    <w:rsid w:val="00E73B50"/>
    <w:rsid w:val="00E74A14"/>
    <w:rsid w:val="00E7575E"/>
    <w:rsid w:val="00E758B5"/>
    <w:rsid w:val="00E75E6B"/>
    <w:rsid w:val="00E764FD"/>
    <w:rsid w:val="00E76E14"/>
    <w:rsid w:val="00E82078"/>
    <w:rsid w:val="00E83779"/>
    <w:rsid w:val="00E8386C"/>
    <w:rsid w:val="00E8406E"/>
    <w:rsid w:val="00E8449A"/>
    <w:rsid w:val="00E84F89"/>
    <w:rsid w:val="00E86184"/>
    <w:rsid w:val="00E8704B"/>
    <w:rsid w:val="00E926BD"/>
    <w:rsid w:val="00E93920"/>
    <w:rsid w:val="00E94B3D"/>
    <w:rsid w:val="00E9536A"/>
    <w:rsid w:val="00E95B20"/>
    <w:rsid w:val="00E97562"/>
    <w:rsid w:val="00EA0002"/>
    <w:rsid w:val="00EA1452"/>
    <w:rsid w:val="00EA1935"/>
    <w:rsid w:val="00EA2B02"/>
    <w:rsid w:val="00EA2E80"/>
    <w:rsid w:val="00EA4B1F"/>
    <w:rsid w:val="00EA56E8"/>
    <w:rsid w:val="00EA710C"/>
    <w:rsid w:val="00EA7BD4"/>
    <w:rsid w:val="00EB02BD"/>
    <w:rsid w:val="00EB1C8F"/>
    <w:rsid w:val="00EB2030"/>
    <w:rsid w:val="00EB267F"/>
    <w:rsid w:val="00EB2D91"/>
    <w:rsid w:val="00EB39DD"/>
    <w:rsid w:val="00EB696F"/>
    <w:rsid w:val="00EB7530"/>
    <w:rsid w:val="00EC07E9"/>
    <w:rsid w:val="00EC281D"/>
    <w:rsid w:val="00EC334E"/>
    <w:rsid w:val="00EC377E"/>
    <w:rsid w:val="00EC3DA5"/>
    <w:rsid w:val="00EC47A3"/>
    <w:rsid w:val="00EC4BC2"/>
    <w:rsid w:val="00EC5902"/>
    <w:rsid w:val="00EC5FFE"/>
    <w:rsid w:val="00EC622F"/>
    <w:rsid w:val="00EC67C3"/>
    <w:rsid w:val="00EC69BD"/>
    <w:rsid w:val="00EC6B7B"/>
    <w:rsid w:val="00EC79A3"/>
    <w:rsid w:val="00EC7F2C"/>
    <w:rsid w:val="00ED0513"/>
    <w:rsid w:val="00ED088D"/>
    <w:rsid w:val="00ED19E9"/>
    <w:rsid w:val="00ED1D00"/>
    <w:rsid w:val="00ED4F6C"/>
    <w:rsid w:val="00ED5298"/>
    <w:rsid w:val="00ED7A0D"/>
    <w:rsid w:val="00ED7D89"/>
    <w:rsid w:val="00EE1648"/>
    <w:rsid w:val="00EE28F3"/>
    <w:rsid w:val="00EE3A2C"/>
    <w:rsid w:val="00EE3A4A"/>
    <w:rsid w:val="00EE4A49"/>
    <w:rsid w:val="00EE5323"/>
    <w:rsid w:val="00EE5A74"/>
    <w:rsid w:val="00EF0026"/>
    <w:rsid w:val="00EF04A8"/>
    <w:rsid w:val="00EF1311"/>
    <w:rsid w:val="00EF2753"/>
    <w:rsid w:val="00EF497B"/>
    <w:rsid w:val="00EF5ED5"/>
    <w:rsid w:val="00EF6E24"/>
    <w:rsid w:val="00EF76B3"/>
    <w:rsid w:val="00F0038D"/>
    <w:rsid w:val="00F01503"/>
    <w:rsid w:val="00F0199B"/>
    <w:rsid w:val="00F0232C"/>
    <w:rsid w:val="00F02467"/>
    <w:rsid w:val="00F02B7D"/>
    <w:rsid w:val="00F02F5C"/>
    <w:rsid w:val="00F03B0D"/>
    <w:rsid w:val="00F052EE"/>
    <w:rsid w:val="00F05B0A"/>
    <w:rsid w:val="00F05F8E"/>
    <w:rsid w:val="00F07798"/>
    <w:rsid w:val="00F1055C"/>
    <w:rsid w:val="00F11F02"/>
    <w:rsid w:val="00F1293C"/>
    <w:rsid w:val="00F14AD6"/>
    <w:rsid w:val="00F15CA7"/>
    <w:rsid w:val="00F16799"/>
    <w:rsid w:val="00F16AE9"/>
    <w:rsid w:val="00F20D58"/>
    <w:rsid w:val="00F23DA3"/>
    <w:rsid w:val="00F243A8"/>
    <w:rsid w:val="00F24C2F"/>
    <w:rsid w:val="00F26627"/>
    <w:rsid w:val="00F27143"/>
    <w:rsid w:val="00F27476"/>
    <w:rsid w:val="00F305C5"/>
    <w:rsid w:val="00F306D4"/>
    <w:rsid w:val="00F30830"/>
    <w:rsid w:val="00F308AC"/>
    <w:rsid w:val="00F30C6F"/>
    <w:rsid w:val="00F30D92"/>
    <w:rsid w:val="00F311C8"/>
    <w:rsid w:val="00F35296"/>
    <w:rsid w:val="00F35543"/>
    <w:rsid w:val="00F35BC9"/>
    <w:rsid w:val="00F419FC"/>
    <w:rsid w:val="00F41E3A"/>
    <w:rsid w:val="00F445AC"/>
    <w:rsid w:val="00F44838"/>
    <w:rsid w:val="00F45515"/>
    <w:rsid w:val="00F45874"/>
    <w:rsid w:val="00F45C81"/>
    <w:rsid w:val="00F46EA8"/>
    <w:rsid w:val="00F47114"/>
    <w:rsid w:val="00F47DBC"/>
    <w:rsid w:val="00F507C3"/>
    <w:rsid w:val="00F509B5"/>
    <w:rsid w:val="00F510CE"/>
    <w:rsid w:val="00F51744"/>
    <w:rsid w:val="00F5330F"/>
    <w:rsid w:val="00F5355B"/>
    <w:rsid w:val="00F5360B"/>
    <w:rsid w:val="00F54A23"/>
    <w:rsid w:val="00F54F3D"/>
    <w:rsid w:val="00F5549D"/>
    <w:rsid w:val="00F557FF"/>
    <w:rsid w:val="00F55E5E"/>
    <w:rsid w:val="00F564FD"/>
    <w:rsid w:val="00F566C0"/>
    <w:rsid w:val="00F56DF2"/>
    <w:rsid w:val="00F5714F"/>
    <w:rsid w:val="00F57C10"/>
    <w:rsid w:val="00F60AAA"/>
    <w:rsid w:val="00F644F0"/>
    <w:rsid w:val="00F646B7"/>
    <w:rsid w:val="00F648B6"/>
    <w:rsid w:val="00F648BD"/>
    <w:rsid w:val="00F64A6A"/>
    <w:rsid w:val="00F64E21"/>
    <w:rsid w:val="00F707C8"/>
    <w:rsid w:val="00F7290B"/>
    <w:rsid w:val="00F73983"/>
    <w:rsid w:val="00F7495D"/>
    <w:rsid w:val="00F80C72"/>
    <w:rsid w:val="00F815D9"/>
    <w:rsid w:val="00F8255C"/>
    <w:rsid w:val="00F8353C"/>
    <w:rsid w:val="00F865CC"/>
    <w:rsid w:val="00F86A9B"/>
    <w:rsid w:val="00F87D8C"/>
    <w:rsid w:val="00F90D5C"/>
    <w:rsid w:val="00F90D9B"/>
    <w:rsid w:val="00F9148B"/>
    <w:rsid w:val="00F92AF7"/>
    <w:rsid w:val="00F9380A"/>
    <w:rsid w:val="00F93BBC"/>
    <w:rsid w:val="00F95575"/>
    <w:rsid w:val="00F95F58"/>
    <w:rsid w:val="00F9788A"/>
    <w:rsid w:val="00F9788C"/>
    <w:rsid w:val="00FA0BD8"/>
    <w:rsid w:val="00FA1474"/>
    <w:rsid w:val="00FA251A"/>
    <w:rsid w:val="00FA40DA"/>
    <w:rsid w:val="00FA41C5"/>
    <w:rsid w:val="00FA4D4B"/>
    <w:rsid w:val="00FA4DEB"/>
    <w:rsid w:val="00FA5D0C"/>
    <w:rsid w:val="00FA64A8"/>
    <w:rsid w:val="00FA698C"/>
    <w:rsid w:val="00FB23FA"/>
    <w:rsid w:val="00FB5F88"/>
    <w:rsid w:val="00FB6C4E"/>
    <w:rsid w:val="00FB738F"/>
    <w:rsid w:val="00FC0396"/>
    <w:rsid w:val="00FC1F40"/>
    <w:rsid w:val="00FC218D"/>
    <w:rsid w:val="00FC2327"/>
    <w:rsid w:val="00FC297A"/>
    <w:rsid w:val="00FC30B2"/>
    <w:rsid w:val="00FC4510"/>
    <w:rsid w:val="00FC6B10"/>
    <w:rsid w:val="00FC768B"/>
    <w:rsid w:val="00FD014A"/>
    <w:rsid w:val="00FD1900"/>
    <w:rsid w:val="00FD246C"/>
    <w:rsid w:val="00FD376C"/>
    <w:rsid w:val="00FD71EC"/>
    <w:rsid w:val="00FE01BA"/>
    <w:rsid w:val="00FE05E4"/>
    <w:rsid w:val="00FE0658"/>
    <w:rsid w:val="00FE319F"/>
    <w:rsid w:val="00FE335E"/>
    <w:rsid w:val="00FE4262"/>
    <w:rsid w:val="00FE4AC3"/>
    <w:rsid w:val="00FE4DA6"/>
    <w:rsid w:val="00FE5AE1"/>
    <w:rsid w:val="00FE76F5"/>
    <w:rsid w:val="00FE782F"/>
    <w:rsid w:val="00FF0346"/>
    <w:rsid w:val="00FF06BB"/>
    <w:rsid w:val="00FF0AEC"/>
    <w:rsid w:val="00FF1710"/>
    <w:rsid w:val="00FF19A2"/>
    <w:rsid w:val="00FF29F4"/>
    <w:rsid w:val="00FF394C"/>
    <w:rsid w:val="00FF3BFF"/>
    <w:rsid w:val="00FF42FD"/>
    <w:rsid w:val="00FF506D"/>
    <w:rsid w:val="00FF5C56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7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6152"/>
    <w:pPr>
      <w:ind w:left="720"/>
    </w:pPr>
  </w:style>
  <w:style w:type="table" w:styleId="TableGrid">
    <w:name w:val="Table Grid"/>
    <w:basedOn w:val="TableNormal"/>
    <w:uiPriority w:val="99"/>
    <w:locked/>
    <w:rsid w:val="00DB53F6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B7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DC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3</Pages>
  <Words>706</Words>
  <Characters>4025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shsn</dc:creator>
  <cp:keywords/>
  <dc:description/>
  <cp:lastModifiedBy>gilkina</cp:lastModifiedBy>
  <cp:revision>20</cp:revision>
  <cp:lastPrinted>2015-02-16T11:45:00Z</cp:lastPrinted>
  <dcterms:created xsi:type="dcterms:W3CDTF">2015-02-09T09:47:00Z</dcterms:created>
  <dcterms:modified xsi:type="dcterms:W3CDTF">2015-02-20T11:24:00Z</dcterms:modified>
</cp:coreProperties>
</file>